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1DE" w:rsidRDefault="000231DE" w:rsidP="000231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</w:p>
    <w:p w:rsidR="000231DE" w:rsidRDefault="000231DE" w:rsidP="000231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купли – продажи недвижимого имущества </w:t>
      </w:r>
    </w:p>
    <w:p w:rsidR="000231DE" w:rsidRDefault="000231DE" w:rsidP="000231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г. Надым                                                                                            «_23» августа 2011г. </w:t>
      </w:r>
    </w:p>
    <w:p w:rsidR="000231DE" w:rsidRDefault="000231DE" w:rsidP="000231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Должник Индивидуальный предприниматель Белый Виктор Николаевич, именуемое в дальнейшем Продавец, в лице конкурсного управляющего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Ивана Алексеевича, действующего на основании Решения Арбитражного суда ЯНАО от 25.04.2011 года,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одной стороны, и  Покупатель________________, с другой стороны, заключили настоящий договор купли – продажи имущества:</w:t>
      </w:r>
    </w:p>
    <w:p w:rsidR="000231DE" w:rsidRDefault="000231DE" w:rsidP="000231D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продает, а Покупатель, являющийся победителем торгов от 23 августа 2011 года, приобретает имущество принадлежащий Индивидуальному предпринимателю Белому Виктор Николаевичу на праве собственности.</w:t>
      </w:r>
    </w:p>
    <w:p w:rsidR="000231DE" w:rsidRDefault="000231DE" w:rsidP="000231D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Имущество находиться в собственности продавца на основании:</w:t>
      </w:r>
    </w:p>
    <w:p w:rsidR="000231DE" w:rsidRDefault="000231DE" w:rsidP="000231D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записи о регистрации права собственности в Едином государственном реестре прав на недвижимое имущество и сделок с ним…..что подтверждается Свидетельством о государственной регистрации права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1DE" w:rsidRDefault="000231DE" w:rsidP="000231D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Продавец гарантирует, что имущество, указанное в п. 1 настоящего договора, никому не продано, не заложено, в споре и под арестом не состоит. </w:t>
      </w:r>
    </w:p>
    <w:p w:rsidR="000231DE" w:rsidRDefault="000231DE" w:rsidP="000231D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Имущество, указанное в п. 1 настоящего договора Продавец продает Покупателю на основании протокола проведения торгов от 23 августа 2011 года. </w:t>
      </w:r>
    </w:p>
    <w:p w:rsidR="000231DE" w:rsidRDefault="000231DE" w:rsidP="000231D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Покупатель обязуется оплатить имущество, указанное в п. 1 настоящего договора, в срок до 22 сентября 2011 года, в размере </w:t>
      </w:r>
    </w:p>
    <w:p w:rsidR="000231DE" w:rsidRDefault="000231DE" w:rsidP="000231D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в трехдневный срок со дня оплаты стоимости имущества по настоящему договору передает Покупателю имущество, указанное в п. 1 настоящего договора, по акту приема-передачи, подписываемому Сторонами, а также всю документацию на указанное имущество.</w:t>
      </w:r>
    </w:p>
    <w:p w:rsidR="000231DE" w:rsidRDefault="000231DE" w:rsidP="000231D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договор подлежи государственной регистрации в Управлении Федеральной службы государственной регистрации, кадастра и картографии по ЯНАО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Надымский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отдел.</w:t>
      </w:r>
    </w:p>
    <w:p w:rsidR="000231DE" w:rsidRDefault="000231DE" w:rsidP="000231D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и подписан Сторонами в трех экземплярах, по одному для каждой из сторон, один для Управления Федеральной службы государственной регистрации, кадастра и картографии по ЯНАО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Надымский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отдел.</w:t>
      </w:r>
    </w:p>
    <w:p w:rsidR="000231DE" w:rsidRDefault="000231DE" w:rsidP="000231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1DE" w:rsidRDefault="000231DE" w:rsidP="000231DE">
      <w:pPr>
        <w:rPr>
          <w:rFonts w:ascii="Arial" w:hAnsi="Arial" w:cs="Arial"/>
          <w:bCs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Продавец – 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Индивидуальный предприниматель Белый Виктор Николаевич </w:t>
      </w:r>
      <w:r>
        <w:rPr>
          <w:rFonts w:ascii="Arial" w:hAnsi="Arial" w:cs="Arial"/>
          <w:sz w:val="20"/>
          <w:szCs w:val="20"/>
        </w:rPr>
        <w:t xml:space="preserve">ИНН 890300043131, </w:t>
      </w:r>
      <w:r>
        <w:rPr>
          <w:rFonts w:ascii="Times New Roman" w:hAnsi="Times New Roman" w:cs="Times New Roman"/>
          <w:sz w:val="24"/>
          <w:szCs w:val="24"/>
        </w:rPr>
        <w:t xml:space="preserve">р/с 4080281091790000021 в ОАО «СКБ-БАНК»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.Е</w:t>
      </w:r>
      <w:proofErr w:type="gramEnd"/>
      <w:r>
        <w:rPr>
          <w:rFonts w:ascii="Times New Roman" w:hAnsi="Times New Roman" w:cs="Times New Roman"/>
          <w:sz w:val="24"/>
          <w:szCs w:val="24"/>
        </w:rPr>
        <w:t>катеринбург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БИК 046577756, к/с </w:t>
      </w:r>
      <w:r>
        <w:rPr>
          <w:rFonts w:ascii="Arial" w:hAnsi="Arial" w:cs="Arial"/>
          <w:bCs/>
          <w:sz w:val="20"/>
          <w:szCs w:val="20"/>
        </w:rPr>
        <w:t xml:space="preserve">30101810800000000756, </w:t>
      </w:r>
    </w:p>
    <w:p w:rsidR="000231DE" w:rsidRDefault="000231DE" w:rsidP="000231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Конкурсный управляющий  ____________________________   И.А. Томов </w:t>
      </w:r>
    </w:p>
    <w:p w:rsidR="000231DE" w:rsidRDefault="000231DE" w:rsidP="000231DE">
      <w:pPr>
        <w:rPr>
          <w:rFonts w:ascii="Times New Roman" w:hAnsi="Times New Roman" w:cs="Times New Roman"/>
          <w:b/>
        </w:rPr>
      </w:pPr>
    </w:p>
    <w:p w:rsidR="000231DE" w:rsidRDefault="000231DE" w:rsidP="000231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Покупатель –</w:t>
      </w:r>
    </w:p>
    <w:p w:rsidR="009840A0" w:rsidRPr="000231DE" w:rsidRDefault="009840A0" w:rsidP="000231DE"/>
    <w:sectPr w:rsidR="009840A0" w:rsidRPr="000231DE" w:rsidSect="00EF4036">
      <w:pgSz w:w="11906" w:h="16838" w:code="9"/>
      <w:pgMar w:top="567" w:right="567" w:bottom="567" w:left="1134" w:header="284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56C4E"/>
    <w:multiLevelType w:val="hybridMultilevel"/>
    <w:tmpl w:val="3918B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0A0"/>
    <w:rsid w:val="000231DE"/>
    <w:rsid w:val="00615511"/>
    <w:rsid w:val="007F0309"/>
    <w:rsid w:val="009840A0"/>
    <w:rsid w:val="00F0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1DE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F0309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31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1DE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F0309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3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http://www.w3.org/2000/09/xmldsig#sha1"/>
      <DigestValue>ftrdB18Fh+3Dw0SFvnuMCRDaqa0=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LH2ZhYdAzxOz55d+TQ3pzHQiIPU=</DigestValue>
    </Reference>
  </SignedInfo>
  <SignatureValue>AAAAAAAAAAAAPQBVAFAASQBpAFEASAB6AHAAMwBRAFQAKwBkADUANQB6AE8AeAB6AEEAZABZAGgA
WgAyAEgATA==</SignatureValue>
  <KeyInfo>
    <X509Data>
      <X509Certificate>MIIEzjCCBHugAwIBAgIKNHrfkwAAAAeuLDAKBgYqhQMCAgMFADCBxDEjMCEGCSqGSIb3DQEJARYU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fontTable.xml?ContentType=application/vnd.openxmlformats-officedocument.wordprocessingml.fontTable+xml">
        <DigestMethod Algorithm="http://www.w3.org/2000/09/xmldsig#sha1"/>
        <DigestValue>1x1GNnrT/93RTixMxCcpZmC9mLA=</DigestValue>
      </Reference>
      <Reference URI="/word/stylesWithEffects.xml?ContentType=application/vnd.ms-word.stylesWithEffects+xml">
        <DigestMethod Algorithm="http://www.w3.org/2000/09/xmldsig#sha1"/>
        <DigestValue>nWZrQA3pVw9FiyhiTVtiSYhsDZI=</DigestValue>
      </Reference>
      <Reference URI="/word/styles.xml?ContentType=application/vnd.openxmlformats-officedocument.wordprocessingml.styles+xml">
        <DigestMethod Algorithm="http://www.w3.org/2000/09/xmldsig#sha1"/>
        <DigestValue>hWAHnfNCB/75NFEI8L469CDxLWI=</DigestValue>
      </Reference>
      <Reference URI="/word/settings.xml?ContentType=application/vnd.openxmlformats-officedocument.wordprocessingml.settings+xml">
        <DigestMethod Algorithm="http://www.w3.org/2000/09/xmldsig#sha1"/>
        <DigestValue>6PKXlg3bIUXtvu4fOUc9LgAmCvM=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document.xml?ContentType=application/vnd.openxmlformats-officedocument.wordprocessingml.document.main+xml">
        <DigestMethod Algorithm="http://www.w3.org/2000/09/xmldsig#sha1"/>
        <DigestValue>9wnTjl8vawy+SN4Tp9FAxt+Jd0k=</DigestValue>
      </Reference>
      <Reference URI="/word/numbering.xml?ContentType=application/vnd.openxmlformats-officedocument.wordprocessingml.numbering+xml">
        <DigestMethod Algorithm="http://www.w3.org/2000/09/xmldsig#sha1"/>
        <DigestValue>pH5baxQCKhDRJutiaQAFOBd18ck=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</Manifest>
    <SignatureProperties>
      <SignatureProperty Id="idSignatureTime" Target="#idPackageSignature">
        <mdssi:SignatureTime>
          <mdssi:Format>YYYY-MM-DDThh:mm:ssTZD</mdssi:Format>
          <mdssi:Value>2011-07-13T06:16:20Z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2011-07-13T06:16:20Z</xd:SigningTime>
          <xd:SigningCertificate>
            <xd:Cert>
              <xd:CertDigest>
                <DigestMethod Algorithm="http://www.w3.org/2000/09/xmldsig#sha1"/>
                <DigestValue>f964Ls8zU534RxScXFZVDi54Kz4=</DigestValue>
              </xd:CertDigest>
              <xd:IssuerSerial>
                <X509IssuerName>E=root@nalog.tensor.ru, C=RU, L=Ярославль, O=ООО Компания Тензор, OU=Удостоверяющий центр, CN=TENSORCA1</X509IssuerName>
                <X509SerialNumber>247829670106506151308844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Проект договора купли-продажи</Template>
  <TotalTime>0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cp:lastPrinted>2011-07-03T16:38:00Z</cp:lastPrinted>
  <dcterms:created xsi:type="dcterms:W3CDTF">2011-07-13T06:15:00Z</dcterms:created>
  <dcterms:modified xsi:type="dcterms:W3CDTF">2011-07-13T06:15:00Z</dcterms:modified>
</cp:coreProperties>
</file>