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C43" w:rsidRPr="00F3542F" w:rsidRDefault="00620C43" w:rsidP="009D4E09">
      <w:pPr>
        <w:pStyle w:val="Title"/>
        <w:ind w:left="-284"/>
        <w:rPr>
          <w:sz w:val="20"/>
          <w:szCs w:val="20"/>
        </w:rPr>
      </w:pPr>
    </w:p>
    <w:p w:rsidR="00620C43" w:rsidRPr="00F3542F" w:rsidRDefault="00620C43" w:rsidP="009D4E09">
      <w:pPr>
        <w:pStyle w:val="Title"/>
        <w:ind w:left="-284"/>
        <w:rPr>
          <w:sz w:val="20"/>
          <w:szCs w:val="20"/>
        </w:rPr>
      </w:pPr>
      <w:r w:rsidRPr="00F3542F">
        <w:rPr>
          <w:sz w:val="20"/>
          <w:szCs w:val="20"/>
        </w:rPr>
        <w:t>Договор о задатке</w:t>
      </w:r>
    </w:p>
    <w:p w:rsidR="00620C43" w:rsidRPr="00F3542F" w:rsidRDefault="00620C43" w:rsidP="009D4E09">
      <w:pPr>
        <w:pStyle w:val="Title"/>
        <w:ind w:left="-284" w:firstLine="284"/>
        <w:jc w:val="both"/>
        <w:rPr>
          <w:b w:val="0"/>
          <w:bCs w:val="0"/>
          <w:sz w:val="20"/>
          <w:szCs w:val="20"/>
        </w:rPr>
      </w:pPr>
      <w:r w:rsidRPr="00F3542F">
        <w:rPr>
          <w:b w:val="0"/>
          <w:bCs w:val="0"/>
          <w:sz w:val="20"/>
          <w:szCs w:val="20"/>
        </w:rPr>
        <w:t>г. Санкт-Петербург</w:t>
      </w:r>
      <w:r w:rsidRPr="00F3542F">
        <w:rPr>
          <w:b w:val="0"/>
          <w:bCs w:val="0"/>
          <w:sz w:val="20"/>
          <w:szCs w:val="20"/>
        </w:rPr>
        <w:tab/>
      </w:r>
      <w:r w:rsidRPr="00F3542F">
        <w:rPr>
          <w:b w:val="0"/>
          <w:bCs w:val="0"/>
          <w:sz w:val="20"/>
          <w:szCs w:val="20"/>
        </w:rPr>
        <w:tab/>
      </w:r>
      <w:r w:rsidRPr="00F3542F">
        <w:rPr>
          <w:b w:val="0"/>
          <w:bCs w:val="0"/>
          <w:sz w:val="20"/>
          <w:szCs w:val="20"/>
        </w:rPr>
        <w:tab/>
      </w:r>
      <w:r w:rsidRPr="00F3542F">
        <w:rPr>
          <w:b w:val="0"/>
          <w:bCs w:val="0"/>
          <w:sz w:val="20"/>
          <w:szCs w:val="20"/>
        </w:rPr>
        <w:tab/>
      </w:r>
      <w:r w:rsidRPr="00F3542F">
        <w:rPr>
          <w:b w:val="0"/>
          <w:bCs w:val="0"/>
          <w:sz w:val="20"/>
          <w:szCs w:val="20"/>
        </w:rPr>
        <w:tab/>
      </w:r>
      <w:r w:rsidRPr="00F3542F">
        <w:rPr>
          <w:b w:val="0"/>
          <w:bCs w:val="0"/>
          <w:sz w:val="20"/>
          <w:szCs w:val="20"/>
        </w:rPr>
        <w:tab/>
      </w:r>
      <w:r w:rsidRPr="00F3542F">
        <w:rPr>
          <w:b w:val="0"/>
          <w:bCs w:val="0"/>
          <w:sz w:val="20"/>
          <w:szCs w:val="20"/>
        </w:rPr>
        <w:tab/>
      </w:r>
      <w:r w:rsidRPr="00F3542F">
        <w:rPr>
          <w:b w:val="0"/>
          <w:bCs w:val="0"/>
          <w:sz w:val="20"/>
          <w:szCs w:val="20"/>
        </w:rPr>
        <w:tab/>
        <w:t>«___» ______ _____ г.</w:t>
      </w:r>
    </w:p>
    <w:p w:rsidR="00620C43" w:rsidRPr="00F3542F" w:rsidRDefault="00620C43" w:rsidP="009D4E09">
      <w:pPr>
        <w:pStyle w:val="Heading1"/>
        <w:jc w:val="both"/>
        <w:rPr>
          <w:rFonts w:ascii="Times New Roman" w:hAnsi="Times New Roman" w:cs="Times New Roman"/>
          <w:b w:val="0"/>
          <w:bCs w:val="0"/>
          <w:sz w:val="20"/>
          <w:szCs w:val="20"/>
        </w:rPr>
      </w:pPr>
      <w:r w:rsidRPr="006B559D">
        <w:rPr>
          <w:rStyle w:val="Strong"/>
          <w:rFonts w:ascii="Times New Roman" w:hAnsi="Times New Roman"/>
          <w:sz w:val="20"/>
          <w:szCs w:val="20"/>
        </w:rPr>
        <w:t xml:space="preserve">Общество с ограниченной ответственность «ЮСА», в лице конкурсного управляющего </w:t>
      </w:r>
      <w:r w:rsidRPr="006B559D">
        <w:rPr>
          <w:rFonts w:ascii="Times New Roman" w:hAnsi="Times New Roman" w:cs="Times New Roman"/>
          <w:color w:val="000000"/>
          <w:sz w:val="20"/>
          <w:szCs w:val="20"/>
        </w:rPr>
        <w:t xml:space="preserve">Матвеева Алексея Ростиславовича, </w:t>
      </w:r>
      <w:r w:rsidRPr="006B559D">
        <w:rPr>
          <w:rFonts w:ascii="Times New Roman" w:hAnsi="Times New Roman" w:cs="Times New Roman"/>
          <w:b w:val="0"/>
          <w:color w:val="000000"/>
          <w:sz w:val="20"/>
          <w:szCs w:val="20"/>
        </w:rPr>
        <w:t xml:space="preserve">действующего на основании </w:t>
      </w:r>
      <w:r w:rsidRPr="006B559D">
        <w:rPr>
          <w:rFonts w:ascii="Times New Roman" w:hAnsi="Times New Roman" w:cs="Times New Roman"/>
          <w:b w:val="0"/>
          <w:sz w:val="20"/>
          <w:szCs w:val="20"/>
        </w:rPr>
        <w:t>Определения  Арбитражного суда города Санкт-Петербурга и Ленинградской области от 05.06.2015г.  по делу № А56-64114/2014</w:t>
      </w:r>
      <w:r w:rsidRPr="00F3542F">
        <w:rPr>
          <w:rFonts w:ascii="Times New Roman" w:hAnsi="Times New Roman" w:cs="Times New Roman"/>
          <w:b w:val="0"/>
          <w:color w:val="000000"/>
          <w:sz w:val="20"/>
          <w:szCs w:val="20"/>
        </w:rPr>
        <w:t>, именуемый в дальнейшем</w:t>
      </w:r>
      <w:r w:rsidRPr="00F3542F">
        <w:rPr>
          <w:rFonts w:ascii="Times New Roman" w:hAnsi="Times New Roman" w:cs="Times New Roman"/>
          <w:b w:val="0"/>
          <w:sz w:val="20"/>
          <w:szCs w:val="20"/>
        </w:rPr>
        <w:t xml:space="preserve"> «Организатор торгов»</w:t>
      </w:r>
      <w:r w:rsidRPr="00F3542F">
        <w:rPr>
          <w:rFonts w:ascii="Times New Roman" w:hAnsi="Times New Roman" w:cs="Times New Roman"/>
          <w:b w:val="0"/>
          <w:bCs w:val="0"/>
          <w:sz w:val="20"/>
          <w:szCs w:val="20"/>
        </w:rPr>
        <w:t>, с одной стороны, и _______________, именуемый в дальнейшем «Претендент», в лице _______________________________, действующего на основании __________________________, с другой стороны, совместно именуемые «Стороны», заключили настоящий договор о нижеследующем:</w:t>
      </w:r>
    </w:p>
    <w:p w:rsidR="00620C43" w:rsidRPr="00F3542F" w:rsidRDefault="00620C43" w:rsidP="00420274">
      <w:pPr>
        <w:pStyle w:val="Title"/>
        <w:ind w:left="-284" w:firstLine="284"/>
        <w:rPr>
          <w:sz w:val="20"/>
          <w:szCs w:val="20"/>
        </w:rPr>
      </w:pPr>
      <w:smartTag w:uri="urn:schemas-microsoft-com:office:smarttags" w:element="place">
        <w:r w:rsidRPr="00F3542F">
          <w:rPr>
            <w:sz w:val="20"/>
            <w:szCs w:val="20"/>
            <w:lang w:val="en-US"/>
          </w:rPr>
          <w:t>I</w:t>
        </w:r>
        <w:r w:rsidRPr="00F3542F">
          <w:rPr>
            <w:sz w:val="20"/>
            <w:szCs w:val="20"/>
          </w:rPr>
          <w:t>.</w:t>
        </w:r>
      </w:smartTag>
      <w:r w:rsidRPr="00F3542F">
        <w:rPr>
          <w:sz w:val="20"/>
          <w:szCs w:val="20"/>
        </w:rPr>
        <w:t xml:space="preserve"> Предмет </w:t>
      </w:r>
    </w:p>
    <w:p w:rsidR="00620C43" w:rsidRPr="00F3542F" w:rsidRDefault="00620C43" w:rsidP="009D4E09">
      <w:pPr>
        <w:jc w:val="both"/>
      </w:pPr>
      <w:r w:rsidRPr="00F3542F">
        <w:rPr>
          <w:bCs/>
        </w:rPr>
        <w:t>1.1.</w:t>
      </w:r>
      <w:r w:rsidRPr="00F3542F">
        <w:rPr>
          <w:bCs/>
        </w:rPr>
        <w:tab/>
        <w:t xml:space="preserve">В соответствии с условиями настоящего договора Претендент для участия в торгах по реализации имущества </w:t>
      </w:r>
      <w:r w:rsidRPr="00823798">
        <w:rPr>
          <w:rStyle w:val="Strong"/>
          <w:b w:val="0"/>
        </w:rPr>
        <w:t xml:space="preserve">ООО «ЮСА» </w:t>
      </w:r>
      <w:r w:rsidRPr="00823798">
        <w:t>(</w:t>
      </w:r>
      <w:r w:rsidRPr="00823798">
        <w:rPr>
          <w:bCs/>
        </w:rPr>
        <w:t>(</w:t>
      </w:r>
      <w:r w:rsidRPr="00823798">
        <w:t>ОГРН 1034700508590, ИНН 4701004890, адрес 187602, Ленинградская обл., Бокситогорский р-н, г. Пикалево, ул. Советская, д. 12)</w:t>
      </w:r>
      <w:r w:rsidRPr="00F3542F">
        <w:t xml:space="preserve">, </w:t>
      </w:r>
      <w:r w:rsidRPr="00F3542F">
        <w:rPr>
          <w:bCs/>
        </w:rPr>
        <w:t xml:space="preserve"> назначенных на ____________ года (далее – Торги), оплачивает задаток в размере </w:t>
      </w:r>
      <w:r>
        <w:rPr>
          <w:bCs/>
        </w:rPr>
        <w:t>20 (двадцати)</w:t>
      </w:r>
      <w:r w:rsidRPr="00F3542F">
        <w:rPr>
          <w:bCs/>
        </w:rPr>
        <w:t xml:space="preserve"> процентов от начальной цены продажи лота (далее – Задаток) в порядке, установленном настоящим договором</w:t>
      </w:r>
      <w:r w:rsidRPr="00F3542F">
        <w:rPr>
          <w:rStyle w:val="paragraph"/>
          <w:rFonts w:ascii="Times New Roman" w:hAnsi="Times New Roman"/>
          <w:sz w:val="20"/>
        </w:rPr>
        <w:t>. Наименование Лота, за который Претендент вносит задаток, содержится в заявке Претендента на участие в торгах и назначении платежа безналичного перевода суммы Задатка по настоящему договору.</w:t>
      </w:r>
    </w:p>
    <w:p w:rsidR="00620C43" w:rsidRPr="00F3542F" w:rsidRDefault="00620C43" w:rsidP="009D4E09">
      <w:pPr>
        <w:pStyle w:val="BodyText2"/>
        <w:jc w:val="both"/>
        <w:rPr>
          <w:sz w:val="20"/>
          <w:szCs w:val="20"/>
        </w:rPr>
      </w:pPr>
      <w:r w:rsidRPr="00F3542F">
        <w:rPr>
          <w:sz w:val="20"/>
          <w:szCs w:val="20"/>
        </w:rPr>
        <w:t>1.2.</w:t>
      </w:r>
      <w:r w:rsidRPr="00F3542F">
        <w:rPr>
          <w:sz w:val="20"/>
          <w:szCs w:val="20"/>
        </w:rPr>
        <w:tab/>
        <w:t xml:space="preserve">Задаток служит обеспечением исполнения обязательств Претендента по заключению и оплате договора купли-продажи имущества, реализуемого путем проведения Торгов, в случае объявления его победителем Торгов. </w:t>
      </w:r>
    </w:p>
    <w:p w:rsidR="00620C43" w:rsidRPr="00F3542F" w:rsidRDefault="00620C43" w:rsidP="009D4E09">
      <w:pPr>
        <w:ind w:left="-284" w:firstLine="284"/>
        <w:jc w:val="both"/>
      </w:pPr>
    </w:p>
    <w:p w:rsidR="00620C43" w:rsidRPr="00F3542F" w:rsidRDefault="00620C43" w:rsidP="00420274">
      <w:pPr>
        <w:pStyle w:val="Title"/>
        <w:ind w:left="-284" w:firstLine="284"/>
        <w:rPr>
          <w:sz w:val="20"/>
          <w:szCs w:val="20"/>
        </w:rPr>
      </w:pPr>
      <w:r w:rsidRPr="00F3542F">
        <w:rPr>
          <w:sz w:val="20"/>
          <w:szCs w:val="20"/>
          <w:lang w:val="en-US"/>
        </w:rPr>
        <w:t>II</w:t>
      </w:r>
      <w:r w:rsidRPr="00F3542F">
        <w:rPr>
          <w:sz w:val="20"/>
          <w:szCs w:val="20"/>
        </w:rPr>
        <w:t>. Порядок внесения задатка</w:t>
      </w:r>
    </w:p>
    <w:p w:rsidR="00620C43" w:rsidRPr="00F3542F" w:rsidRDefault="00620C43" w:rsidP="009D4E09">
      <w:pPr>
        <w:pStyle w:val="BodyTextIndent3"/>
        <w:ind w:left="0" w:firstLine="0"/>
        <w:rPr>
          <w:sz w:val="20"/>
          <w:szCs w:val="20"/>
        </w:rPr>
      </w:pPr>
      <w:r w:rsidRPr="00F3542F">
        <w:rPr>
          <w:sz w:val="20"/>
          <w:szCs w:val="20"/>
        </w:rPr>
        <w:t>2.1.</w:t>
      </w:r>
      <w:r w:rsidRPr="00F3542F">
        <w:rPr>
          <w:sz w:val="20"/>
          <w:szCs w:val="20"/>
        </w:rPr>
        <w:tab/>
        <w:t xml:space="preserve">Задаток должен быть внесен (оплачен) Претендентом путем безналичного перечисления суммы денежных средств в размере, указанном в п.1.1 настоящего договора на расчетный счет Организатора торгов, указанный в п. 2.3. настоящего договора. Задаток должен поступить на расчётный счёт Организатора торгов не позднее вынесения организатором торгов протокола об определении участников торгов. Моментом внесения задатка считается момент поступления всей суммы Задатка на расчетный счет Организатора торов. </w:t>
      </w:r>
    </w:p>
    <w:p w:rsidR="00620C43" w:rsidRPr="00F3542F" w:rsidRDefault="00620C43" w:rsidP="009D4E09">
      <w:pPr>
        <w:jc w:val="both"/>
      </w:pPr>
      <w:r w:rsidRPr="00F3542F">
        <w:t>2.2.</w:t>
      </w:r>
      <w:r w:rsidRPr="00F3542F">
        <w:tab/>
        <w:t>На денежные средства, перечисленные в соответствии с настоящим договором, проценты не начисляются.</w:t>
      </w:r>
    </w:p>
    <w:p w:rsidR="00620C43" w:rsidRPr="00F3542F" w:rsidRDefault="00620C43" w:rsidP="00F839CD">
      <w:pPr>
        <w:jc w:val="both"/>
      </w:pPr>
      <w:r w:rsidRPr="00F3542F">
        <w:t>2.3.</w:t>
      </w:r>
      <w:r w:rsidRPr="00F3542F">
        <w:tab/>
        <w:t xml:space="preserve">Расчетным счетом Организатора торгов является счет, имеющий следующие реквизиты: получатель платежа </w:t>
      </w:r>
      <w:r w:rsidRPr="0052023A">
        <w:t>Матвеев Алексей Ростиславович, ИНН 780425740202</w:t>
      </w:r>
      <w:r w:rsidRPr="0052023A">
        <w:rPr>
          <w:shd w:val="clear" w:color="auto" w:fill="FFFFFF"/>
        </w:rPr>
        <w:t xml:space="preserve">, </w:t>
      </w:r>
      <w:r w:rsidRPr="0052023A">
        <w:t>р/с 40817810927001085131 в ПАО ВТБ 24, к/с 30101810100000000716 БИК 044525716</w:t>
      </w:r>
      <w:hyperlink r:id="rId7" w:tgtFrame="_blank" w:history="1"/>
      <w:r w:rsidRPr="00F3542F">
        <w:t>.</w:t>
      </w:r>
    </w:p>
    <w:p w:rsidR="00620C43" w:rsidRPr="00F3542F" w:rsidRDefault="00620C43" w:rsidP="00F839CD">
      <w:pPr>
        <w:jc w:val="both"/>
        <w:rPr>
          <w:b/>
          <w:bCs/>
        </w:rPr>
      </w:pPr>
    </w:p>
    <w:p w:rsidR="00620C43" w:rsidRPr="00F3542F" w:rsidRDefault="00620C43" w:rsidP="00420274">
      <w:pPr>
        <w:ind w:firstLine="284"/>
        <w:jc w:val="center"/>
        <w:rPr>
          <w:b/>
          <w:bCs/>
        </w:rPr>
      </w:pPr>
      <w:r w:rsidRPr="00F3542F">
        <w:rPr>
          <w:b/>
          <w:bCs/>
          <w:lang w:val="en-US"/>
        </w:rPr>
        <w:t>III</w:t>
      </w:r>
      <w:r w:rsidRPr="00F3542F">
        <w:rPr>
          <w:b/>
          <w:bCs/>
        </w:rPr>
        <w:t>. Порядок возврата и удержания задатка</w:t>
      </w:r>
    </w:p>
    <w:p w:rsidR="00620C43" w:rsidRPr="00F3542F" w:rsidRDefault="00620C43" w:rsidP="009D4E09">
      <w:pPr>
        <w:jc w:val="both"/>
      </w:pPr>
      <w:r w:rsidRPr="00F3542F">
        <w:t>3.1.</w:t>
      </w:r>
      <w:r w:rsidRPr="00F3542F">
        <w:tab/>
        <w:t xml:space="preserve">Задаток возвращается в случаях и в сроки, которые установлены пунктом 3.2. настоящего договора путем перечисления суммы внесенного задатка в том порядке, в каком он был внесен. </w:t>
      </w:r>
    </w:p>
    <w:p w:rsidR="00620C43" w:rsidRPr="00F3542F" w:rsidRDefault="00620C43" w:rsidP="009D4E09">
      <w:pPr>
        <w:pStyle w:val="BodyText3"/>
        <w:ind w:right="-2"/>
        <w:rPr>
          <w:sz w:val="20"/>
          <w:szCs w:val="20"/>
        </w:rPr>
      </w:pPr>
      <w:r w:rsidRPr="00F3542F">
        <w:rPr>
          <w:sz w:val="20"/>
          <w:szCs w:val="20"/>
        </w:rPr>
        <w:t>3.2.</w:t>
      </w:r>
      <w:r w:rsidRPr="00F3542F">
        <w:rPr>
          <w:sz w:val="20"/>
          <w:szCs w:val="20"/>
        </w:rPr>
        <w:tab/>
        <w:t>В случае, если Претендент не будет допущен к участию в Торгах, а равно в случае отзыва Претендентом заявки до даты окончания приема заявок или заявка Претендента не поступит ко дню внесения суммы Задатка</w:t>
      </w:r>
      <w:r>
        <w:rPr>
          <w:sz w:val="20"/>
          <w:szCs w:val="20"/>
        </w:rPr>
        <w:t xml:space="preserve"> </w:t>
      </w:r>
      <w:r w:rsidRPr="00F3542F">
        <w:rPr>
          <w:sz w:val="20"/>
          <w:szCs w:val="20"/>
        </w:rPr>
        <w:t>внесенный задаток подлежит возврату на следующий рабочий день с момента наступления соответствующего обстоятельства.</w:t>
      </w:r>
    </w:p>
    <w:p w:rsidR="00620C43" w:rsidRPr="00F3542F" w:rsidRDefault="00620C43" w:rsidP="00084D8A">
      <w:pPr>
        <w:pStyle w:val="BodyText3"/>
        <w:ind w:right="-2" w:firstLine="708"/>
        <w:rPr>
          <w:sz w:val="20"/>
          <w:szCs w:val="20"/>
        </w:rPr>
      </w:pPr>
      <w:r w:rsidRPr="00F3542F">
        <w:rPr>
          <w:sz w:val="20"/>
          <w:szCs w:val="20"/>
        </w:rPr>
        <w:t>В случае если Претендент не будет признан победителем Торгов, организатор торгов обязуется возвратить сумму внесенного Претендентом задатка в течение 5 рабочих дней с момента объявления результатов торгов.</w:t>
      </w:r>
    </w:p>
    <w:p w:rsidR="00620C43" w:rsidRPr="00F3542F" w:rsidRDefault="00620C43" w:rsidP="009D4E09">
      <w:pPr>
        <w:ind w:right="-2"/>
        <w:jc w:val="both"/>
      </w:pPr>
      <w:r w:rsidRPr="00F3542F">
        <w:t>3.3.</w:t>
      </w:r>
      <w:r w:rsidRPr="00F3542F">
        <w:tab/>
        <w:t xml:space="preserve">Внесенный задаток не возвращается в случае, если Претендент, признанный в дальнейшем победителем Торгов: </w:t>
      </w:r>
    </w:p>
    <w:p w:rsidR="00620C43" w:rsidRPr="00F3542F" w:rsidRDefault="00620C43" w:rsidP="009D4E09">
      <w:pPr>
        <w:pStyle w:val="21"/>
        <w:ind w:right="-2" w:firstLine="0"/>
        <w:rPr>
          <w:sz w:val="20"/>
        </w:rPr>
      </w:pPr>
      <w:r w:rsidRPr="00F3542F">
        <w:rPr>
          <w:sz w:val="20"/>
        </w:rPr>
        <w:t>- уклонится/откажется от заключения в установленный срок договора купли-продажи;</w:t>
      </w:r>
    </w:p>
    <w:p w:rsidR="00620C43" w:rsidRPr="00F3542F" w:rsidRDefault="00620C43" w:rsidP="009D4E09">
      <w:pPr>
        <w:ind w:right="-2"/>
        <w:jc w:val="both"/>
      </w:pPr>
      <w:r w:rsidRPr="00F3542F">
        <w:t>- уклонится/откажется от оплаты договора купли-продажи в срок, установленный информационным сообщением о проведении Торгов;</w:t>
      </w:r>
    </w:p>
    <w:p w:rsidR="00620C43" w:rsidRPr="00F3542F" w:rsidRDefault="00620C43" w:rsidP="009D4E09">
      <w:pPr>
        <w:ind w:right="-2"/>
        <w:jc w:val="both"/>
      </w:pPr>
      <w:r w:rsidRPr="00F3542F">
        <w:t>- совершит иные действия, повлекшие не заключение договора купли-продажи и (или) недействительность (отмену) результатов подведения итогов Торгов, приема заявок на участие в Торгах.</w:t>
      </w:r>
    </w:p>
    <w:p w:rsidR="00620C43" w:rsidRPr="00F3542F" w:rsidRDefault="00620C43" w:rsidP="009D4E09">
      <w:pPr>
        <w:pStyle w:val="BlockText"/>
        <w:ind w:left="0" w:right="-2" w:firstLine="0"/>
        <w:rPr>
          <w:sz w:val="20"/>
          <w:szCs w:val="20"/>
        </w:rPr>
      </w:pPr>
      <w:r w:rsidRPr="00F3542F">
        <w:rPr>
          <w:sz w:val="20"/>
          <w:szCs w:val="20"/>
        </w:rPr>
        <w:t>3.4.</w:t>
      </w:r>
      <w:r w:rsidRPr="00F3542F">
        <w:rPr>
          <w:sz w:val="20"/>
          <w:szCs w:val="20"/>
        </w:rPr>
        <w:tab/>
        <w:t xml:space="preserve"> Внесенный Претендентом Задаток засчитывается в счет оплаты реализуемого имущества при заключении в установленном порядке договора купли – продажи имущества, реализуемого путем проведения Торгов.</w:t>
      </w:r>
    </w:p>
    <w:p w:rsidR="00620C43" w:rsidRPr="00F3542F" w:rsidRDefault="00620C43" w:rsidP="009D4E09">
      <w:pPr>
        <w:pStyle w:val="Title"/>
        <w:ind w:right="-2" w:firstLine="284"/>
        <w:rPr>
          <w:sz w:val="20"/>
          <w:szCs w:val="20"/>
        </w:rPr>
      </w:pPr>
    </w:p>
    <w:p w:rsidR="00620C43" w:rsidRPr="00F3542F" w:rsidRDefault="00620C43" w:rsidP="00420274">
      <w:pPr>
        <w:pStyle w:val="Title"/>
        <w:ind w:right="-2" w:firstLine="284"/>
        <w:rPr>
          <w:sz w:val="20"/>
          <w:szCs w:val="20"/>
        </w:rPr>
      </w:pPr>
      <w:r w:rsidRPr="00F3542F">
        <w:rPr>
          <w:sz w:val="20"/>
          <w:szCs w:val="20"/>
          <w:lang w:val="en-US"/>
        </w:rPr>
        <w:t>IV</w:t>
      </w:r>
      <w:r w:rsidRPr="00F3542F">
        <w:rPr>
          <w:sz w:val="20"/>
          <w:szCs w:val="20"/>
        </w:rPr>
        <w:t>. Срок действия настоящего договора</w:t>
      </w:r>
    </w:p>
    <w:p w:rsidR="00620C43" w:rsidRPr="00F3542F" w:rsidRDefault="00620C43" w:rsidP="009D4E09">
      <w:pPr>
        <w:ind w:right="-2"/>
        <w:jc w:val="both"/>
      </w:pPr>
      <w:r w:rsidRPr="00F3542F">
        <w:t>4.1.</w:t>
      </w:r>
      <w:r w:rsidRPr="00F3542F">
        <w:tab/>
        <w:t>Настоящий договор считается заключенным и вступает в силу с момента оплаты задатка Претендентом и прекращает свое действие после исполнения Сторонами всех обязательств по нему.</w:t>
      </w:r>
    </w:p>
    <w:p w:rsidR="00620C43" w:rsidRPr="00F3542F" w:rsidRDefault="00620C43" w:rsidP="009D4E09">
      <w:pPr>
        <w:pStyle w:val="BodyText3"/>
        <w:ind w:right="-2" w:hanging="141"/>
        <w:rPr>
          <w:sz w:val="20"/>
          <w:szCs w:val="20"/>
        </w:rPr>
      </w:pPr>
      <w:r w:rsidRPr="00F3542F">
        <w:rPr>
          <w:sz w:val="20"/>
          <w:szCs w:val="20"/>
        </w:rPr>
        <w:t xml:space="preserve">  4.2. </w:t>
      </w:r>
      <w:r w:rsidRPr="00F3542F">
        <w:rPr>
          <w:sz w:val="20"/>
          <w:szCs w:val="20"/>
        </w:rPr>
        <w:tab/>
        <w:t>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судебном порядке, в соответствии с действующим законодательством Российской Федерации по месту нахождения Организатора торгов (г. Санкт-Петербург).</w:t>
      </w:r>
    </w:p>
    <w:p w:rsidR="00620C43" w:rsidRPr="00F3542F" w:rsidRDefault="00620C43" w:rsidP="009D4E09">
      <w:pPr>
        <w:pStyle w:val="BodyTextIndent"/>
        <w:ind w:right="-2"/>
        <w:jc w:val="both"/>
        <w:rPr>
          <w:sz w:val="20"/>
          <w:szCs w:val="20"/>
        </w:rPr>
      </w:pPr>
      <w:r w:rsidRPr="00F3542F">
        <w:rPr>
          <w:sz w:val="20"/>
          <w:szCs w:val="20"/>
        </w:rPr>
        <w:t>4.3. Настоящий договор является публичной офертой, который размещается публично</w:t>
      </w:r>
      <w:r>
        <w:rPr>
          <w:sz w:val="20"/>
          <w:szCs w:val="20"/>
        </w:rPr>
        <w:t xml:space="preserve"> </w:t>
      </w:r>
      <w:r w:rsidRPr="00F3542F">
        <w:rPr>
          <w:sz w:val="20"/>
          <w:szCs w:val="20"/>
        </w:rPr>
        <w:t xml:space="preserve">на электронной площадке проведения Торгов и включается в Единый федеральный реестр сведений о банкротстве. В случае принятия условий настоящего договора лицо, совершившее акцепт офертыстановится Претендентом. Акцептом </w:t>
      </w:r>
      <w:bookmarkStart w:id="0" w:name="_GoBack"/>
      <w:bookmarkEnd w:id="0"/>
      <w:r w:rsidRPr="00F3542F">
        <w:rPr>
          <w:sz w:val="20"/>
          <w:szCs w:val="20"/>
        </w:rPr>
        <w:t>является факт оплаты Задатка в порядке и размере, предусмотренном настоящим договором.</w:t>
      </w:r>
    </w:p>
    <w:p w:rsidR="00620C43" w:rsidRPr="00F3542F" w:rsidRDefault="00620C43" w:rsidP="009D4E09">
      <w:pPr>
        <w:pStyle w:val="Title"/>
        <w:ind w:right="565" w:firstLine="284"/>
        <w:rPr>
          <w:sz w:val="20"/>
          <w:szCs w:val="20"/>
        </w:rPr>
      </w:pPr>
    </w:p>
    <w:p w:rsidR="00620C43" w:rsidRPr="00F3542F" w:rsidRDefault="00620C43" w:rsidP="009D4E09">
      <w:pPr>
        <w:pStyle w:val="Title"/>
        <w:ind w:right="565" w:firstLine="284"/>
        <w:rPr>
          <w:sz w:val="20"/>
          <w:szCs w:val="20"/>
        </w:rPr>
      </w:pPr>
      <w:r w:rsidRPr="00F3542F">
        <w:rPr>
          <w:sz w:val="20"/>
          <w:szCs w:val="20"/>
          <w:lang w:val="en-US"/>
        </w:rPr>
        <w:t>V</w:t>
      </w:r>
      <w:r w:rsidRPr="00F3542F">
        <w:rPr>
          <w:sz w:val="20"/>
          <w:szCs w:val="20"/>
        </w:rPr>
        <w:t>. Реквизиты и подписи сторон:</w:t>
      </w:r>
    </w:p>
    <w:p w:rsidR="00620C43" w:rsidRPr="00F3542F" w:rsidRDefault="00620C43" w:rsidP="009D4E09">
      <w:pPr>
        <w:ind w:right="565" w:firstLine="284"/>
        <w:jc w:val="both"/>
        <w:rPr>
          <w:b/>
          <w:bCs/>
        </w:rPr>
      </w:pPr>
    </w:p>
    <w:tbl>
      <w:tblPr>
        <w:tblW w:w="10121" w:type="dxa"/>
        <w:tblInd w:w="108" w:type="dxa"/>
        <w:tblLayout w:type="fixed"/>
        <w:tblLook w:val="0000"/>
      </w:tblPr>
      <w:tblGrid>
        <w:gridCol w:w="4489"/>
        <w:gridCol w:w="566"/>
        <w:gridCol w:w="5066"/>
      </w:tblGrid>
      <w:tr w:rsidR="00620C43" w:rsidRPr="00F3542F" w:rsidTr="00181466">
        <w:trPr>
          <w:trHeight w:val="624"/>
        </w:trPr>
        <w:tc>
          <w:tcPr>
            <w:tcW w:w="4489" w:type="dxa"/>
            <w:tcBorders>
              <w:top w:val="nil"/>
              <w:left w:val="nil"/>
              <w:bottom w:val="nil"/>
              <w:right w:val="nil"/>
            </w:tcBorders>
          </w:tcPr>
          <w:p w:rsidR="00620C43" w:rsidRPr="00F3542F" w:rsidRDefault="00620C43" w:rsidP="00906292">
            <w:pPr>
              <w:pStyle w:val="BodyText"/>
              <w:jc w:val="both"/>
              <w:rPr>
                <w:bCs w:val="0"/>
                <w:sz w:val="20"/>
                <w:szCs w:val="20"/>
              </w:rPr>
            </w:pPr>
            <w:r w:rsidRPr="00F3542F">
              <w:rPr>
                <w:bCs w:val="0"/>
                <w:sz w:val="20"/>
                <w:szCs w:val="20"/>
              </w:rPr>
              <w:t>Организатор торгов:</w:t>
            </w:r>
          </w:p>
          <w:p w:rsidR="00620C43" w:rsidRDefault="00620C43" w:rsidP="00906292">
            <w:pPr>
              <w:jc w:val="both"/>
              <w:rPr>
                <w:bCs/>
              </w:rPr>
            </w:pPr>
          </w:p>
          <w:p w:rsidR="00620C43" w:rsidRDefault="00620C43" w:rsidP="00181466">
            <w:pPr>
              <w:jc w:val="both"/>
            </w:pPr>
            <w:r w:rsidRPr="0052023A">
              <w:t>Матвеев Алексей Ростиславович, ИНН 780425740202</w:t>
            </w:r>
            <w:r w:rsidRPr="0052023A">
              <w:rPr>
                <w:shd w:val="clear" w:color="auto" w:fill="FFFFFF"/>
              </w:rPr>
              <w:t xml:space="preserve">, </w:t>
            </w:r>
            <w:r w:rsidRPr="0052023A">
              <w:t>р/с 40817810927001085131 в ПАО ВТБ 24, к/с 30101810100000000716 БИК 044525716</w:t>
            </w:r>
            <w:r>
              <w:t>Почтовый адрес:</w:t>
            </w:r>
          </w:p>
          <w:p w:rsidR="00620C43" w:rsidRDefault="00620C43" w:rsidP="00181466">
            <w:pPr>
              <w:jc w:val="both"/>
            </w:pPr>
            <w:r>
              <w:t>191036, г. Санкт-Петербург,</w:t>
            </w:r>
          </w:p>
          <w:p w:rsidR="00620C43" w:rsidRDefault="00620C43" w:rsidP="00181466">
            <w:pPr>
              <w:jc w:val="both"/>
            </w:pPr>
            <w:r>
              <w:t>Ул. 4-я Советская, д. 20Б, пом.4Н</w:t>
            </w:r>
          </w:p>
          <w:p w:rsidR="00620C43" w:rsidRPr="00F3542F" w:rsidRDefault="00620C43" w:rsidP="00906292">
            <w:pPr>
              <w:jc w:val="both"/>
              <w:rPr>
                <w:bCs/>
              </w:rPr>
            </w:pPr>
          </w:p>
          <w:p w:rsidR="00620C43" w:rsidRPr="00F3542F" w:rsidRDefault="00620C43" w:rsidP="00906292">
            <w:pPr>
              <w:jc w:val="both"/>
              <w:rPr>
                <w:bCs/>
              </w:rPr>
            </w:pPr>
          </w:p>
        </w:tc>
        <w:tc>
          <w:tcPr>
            <w:tcW w:w="566" w:type="dxa"/>
            <w:tcBorders>
              <w:top w:val="nil"/>
              <w:left w:val="nil"/>
              <w:bottom w:val="nil"/>
              <w:right w:val="nil"/>
            </w:tcBorders>
          </w:tcPr>
          <w:p w:rsidR="00620C43" w:rsidRPr="00F3542F" w:rsidRDefault="00620C43" w:rsidP="00906292">
            <w:pPr>
              <w:jc w:val="both"/>
              <w:rPr>
                <w:bCs/>
              </w:rPr>
            </w:pPr>
          </w:p>
        </w:tc>
        <w:tc>
          <w:tcPr>
            <w:tcW w:w="5066" w:type="dxa"/>
            <w:tcBorders>
              <w:top w:val="nil"/>
              <w:left w:val="nil"/>
              <w:bottom w:val="nil"/>
              <w:right w:val="nil"/>
            </w:tcBorders>
          </w:tcPr>
          <w:p w:rsidR="00620C43" w:rsidRPr="00F3542F" w:rsidRDefault="00620C43" w:rsidP="00906292">
            <w:pPr>
              <w:jc w:val="both"/>
              <w:rPr>
                <w:b/>
                <w:bCs/>
              </w:rPr>
            </w:pPr>
            <w:r w:rsidRPr="00F3542F">
              <w:rPr>
                <w:b/>
                <w:bCs/>
              </w:rPr>
              <w:t>Претендент:</w:t>
            </w:r>
          </w:p>
          <w:p w:rsidR="00620C43" w:rsidRPr="00F3542F" w:rsidRDefault="00620C43" w:rsidP="00906292">
            <w:pPr>
              <w:jc w:val="both"/>
              <w:rPr>
                <w:bCs/>
              </w:rPr>
            </w:pPr>
          </w:p>
        </w:tc>
      </w:tr>
    </w:tbl>
    <w:p w:rsidR="00620C43" w:rsidRPr="00F3542F" w:rsidRDefault="00620C43" w:rsidP="009D4E09">
      <w:r>
        <w:rPr>
          <w:noProof/>
        </w:rPr>
        <w:pict>
          <v:line id="Line 2" o:spid="_x0000_s1026" style="position:absolute;z-index:251658240;visibility:visible;mso-position-horizontal-relative:text;mso-position-vertical-relative:text" from="-30pt,12.85pt" to="16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6a+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"/>
        </w:pict>
      </w:r>
      <w:r>
        <w:rPr>
          <w:noProof/>
        </w:rPr>
        <w:pict>
          <v:line id="Line 3" o:spid="_x0000_s1027" style="position:absolute;z-index:251659264;visibility:visible;mso-position-horizontal-relative:text;mso-position-vertical-relative:text" from="222pt,12.85pt" to="45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9y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"/>
        </w:pict>
      </w:r>
    </w:p>
    <w:sectPr w:rsidR="00620C43" w:rsidRPr="00F3542F" w:rsidSect="008D4FB6">
      <w:footerReference w:type="even" r:id="rId8"/>
      <w:footerReference w:type="default" r:id="rId9"/>
      <w:pgSz w:w="11909" w:h="16834"/>
      <w:pgMar w:top="540" w:right="569" w:bottom="180" w:left="900"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C43" w:rsidRDefault="00620C43">
      <w:r>
        <w:separator/>
      </w:r>
    </w:p>
  </w:endnote>
  <w:endnote w:type="continuationSeparator" w:id="1">
    <w:p w:rsidR="00620C43" w:rsidRDefault="00620C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C43" w:rsidRDefault="00620C43" w:rsidP="009065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0C43" w:rsidRDefault="00620C43" w:rsidP="0090655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C43" w:rsidRDefault="00620C43" w:rsidP="0090655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C43" w:rsidRDefault="00620C43">
      <w:r>
        <w:separator/>
      </w:r>
    </w:p>
  </w:footnote>
  <w:footnote w:type="continuationSeparator" w:id="1">
    <w:p w:rsidR="00620C43" w:rsidRDefault="00620C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335C4"/>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33CF"/>
    <w:rsid w:val="000043AD"/>
    <w:rsid w:val="00060EED"/>
    <w:rsid w:val="00072DC5"/>
    <w:rsid w:val="00074454"/>
    <w:rsid w:val="00084D8A"/>
    <w:rsid w:val="000D1776"/>
    <w:rsid w:val="000E7D7B"/>
    <w:rsid w:val="000F355B"/>
    <w:rsid w:val="000F7CF7"/>
    <w:rsid w:val="001029B3"/>
    <w:rsid w:val="00122ED8"/>
    <w:rsid w:val="00133F0B"/>
    <w:rsid w:val="0013671E"/>
    <w:rsid w:val="00163726"/>
    <w:rsid w:val="00170645"/>
    <w:rsid w:val="00181466"/>
    <w:rsid w:val="001B5EF2"/>
    <w:rsid w:val="001D3670"/>
    <w:rsid w:val="002043AE"/>
    <w:rsid w:val="00211FAA"/>
    <w:rsid w:val="00220E32"/>
    <w:rsid w:val="002225D8"/>
    <w:rsid w:val="00223128"/>
    <w:rsid w:val="002426E5"/>
    <w:rsid w:val="00286264"/>
    <w:rsid w:val="00293B9B"/>
    <w:rsid w:val="002B2F3E"/>
    <w:rsid w:val="00307CB1"/>
    <w:rsid w:val="0038755C"/>
    <w:rsid w:val="003A3989"/>
    <w:rsid w:val="003A41A4"/>
    <w:rsid w:val="003F038B"/>
    <w:rsid w:val="00414B98"/>
    <w:rsid w:val="00415A19"/>
    <w:rsid w:val="00420274"/>
    <w:rsid w:val="00424DE8"/>
    <w:rsid w:val="00476146"/>
    <w:rsid w:val="00492FC8"/>
    <w:rsid w:val="004A0814"/>
    <w:rsid w:val="004A1703"/>
    <w:rsid w:val="004B7904"/>
    <w:rsid w:val="004D45BD"/>
    <w:rsid w:val="004E559E"/>
    <w:rsid w:val="004F28C0"/>
    <w:rsid w:val="0052023A"/>
    <w:rsid w:val="0053784B"/>
    <w:rsid w:val="00553351"/>
    <w:rsid w:val="00555D77"/>
    <w:rsid w:val="005F6953"/>
    <w:rsid w:val="00620C43"/>
    <w:rsid w:val="00623512"/>
    <w:rsid w:val="00687BFB"/>
    <w:rsid w:val="006A06B4"/>
    <w:rsid w:val="006A3D51"/>
    <w:rsid w:val="006B559D"/>
    <w:rsid w:val="006D3DEA"/>
    <w:rsid w:val="006E3993"/>
    <w:rsid w:val="00707DE7"/>
    <w:rsid w:val="007163FD"/>
    <w:rsid w:val="00716E7C"/>
    <w:rsid w:val="00717E79"/>
    <w:rsid w:val="007517F3"/>
    <w:rsid w:val="00752248"/>
    <w:rsid w:val="00753FFF"/>
    <w:rsid w:val="007579A4"/>
    <w:rsid w:val="00773454"/>
    <w:rsid w:val="00783F38"/>
    <w:rsid w:val="007B7DB8"/>
    <w:rsid w:val="007E3794"/>
    <w:rsid w:val="00823798"/>
    <w:rsid w:val="00886A59"/>
    <w:rsid w:val="00887F7A"/>
    <w:rsid w:val="008B19AB"/>
    <w:rsid w:val="008D29CB"/>
    <w:rsid w:val="008D4FB6"/>
    <w:rsid w:val="00906292"/>
    <w:rsid w:val="00906557"/>
    <w:rsid w:val="00921F89"/>
    <w:rsid w:val="00926842"/>
    <w:rsid w:val="0096466C"/>
    <w:rsid w:val="009903C6"/>
    <w:rsid w:val="009A12AC"/>
    <w:rsid w:val="009C1F5B"/>
    <w:rsid w:val="009C5357"/>
    <w:rsid w:val="009D4E09"/>
    <w:rsid w:val="009E2297"/>
    <w:rsid w:val="009F495F"/>
    <w:rsid w:val="00A764A6"/>
    <w:rsid w:val="00AA372F"/>
    <w:rsid w:val="00AF7769"/>
    <w:rsid w:val="00AF7C20"/>
    <w:rsid w:val="00B03597"/>
    <w:rsid w:val="00B057C1"/>
    <w:rsid w:val="00B43F7F"/>
    <w:rsid w:val="00B44BD9"/>
    <w:rsid w:val="00B4706F"/>
    <w:rsid w:val="00B55886"/>
    <w:rsid w:val="00B55C7D"/>
    <w:rsid w:val="00B80E7A"/>
    <w:rsid w:val="00B843E0"/>
    <w:rsid w:val="00C033CF"/>
    <w:rsid w:val="00C07F45"/>
    <w:rsid w:val="00C2731E"/>
    <w:rsid w:val="00C61C7A"/>
    <w:rsid w:val="00C91D68"/>
    <w:rsid w:val="00CB0188"/>
    <w:rsid w:val="00CC1004"/>
    <w:rsid w:val="00CE55F3"/>
    <w:rsid w:val="00D033D0"/>
    <w:rsid w:val="00D24AC9"/>
    <w:rsid w:val="00D450BF"/>
    <w:rsid w:val="00D6796F"/>
    <w:rsid w:val="00D978F5"/>
    <w:rsid w:val="00DA0565"/>
    <w:rsid w:val="00DE0120"/>
    <w:rsid w:val="00E00743"/>
    <w:rsid w:val="00E055AC"/>
    <w:rsid w:val="00E25167"/>
    <w:rsid w:val="00E32CAD"/>
    <w:rsid w:val="00E41775"/>
    <w:rsid w:val="00E67376"/>
    <w:rsid w:val="00E91AA9"/>
    <w:rsid w:val="00EA3469"/>
    <w:rsid w:val="00EE4B41"/>
    <w:rsid w:val="00F05421"/>
    <w:rsid w:val="00F07FEE"/>
    <w:rsid w:val="00F26F1E"/>
    <w:rsid w:val="00F3542F"/>
    <w:rsid w:val="00F54892"/>
    <w:rsid w:val="00F839CD"/>
    <w:rsid w:val="00F977CC"/>
    <w:rsid w:val="00FD555C"/>
    <w:rsid w:val="00FF724B"/>
    <w:rsid w:val="00FF77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3CF"/>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9D4E09"/>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uiPriority w:val="99"/>
    <w:qFormat/>
    <w:rsid w:val="00C033CF"/>
    <w:pPr>
      <w:widowControl/>
      <w:autoSpaceDE/>
      <w:autoSpaceDN/>
      <w:adjustRightInd/>
      <w:spacing w:before="240" w:after="60"/>
      <w:outlineLvl w:val="4"/>
    </w:pPr>
    <w:rPr>
      <w:rFonts w:ascii="Calibri" w:hAnsi="Calibri"/>
      <w:b/>
      <w:bCs/>
      <w:i/>
      <w:iCs/>
      <w:sz w:val="26"/>
      <w:szCs w:val="26"/>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7769"/>
    <w:rPr>
      <w:rFonts w:ascii="Cambria" w:hAnsi="Cambria" w:cs="Times New Roman"/>
      <w:b/>
      <w:bCs/>
      <w:kern w:val="32"/>
      <w:sz w:val="32"/>
      <w:szCs w:val="32"/>
    </w:rPr>
  </w:style>
  <w:style w:type="character" w:customStyle="1" w:styleId="Heading5Char">
    <w:name w:val="Heading 5 Char"/>
    <w:basedOn w:val="DefaultParagraphFont"/>
    <w:link w:val="Heading5"/>
    <w:uiPriority w:val="99"/>
    <w:locked/>
    <w:rsid w:val="006A06B4"/>
    <w:rPr>
      <w:rFonts w:ascii="Calibri" w:hAnsi="Calibri" w:cs="Times New Roman"/>
      <w:b/>
      <w:i/>
      <w:sz w:val="26"/>
      <w:lang w:eastAsia="en-US"/>
    </w:rPr>
  </w:style>
  <w:style w:type="paragraph" w:styleId="Footer">
    <w:name w:val="footer"/>
    <w:basedOn w:val="Normal"/>
    <w:link w:val="FooterChar"/>
    <w:uiPriority w:val="99"/>
    <w:rsid w:val="00C033CF"/>
    <w:pPr>
      <w:tabs>
        <w:tab w:val="center" w:pos="4677"/>
        <w:tab w:val="right" w:pos="9355"/>
      </w:tabs>
    </w:pPr>
  </w:style>
  <w:style w:type="character" w:customStyle="1" w:styleId="FooterChar">
    <w:name w:val="Footer Char"/>
    <w:basedOn w:val="DefaultParagraphFont"/>
    <w:link w:val="Footer"/>
    <w:uiPriority w:val="99"/>
    <w:semiHidden/>
    <w:locked/>
    <w:rsid w:val="00AF7769"/>
    <w:rPr>
      <w:rFonts w:cs="Times New Roman"/>
      <w:sz w:val="20"/>
      <w:szCs w:val="20"/>
    </w:rPr>
  </w:style>
  <w:style w:type="character" w:styleId="PageNumber">
    <w:name w:val="page number"/>
    <w:basedOn w:val="DefaultParagraphFont"/>
    <w:uiPriority w:val="99"/>
    <w:rsid w:val="00C033CF"/>
    <w:rPr>
      <w:rFonts w:cs="Times New Roman"/>
    </w:rPr>
  </w:style>
  <w:style w:type="paragraph" w:customStyle="1" w:styleId="3">
    <w:name w:val="Знак Знак3"/>
    <w:basedOn w:val="Normal"/>
    <w:uiPriority w:val="99"/>
    <w:rsid w:val="00C033CF"/>
    <w:pPr>
      <w:widowControl/>
      <w:autoSpaceDE/>
      <w:autoSpaceDN/>
      <w:adjustRightInd/>
    </w:pPr>
    <w:rPr>
      <w:rFonts w:ascii="Verdana" w:hAnsi="Verdana" w:cs="Verdana"/>
      <w:lang w:val="en-US" w:eastAsia="en-US"/>
    </w:rPr>
  </w:style>
  <w:style w:type="paragraph" w:styleId="BalloonText">
    <w:name w:val="Balloon Text"/>
    <w:basedOn w:val="Normal"/>
    <w:link w:val="BalloonTextChar"/>
    <w:uiPriority w:val="99"/>
    <w:semiHidden/>
    <w:rsid w:val="007163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7769"/>
    <w:rPr>
      <w:rFonts w:cs="Times New Roman"/>
      <w:sz w:val="2"/>
    </w:rPr>
  </w:style>
  <w:style w:type="paragraph" w:styleId="Title">
    <w:name w:val="Title"/>
    <w:basedOn w:val="Normal"/>
    <w:link w:val="TitleChar"/>
    <w:uiPriority w:val="99"/>
    <w:qFormat/>
    <w:rsid w:val="009D4E09"/>
    <w:pPr>
      <w:widowControl/>
      <w:adjustRightInd/>
      <w:jc w:val="center"/>
    </w:pPr>
    <w:rPr>
      <w:b/>
      <w:bCs/>
      <w:sz w:val="28"/>
      <w:szCs w:val="28"/>
    </w:rPr>
  </w:style>
  <w:style w:type="character" w:customStyle="1" w:styleId="TitleChar">
    <w:name w:val="Title Char"/>
    <w:basedOn w:val="DefaultParagraphFont"/>
    <w:link w:val="Title"/>
    <w:uiPriority w:val="99"/>
    <w:locked/>
    <w:rsid w:val="006A06B4"/>
    <w:rPr>
      <w:rFonts w:cs="Times New Roman"/>
      <w:b/>
      <w:sz w:val="28"/>
    </w:rPr>
  </w:style>
  <w:style w:type="paragraph" w:styleId="BodyText">
    <w:name w:val="Body Text"/>
    <w:basedOn w:val="Normal"/>
    <w:link w:val="BodyTextChar"/>
    <w:uiPriority w:val="99"/>
    <w:rsid w:val="009D4E09"/>
    <w:pPr>
      <w:widowControl/>
      <w:adjustRightInd/>
      <w:jc w:val="center"/>
    </w:pPr>
    <w:rPr>
      <w:b/>
      <w:bCs/>
      <w:sz w:val="24"/>
      <w:szCs w:val="24"/>
    </w:rPr>
  </w:style>
  <w:style w:type="character" w:customStyle="1" w:styleId="BodyTextChar">
    <w:name w:val="Body Text Char"/>
    <w:basedOn w:val="DefaultParagraphFont"/>
    <w:link w:val="BodyText"/>
    <w:uiPriority w:val="99"/>
    <w:locked/>
    <w:rsid w:val="006A06B4"/>
    <w:rPr>
      <w:rFonts w:cs="Times New Roman"/>
      <w:b/>
      <w:sz w:val="24"/>
    </w:rPr>
  </w:style>
  <w:style w:type="paragraph" w:styleId="BodyTextIndent">
    <w:name w:val="Body Text Indent"/>
    <w:basedOn w:val="Normal"/>
    <w:link w:val="BodyTextIndentChar"/>
    <w:uiPriority w:val="99"/>
    <w:rsid w:val="009D4E09"/>
    <w:pPr>
      <w:widowControl/>
      <w:adjustRightInd/>
    </w:pPr>
    <w:rPr>
      <w:sz w:val="24"/>
      <w:szCs w:val="24"/>
    </w:rPr>
  </w:style>
  <w:style w:type="character" w:customStyle="1" w:styleId="BodyTextIndentChar">
    <w:name w:val="Body Text Indent Char"/>
    <w:basedOn w:val="DefaultParagraphFont"/>
    <w:link w:val="BodyTextIndent"/>
    <w:uiPriority w:val="99"/>
    <w:semiHidden/>
    <w:locked/>
    <w:rsid w:val="00AF7769"/>
    <w:rPr>
      <w:rFonts w:cs="Times New Roman"/>
      <w:sz w:val="20"/>
      <w:szCs w:val="20"/>
    </w:rPr>
  </w:style>
  <w:style w:type="paragraph" w:styleId="BodyText3">
    <w:name w:val="Body Text 3"/>
    <w:basedOn w:val="Normal"/>
    <w:link w:val="BodyText3Char"/>
    <w:uiPriority w:val="99"/>
    <w:rsid w:val="009D4E09"/>
    <w:pPr>
      <w:widowControl/>
      <w:adjustRightInd/>
      <w:jc w:val="both"/>
    </w:pPr>
    <w:rPr>
      <w:sz w:val="24"/>
      <w:szCs w:val="24"/>
    </w:rPr>
  </w:style>
  <w:style w:type="character" w:customStyle="1" w:styleId="BodyText3Char">
    <w:name w:val="Body Text 3 Char"/>
    <w:basedOn w:val="DefaultParagraphFont"/>
    <w:link w:val="BodyText3"/>
    <w:uiPriority w:val="99"/>
    <w:semiHidden/>
    <w:locked/>
    <w:rsid w:val="00AF7769"/>
    <w:rPr>
      <w:rFonts w:cs="Times New Roman"/>
      <w:sz w:val="16"/>
      <w:szCs w:val="16"/>
    </w:rPr>
  </w:style>
  <w:style w:type="paragraph" w:styleId="BodyText2">
    <w:name w:val="Body Text 2"/>
    <w:basedOn w:val="Normal"/>
    <w:link w:val="BodyText2Char"/>
    <w:uiPriority w:val="99"/>
    <w:rsid w:val="009D4E09"/>
    <w:pPr>
      <w:widowControl/>
      <w:adjustRightInd/>
    </w:pPr>
    <w:rPr>
      <w:sz w:val="24"/>
      <w:szCs w:val="24"/>
    </w:rPr>
  </w:style>
  <w:style w:type="character" w:customStyle="1" w:styleId="BodyText2Char">
    <w:name w:val="Body Text 2 Char"/>
    <w:basedOn w:val="DefaultParagraphFont"/>
    <w:link w:val="BodyText2"/>
    <w:uiPriority w:val="99"/>
    <w:semiHidden/>
    <w:locked/>
    <w:rsid w:val="00AF7769"/>
    <w:rPr>
      <w:rFonts w:cs="Times New Roman"/>
      <w:sz w:val="20"/>
      <w:szCs w:val="20"/>
    </w:rPr>
  </w:style>
  <w:style w:type="paragraph" w:customStyle="1" w:styleId="21">
    <w:name w:val="Основной текст 21"/>
    <w:basedOn w:val="Normal"/>
    <w:uiPriority w:val="99"/>
    <w:rsid w:val="009D4E09"/>
    <w:pPr>
      <w:widowControl/>
      <w:overflowPunct w:val="0"/>
      <w:ind w:firstLine="567"/>
      <w:jc w:val="both"/>
      <w:textAlignment w:val="baseline"/>
    </w:pPr>
    <w:rPr>
      <w:sz w:val="22"/>
    </w:rPr>
  </w:style>
  <w:style w:type="paragraph" w:styleId="BlockText">
    <w:name w:val="Block Text"/>
    <w:basedOn w:val="Normal"/>
    <w:uiPriority w:val="99"/>
    <w:rsid w:val="009D4E09"/>
    <w:pPr>
      <w:widowControl/>
      <w:adjustRightInd/>
      <w:ind w:left="-851" w:right="565" w:firstLine="284"/>
      <w:jc w:val="both"/>
    </w:pPr>
    <w:rPr>
      <w:sz w:val="24"/>
      <w:szCs w:val="24"/>
    </w:rPr>
  </w:style>
  <w:style w:type="paragraph" w:styleId="BodyTextIndent3">
    <w:name w:val="Body Text Indent 3"/>
    <w:basedOn w:val="Normal"/>
    <w:link w:val="BodyTextIndent3Char"/>
    <w:uiPriority w:val="99"/>
    <w:rsid w:val="009D4E09"/>
    <w:pPr>
      <w:widowControl/>
      <w:adjustRightInd/>
      <w:ind w:left="-284" w:firstLine="284"/>
      <w:jc w:val="both"/>
    </w:pPr>
    <w:rPr>
      <w:sz w:val="22"/>
      <w:szCs w:val="24"/>
    </w:rPr>
  </w:style>
  <w:style w:type="character" w:customStyle="1" w:styleId="BodyTextIndent3Char">
    <w:name w:val="Body Text Indent 3 Char"/>
    <w:basedOn w:val="DefaultParagraphFont"/>
    <w:link w:val="BodyTextIndent3"/>
    <w:uiPriority w:val="99"/>
    <w:semiHidden/>
    <w:locked/>
    <w:rsid w:val="00AF7769"/>
    <w:rPr>
      <w:rFonts w:cs="Times New Roman"/>
      <w:sz w:val="16"/>
      <w:szCs w:val="16"/>
    </w:rPr>
  </w:style>
  <w:style w:type="character" w:customStyle="1" w:styleId="paragraph">
    <w:name w:val="paragraph"/>
    <w:uiPriority w:val="99"/>
    <w:rsid w:val="009D4E09"/>
    <w:rPr>
      <w:rFonts w:ascii="Arial" w:hAnsi="Arial"/>
      <w:sz w:val="18"/>
      <w:u w:val="none"/>
      <w:effect w:val="none"/>
    </w:rPr>
  </w:style>
  <w:style w:type="character" w:styleId="Hyperlink">
    <w:name w:val="Hyperlink"/>
    <w:basedOn w:val="DefaultParagraphFont"/>
    <w:uiPriority w:val="99"/>
    <w:rsid w:val="00886A59"/>
    <w:rPr>
      <w:rFonts w:cs="Times New Roman"/>
      <w:color w:val="0000FF"/>
      <w:u w:val="single"/>
    </w:rPr>
  </w:style>
  <w:style w:type="paragraph" w:styleId="Header">
    <w:name w:val="header"/>
    <w:basedOn w:val="Normal"/>
    <w:link w:val="HeaderChar"/>
    <w:uiPriority w:val="99"/>
    <w:rsid w:val="00921F89"/>
    <w:pPr>
      <w:tabs>
        <w:tab w:val="center" w:pos="4677"/>
        <w:tab w:val="right" w:pos="9355"/>
      </w:tabs>
    </w:pPr>
  </w:style>
  <w:style w:type="character" w:customStyle="1" w:styleId="HeaderChar">
    <w:name w:val="Header Char"/>
    <w:basedOn w:val="DefaultParagraphFont"/>
    <w:link w:val="Header"/>
    <w:uiPriority w:val="99"/>
    <w:locked/>
    <w:rsid w:val="00921F89"/>
    <w:rPr>
      <w:rFonts w:cs="Times New Roman"/>
    </w:rPr>
  </w:style>
  <w:style w:type="paragraph" w:customStyle="1" w:styleId="a">
    <w:name w:val="Знак Знак Знак Знак"/>
    <w:basedOn w:val="Normal"/>
    <w:uiPriority w:val="99"/>
    <w:rsid w:val="00E41775"/>
    <w:pPr>
      <w:widowControl/>
      <w:autoSpaceDE/>
      <w:autoSpaceDN/>
      <w:adjustRightInd/>
    </w:pPr>
    <w:rPr>
      <w:rFonts w:ascii="Verdana" w:hAnsi="Verdana" w:cs="Verdana"/>
      <w:lang w:val="en-US" w:eastAsia="en-US"/>
    </w:rPr>
  </w:style>
  <w:style w:type="character" w:styleId="Strong">
    <w:name w:val="Strong"/>
    <w:basedOn w:val="DefaultParagraphFont"/>
    <w:uiPriority w:val="99"/>
    <w:qFormat/>
    <w:locked/>
    <w:rsid w:val="00FD555C"/>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mail.ru/compose/?mailto=mailto%3aelena_rudenok@rambl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2</Pages>
  <Words>772</Words>
  <Characters>4407</Characters>
  <Application>Microsoft Office Outlook</Application>
  <DocSecurity>0</DocSecurity>
  <Lines>0</Lines>
  <Paragraphs>0</Paragraphs>
  <ScaleCrop>false</ScaleCrop>
  <Company>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dc:title>
  <dc:subject/>
  <dc:creator>Admin</dc:creator>
  <cp:keywords/>
  <dc:description/>
  <cp:lastModifiedBy>Natalya</cp:lastModifiedBy>
  <cp:revision>12</cp:revision>
  <cp:lastPrinted>2012-09-06T13:41:00Z</cp:lastPrinted>
  <dcterms:created xsi:type="dcterms:W3CDTF">2015-06-01T11:58:00Z</dcterms:created>
  <dcterms:modified xsi:type="dcterms:W3CDTF">2016-02-04T13:40:00Z</dcterms:modified>
</cp:coreProperties>
</file>