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D" w:rsidRDefault="00DF5BBD" w:rsidP="0039650C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F5BBD" w:rsidRPr="0039650C" w:rsidRDefault="00DF5BBD" w:rsidP="003965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39650C">
          <w:rPr>
            <w:rFonts w:ascii="Times New Roman" w:hAnsi="Times New Roman" w:cs="Times New Roman"/>
            <w:b/>
            <w:sz w:val="24"/>
            <w:szCs w:val="24"/>
          </w:rPr>
          <w:t>ДОГОВОР</w:t>
        </w:r>
      </w:hyperlink>
      <w:r w:rsidRPr="003965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5BBD" w:rsidRPr="0039650C" w:rsidRDefault="00DF5BBD" w:rsidP="0039650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50C">
        <w:rPr>
          <w:rFonts w:ascii="Times New Roman" w:hAnsi="Times New Roman" w:cs="Times New Roman"/>
          <w:b/>
          <w:sz w:val="24"/>
          <w:szCs w:val="24"/>
        </w:rPr>
        <w:t>купли-продажи товара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 xml:space="preserve">г. Новосибирск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39650C">
        <w:rPr>
          <w:rFonts w:ascii="Times New Roman" w:hAnsi="Times New Roman" w:cs="Times New Roman"/>
          <w:sz w:val="24"/>
          <w:szCs w:val="24"/>
        </w:rPr>
        <w:t xml:space="preserve"> "__"___________ </w:t>
      </w:r>
      <w:smartTag w:uri="urn:schemas-microsoft-com:office:smarttags" w:element="metricconverter">
        <w:smartTagPr>
          <w:attr w:name="ProductID" w:val="2016 г"/>
        </w:smartTagPr>
        <w:r w:rsidRPr="0039650C">
          <w:rPr>
            <w:rFonts w:ascii="Times New Roman" w:hAnsi="Times New Roman" w:cs="Times New Roman"/>
            <w:sz w:val="24"/>
            <w:szCs w:val="24"/>
          </w:rPr>
          <w:t>2016 г</w:t>
        </w:r>
      </w:smartTag>
      <w:r w:rsidRPr="0039650C">
        <w:rPr>
          <w:rFonts w:ascii="Times New Roman" w:hAnsi="Times New Roman" w:cs="Times New Roman"/>
          <w:sz w:val="24"/>
          <w:szCs w:val="24"/>
        </w:rPr>
        <w:t>.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ООО «СЛАРП» в лице конкурсного управляющего Кузнецова Д.Е., действующего  на основании Определения АС НСО от 24.03.2016, именуемый в дальнейшем "Продавец", с одной стороны, и _________ _________________________ в лице _____________________________________, действующ___на основании _____________________, именуем__ в дальнейшем "Покупатель", с другой стороны, заключили настоящий Договор о нижеследующем: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1D6CEC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 xml:space="preserve">    1.1. По настоящему Договору Продавец обязуется передать в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Покупателя: </w:t>
      </w:r>
      <w:r w:rsidRPr="0039650C">
        <w:rPr>
          <w:rFonts w:ascii="Times New Roman" w:hAnsi="Times New Roman" w:cs="Times New Roman"/>
          <w:snapToGrid w:val="0"/>
          <w:sz w:val="24"/>
          <w:szCs w:val="24"/>
        </w:rPr>
        <w:t>Кирпич М-100(18 400 шт.), Поддон (46 шт.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Pr="0039650C">
        <w:rPr>
          <w:rFonts w:ascii="Times New Roman" w:hAnsi="Times New Roman" w:cs="Times New Roman"/>
          <w:sz w:val="24"/>
          <w:szCs w:val="24"/>
        </w:rPr>
        <w:t>(далее по тексту - "Товар"),  а Покупатель  обязуется  принять Товар  и уплатить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650C">
        <w:rPr>
          <w:rFonts w:ascii="Times New Roman" w:hAnsi="Times New Roman" w:cs="Times New Roman"/>
          <w:sz w:val="24"/>
          <w:szCs w:val="24"/>
        </w:rPr>
        <w:t>него цену в размере и в порядке,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</w:p>
    <w:p w:rsidR="00DF5BBD" w:rsidRPr="0039650C" w:rsidRDefault="00DF5BBD" w:rsidP="00396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2.1.1. Передать Покупателю Товар надлежащего качества и в надлежащей упаковке в порядке и в сроки, предусмотренные настоящим Договором.</w:t>
      </w:r>
    </w:p>
    <w:p w:rsidR="00DF5BBD" w:rsidRDefault="00DF5BBD" w:rsidP="00DD668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2.1.2. Передать Товар свободным от прав третьих лиц.</w:t>
      </w:r>
      <w:bookmarkStart w:id="1" w:name="Par36"/>
      <w:bookmarkEnd w:id="1"/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2.2. Покупатель обязан: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2.2.1. Принять Товар от Продавца в порядке и в сроки, предусмотренные настоящим Договором.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2.2.2. Оплатить Товар в порядке и в сроки, предусмотренные настоящим Договором.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DD668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 xml:space="preserve">    3.1. Цена Товара, передаваемого по настоящему Договору, составляет:</w:t>
      </w:r>
    </w:p>
    <w:p w:rsidR="00DF5BBD" w:rsidRDefault="00DF5BBD" w:rsidP="00DD66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72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рублей за кирпич М-100 в количестве 18 400 шт.;</w:t>
      </w:r>
    </w:p>
    <w:p w:rsidR="00DF5BBD" w:rsidRDefault="00DF5BBD" w:rsidP="00DD6684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рублей за поддоны в количестве 46 шт.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. Цена Договора составляет </w:t>
      </w:r>
      <w:r w:rsidRPr="00B0372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39650C">
        <w:rPr>
          <w:rFonts w:ascii="Times New Roman" w:hAnsi="Times New Roman" w:cs="Times New Roman"/>
          <w:sz w:val="24"/>
          <w:szCs w:val="24"/>
        </w:rPr>
        <w:t>) рублей.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"/>
      <w:bookmarkEnd w:id="2"/>
      <w:r w:rsidRPr="0039650C">
        <w:rPr>
          <w:rFonts w:ascii="Times New Roman" w:hAnsi="Times New Roman" w:cs="Times New Roman"/>
          <w:sz w:val="24"/>
          <w:szCs w:val="24"/>
        </w:rPr>
        <w:t xml:space="preserve">3.3. Цена Договора уплачивается Покупателем в </w:t>
      </w:r>
      <w:r>
        <w:rPr>
          <w:rFonts w:ascii="Times New Roman" w:hAnsi="Times New Roman" w:cs="Times New Roman"/>
          <w:sz w:val="24"/>
          <w:szCs w:val="24"/>
        </w:rPr>
        <w:t>течение 30 дней с момента подписания настоящего договора.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 xml:space="preserve">3.4. Уплата цены Договора производится путем </w:t>
      </w:r>
      <w:r>
        <w:rPr>
          <w:rFonts w:ascii="Times New Roman" w:hAnsi="Times New Roman" w:cs="Times New Roman"/>
          <w:sz w:val="24"/>
          <w:szCs w:val="24"/>
        </w:rPr>
        <w:t>перечисления денежных средств на расчетный счет Продавца.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3.5. Датой оплаты считается дата поступления денежных средств на счет Продавца.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650C">
        <w:rPr>
          <w:rFonts w:ascii="Times New Roman" w:hAnsi="Times New Roman" w:cs="Times New Roman"/>
          <w:sz w:val="24"/>
          <w:szCs w:val="24"/>
        </w:rPr>
        <w:t>. ПЕРЕДАЧА И ПРИНЯТИЕ ТОВАРА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9650C">
        <w:rPr>
          <w:rFonts w:ascii="Times New Roman" w:hAnsi="Times New Roman" w:cs="Times New Roman"/>
          <w:sz w:val="24"/>
          <w:szCs w:val="24"/>
        </w:rPr>
        <w:t xml:space="preserve">.1. Товар доставляется Покупателю по адресу: </w:t>
      </w:r>
      <w:r>
        <w:rPr>
          <w:rFonts w:ascii="Times New Roman" w:hAnsi="Times New Roman" w:cs="Times New Roman"/>
          <w:sz w:val="24"/>
          <w:szCs w:val="24"/>
        </w:rPr>
        <w:t>г. Новосибирск, ул. Волховская, 33 стр.</w:t>
      </w:r>
      <w:r w:rsidRPr="0039650C">
        <w:rPr>
          <w:rFonts w:ascii="Times New Roman" w:hAnsi="Times New Roman" w:cs="Times New Roman"/>
          <w:sz w:val="24"/>
          <w:szCs w:val="24"/>
        </w:rPr>
        <w:t>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650C">
        <w:rPr>
          <w:rFonts w:ascii="Times New Roman" w:hAnsi="Times New Roman" w:cs="Times New Roman"/>
          <w:sz w:val="24"/>
          <w:szCs w:val="24"/>
        </w:rPr>
        <w:t>Товар доставляется силами и средствами П</w:t>
      </w:r>
      <w:r>
        <w:rPr>
          <w:rFonts w:ascii="Times New Roman" w:hAnsi="Times New Roman" w:cs="Times New Roman"/>
          <w:sz w:val="24"/>
          <w:szCs w:val="24"/>
        </w:rPr>
        <w:t>окупателя</w:t>
      </w:r>
      <w:r w:rsidRPr="0039650C">
        <w:rPr>
          <w:rFonts w:ascii="Times New Roman" w:hAnsi="Times New Roman" w:cs="Times New Roman"/>
          <w:sz w:val="24"/>
          <w:szCs w:val="24"/>
        </w:rPr>
        <w:t>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80"/>
      <w:bookmarkEnd w:id="3"/>
      <w:r>
        <w:rPr>
          <w:rFonts w:ascii="Times New Roman" w:hAnsi="Times New Roman" w:cs="Times New Roman"/>
          <w:sz w:val="24"/>
          <w:szCs w:val="24"/>
        </w:rPr>
        <w:t>4</w:t>
      </w:r>
      <w:r w:rsidRPr="0039650C">
        <w:rPr>
          <w:rFonts w:ascii="Times New Roman" w:hAnsi="Times New Roman" w:cs="Times New Roman"/>
          <w:sz w:val="24"/>
          <w:szCs w:val="24"/>
        </w:rPr>
        <w:t xml:space="preserve">.2. Товар должен быть </w:t>
      </w:r>
      <w:r>
        <w:rPr>
          <w:rFonts w:ascii="Times New Roman" w:hAnsi="Times New Roman" w:cs="Times New Roman"/>
          <w:sz w:val="24"/>
          <w:szCs w:val="24"/>
        </w:rPr>
        <w:t>передан</w:t>
      </w:r>
      <w:r w:rsidRPr="0039650C">
        <w:rPr>
          <w:rFonts w:ascii="Times New Roman" w:hAnsi="Times New Roman" w:cs="Times New Roman"/>
          <w:sz w:val="24"/>
          <w:szCs w:val="24"/>
        </w:rPr>
        <w:t xml:space="preserve"> Покупателю в </w:t>
      </w:r>
      <w:r>
        <w:rPr>
          <w:rFonts w:ascii="Times New Roman" w:hAnsi="Times New Roman" w:cs="Times New Roman"/>
          <w:sz w:val="24"/>
          <w:szCs w:val="24"/>
        </w:rPr>
        <w:t>течение 2 дней с момента полной оплаты договора.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39650C">
        <w:rPr>
          <w:rFonts w:ascii="Times New Roman" w:hAnsi="Times New Roman" w:cs="Times New Roman"/>
          <w:sz w:val="24"/>
          <w:szCs w:val="24"/>
        </w:rPr>
        <w:t xml:space="preserve">. Право собственности на Товар, а также риск случайной гибели или повреждения Товара переходит от Продавца к Покупателю с даты подписания </w:t>
      </w:r>
      <w:hyperlink r:id="rId6" w:history="1">
        <w:r w:rsidRPr="0039650C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39650C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39650C">
        <w:rPr>
          <w:rFonts w:ascii="Times New Roman" w:hAnsi="Times New Roman" w:cs="Times New Roman"/>
          <w:sz w:val="24"/>
          <w:szCs w:val="24"/>
        </w:rPr>
        <w:t xml:space="preserve">. Продавец считается исполнившим свою обязанность по передаче Товара с даты подписания Сторонами </w:t>
      </w:r>
      <w:hyperlink r:id="rId7" w:history="1">
        <w:r w:rsidRPr="0039650C">
          <w:rPr>
            <w:rFonts w:ascii="Times New Roman" w:hAnsi="Times New Roman" w:cs="Times New Roman"/>
            <w:color w:val="0000FF"/>
            <w:sz w:val="24"/>
            <w:szCs w:val="24"/>
          </w:rPr>
          <w:t>акта</w:t>
        </w:r>
      </w:hyperlink>
      <w:r w:rsidRPr="0039650C">
        <w:rPr>
          <w:rFonts w:ascii="Times New Roman" w:hAnsi="Times New Roman" w:cs="Times New Roman"/>
          <w:sz w:val="24"/>
          <w:szCs w:val="24"/>
        </w:rPr>
        <w:t xml:space="preserve"> приема-передачи.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9650C">
        <w:rPr>
          <w:rFonts w:ascii="Times New Roman" w:hAnsi="Times New Roman" w:cs="Times New Roman"/>
          <w:sz w:val="24"/>
          <w:szCs w:val="24"/>
        </w:rPr>
        <w:t>. ОТВЕТСТВЕННОСТЬ СТОРОН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9650C">
        <w:rPr>
          <w:rFonts w:ascii="Times New Roman" w:hAnsi="Times New Roman" w:cs="Times New Roman"/>
          <w:sz w:val="24"/>
          <w:szCs w:val="24"/>
        </w:rPr>
        <w:t xml:space="preserve">.1. За нарушение срока уплаты цены Договора, предусмотренного </w:t>
      </w:r>
      <w:hyperlink w:anchor="Par53" w:history="1">
        <w:r w:rsidRPr="0039650C">
          <w:rPr>
            <w:rFonts w:ascii="Times New Roman" w:hAnsi="Times New Roman" w:cs="Times New Roman"/>
            <w:color w:val="0000FF"/>
            <w:sz w:val="24"/>
            <w:szCs w:val="24"/>
          </w:rPr>
          <w:t>п. 3.3</w:t>
        </w:r>
      </w:hyperlink>
      <w:r w:rsidRPr="0039650C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от Покупа</w:t>
      </w:r>
      <w:r>
        <w:rPr>
          <w:rFonts w:ascii="Times New Roman" w:hAnsi="Times New Roman" w:cs="Times New Roman"/>
          <w:sz w:val="24"/>
          <w:szCs w:val="24"/>
        </w:rPr>
        <w:t>теля уплаты пени в размере 0,1</w:t>
      </w:r>
      <w:r w:rsidRPr="0039650C">
        <w:rPr>
          <w:rFonts w:ascii="Times New Roman" w:hAnsi="Times New Roman" w:cs="Times New Roman"/>
          <w:sz w:val="24"/>
          <w:szCs w:val="24"/>
        </w:rPr>
        <w:t>% от не уплаченной в срок суммы за каждый день просрочки.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39650C">
        <w:rPr>
          <w:rFonts w:ascii="Times New Roman" w:hAnsi="Times New Roman" w:cs="Times New Roman"/>
          <w:sz w:val="24"/>
          <w:szCs w:val="24"/>
        </w:rPr>
        <w:t>. За нарушение иных условий настоящего Договора Стороны несут ответственность, предусмотренную действующим законодательством Российской Федерации.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650C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650C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9650C">
        <w:rPr>
          <w:rFonts w:ascii="Times New Roman" w:hAnsi="Times New Roman" w:cs="Times New Roman"/>
          <w:sz w:val="24"/>
          <w:szCs w:val="24"/>
        </w:rPr>
        <w:t>.2. При неурегулировании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>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>.2. Любые изменения и дополнения к настоящему Договору должны быть составлены в письменной форме и подписаны Сторонами или надлежаще уполномоченными на то представителями Сторон.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Сторон, а также по иным основаниям, предусмотренным действующим законодательством Российской Федерации.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>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>.5. Договор составлен в двух экземплярах, имеющих равную юридическую силу, по одному для каждой из Сторон.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>.6. Приложения:</w:t>
      </w:r>
    </w:p>
    <w:p w:rsidR="00DF5BBD" w:rsidRPr="0039650C" w:rsidRDefault="00DF5BBD" w:rsidP="003965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9650C">
        <w:rPr>
          <w:rFonts w:ascii="Times New Roman" w:hAnsi="Times New Roman" w:cs="Times New Roman"/>
          <w:sz w:val="24"/>
          <w:szCs w:val="24"/>
        </w:rPr>
        <w:t xml:space="preserve">.6.1. </w:t>
      </w:r>
      <w:hyperlink r:id="rId8" w:history="1">
        <w:r w:rsidRPr="0039650C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39650C">
        <w:rPr>
          <w:rFonts w:ascii="Times New Roman" w:hAnsi="Times New Roman" w:cs="Times New Roman"/>
          <w:sz w:val="24"/>
          <w:szCs w:val="24"/>
        </w:rPr>
        <w:t xml:space="preserve"> приема-передачи Товара (Приложение N ___).</w:t>
      </w:r>
    </w:p>
    <w:p w:rsidR="00DF5BBD" w:rsidRPr="0039650C" w:rsidRDefault="00DF5BBD" w:rsidP="003965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5BBD" w:rsidRPr="0039650C" w:rsidRDefault="00DF5BBD" w:rsidP="00BC118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650C">
        <w:rPr>
          <w:rFonts w:ascii="Times New Roman" w:hAnsi="Times New Roman" w:cs="Times New Roman"/>
          <w:sz w:val="24"/>
          <w:szCs w:val="24"/>
        </w:rPr>
        <w:t xml:space="preserve">. РЕКВИЗИТЫ СТОРОН   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0"/>
        <w:gridCol w:w="4680"/>
      </w:tblGrid>
      <w:tr w:rsidR="00DF5BBD" w:rsidRPr="00036A87" w:rsidTr="00E66C45">
        <w:trPr>
          <w:trHeight w:val="313"/>
        </w:trPr>
        <w:tc>
          <w:tcPr>
            <w:tcW w:w="5040" w:type="dxa"/>
          </w:tcPr>
          <w:p w:rsidR="00DF5BBD" w:rsidRPr="00BC1181" w:rsidRDefault="00DF5BBD" w:rsidP="00E66C4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ПРОДАВЕЦ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ПОКУПАТЕЛЬ</w:t>
            </w:r>
          </w:p>
        </w:tc>
      </w:tr>
      <w:tr w:rsidR="00DF5BBD" w:rsidRPr="00036A87" w:rsidTr="00E66C45">
        <w:trPr>
          <w:trHeight w:val="313"/>
        </w:trPr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 xml:space="preserve">ООО «СЛАРП» 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5BBD" w:rsidRPr="00036A87" w:rsidTr="00E66C45">
        <w:trPr>
          <w:trHeight w:val="313"/>
        </w:trPr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BC1181">
                <w:rPr>
                  <w:rFonts w:cs="Times New Roman"/>
                  <w:sz w:val="24"/>
                  <w:szCs w:val="24"/>
                </w:rPr>
                <w:t>630099 г</w:t>
              </w:r>
            </w:smartTag>
            <w:r w:rsidRPr="00BC1181">
              <w:rPr>
                <w:rFonts w:cs="Times New Roman"/>
                <w:sz w:val="24"/>
                <w:szCs w:val="24"/>
              </w:rPr>
              <w:t>. Новосибирск, М.Горького, 64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5BBD" w:rsidRPr="00036A87" w:rsidTr="00E66C45">
        <w:trPr>
          <w:trHeight w:val="313"/>
        </w:trPr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>ИНН 5406151539 КПП 540601001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5BBD" w:rsidRPr="00036A87" w:rsidTr="00E66C45"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 xml:space="preserve">Р/с </w:t>
            </w:r>
            <w:r w:rsidRPr="00BC1181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Pr="00BC1181">
              <w:rPr>
                <w:rFonts w:cs="Times New Roman"/>
                <w:sz w:val="24"/>
                <w:szCs w:val="24"/>
              </w:rPr>
              <w:t xml:space="preserve">40702810504000002103  в Банк 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5BBD" w:rsidRPr="00036A87" w:rsidTr="00E66C45"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>«Левобережный» ОАО г. Новосибирск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5BBD" w:rsidRPr="00036A87" w:rsidTr="00E66C45"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>к/с 30101810100000000850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5BBD" w:rsidRPr="00036A87" w:rsidTr="00E66C45"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>БИК 045004850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F5BBD" w:rsidRPr="00036A87" w:rsidTr="00E66C45">
        <w:tc>
          <w:tcPr>
            <w:tcW w:w="5040" w:type="dxa"/>
          </w:tcPr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</w:p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 xml:space="preserve">Конкурсный </w:t>
            </w:r>
          </w:p>
          <w:p w:rsidR="00DF5BBD" w:rsidRPr="00BC1181" w:rsidRDefault="00DF5BBD" w:rsidP="00E66C45">
            <w:pPr>
              <w:pStyle w:val="NoSpacing"/>
              <w:jc w:val="both"/>
              <w:rPr>
                <w:rFonts w:cs="Times New Roman"/>
                <w:sz w:val="24"/>
                <w:szCs w:val="24"/>
              </w:rPr>
            </w:pPr>
            <w:r w:rsidRPr="00BC1181">
              <w:rPr>
                <w:rFonts w:cs="Times New Roman"/>
                <w:sz w:val="24"/>
                <w:szCs w:val="24"/>
              </w:rPr>
              <w:t>управляющий ___________/Кузнецов Д.Е.</w:t>
            </w:r>
          </w:p>
        </w:tc>
        <w:tc>
          <w:tcPr>
            <w:tcW w:w="4680" w:type="dxa"/>
          </w:tcPr>
          <w:p w:rsidR="00DF5BBD" w:rsidRPr="00BC1181" w:rsidRDefault="00DF5BBD" w:rsidP="00E66C45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DF5BBD" w:rsidRPr="0039650C" w:rsidRDefault="00DF5BBD">
      <w:pPr>
        <w:rPr>
          <w:rFonts w:cs="Times New Roman"/>
          <w:sz w:val="24"/>
          <w:szCs w:val="24"/>
        </w:rPr>
      </w:pPr>
    </w:p>
    <w:sectPr w:rsidR="00DF5BBD" w:rsidRPr="0039650C" w:rsidSect="00E66C4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41688"/>
    <w:multiLevelType w:val="hybridMultilevel"/>
    <w:tmpl w:val="1AFA67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50C"/>
    <w:rsid w:val="00036A87"/>
    <w:rsid w:val="001A19F3"/>
    <w:rsid w:val="001D6CEC"/>
    <w:rsid w:val="00282D4C"/>
    <w:rsid w:val="0039650C"/>
    <w:rsid w:val="003E7E3C"/>
    <w:rsid w:val="005B6BBD"/>
    <w:rsid w:val="005C46B0"/>
    <w:rsid w:val="005F6D03"/>
    <w:rsid w:val="006676E8"/>
    <w:rsid w:val="00A96676"/>
    <w:rsid w:val="00B0372D"/>
    <w:rsid w:val="00BC1181"/>
    <w:rsid w:val="00DD6684"/>
    <w:rsid w:val="00DF5BBD"/>
    <w:rsid w:val="00E66C45"/>
    <w:rsid w:val="00F7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181"/>
    <w:pPr>
      <w:spacing w:after="200" w:line="276" w:lineRule="auto"/>
    </w:pPr>
    <w:rPr>
      <w:rFonts w:ascii="Times New Roman" w:eastAsia="Times New Roman" w:hAnsi="Times New Roman" w:cs="Courier Ne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650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39650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39650C"/>
    <w:pPr>
      <w:autoSpaceDE w:val="0"/>
      <w:autoSpaceDN w:val="0"/>
      <w:adjustRightInd w:val="0"/>
    </w:pPr>
    <w:rPr>
      <w:rFonts w:ascii="Tahoma" w:hAnsi="Tahoma" w:cs="Tahoma"/>
      <w:sz w:val="20"/>
      <w:szCs w:val="20"/>
      <w:lang w:eastAsia="en-US"/>
    </w:rPr>
  </w:style>
  <w:style w:type="paragraph" w:styleId="NoSpacing">
    <w:name w:val="No Spacing"/>
    <w:uiPriority w:val="99"/>
    <w:qFormat/>
    <w:rsid w:val="00BC1181"/>
    <w:rPr>
      <w:rFonts w:ascii="Times New Roman" w:eastAsia="Times New Roman" w:hAnsi="Times New Roman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B77D1C141EFE9FDBD9E16B81188EF737CF96FA2B70C5D4EF8D0CBbDA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8B77D1C141EFE9FDBD9E16B81188EF737CF96FA2B70C5D4EF8D0CBbDA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A8B77D1C141EFE9FDBD9E16B81188EF737CF96FA2B70C5D4EF8D0CBbDAFJ" TargetMode="External"/><Relationship Id="rId5" Type="http://schemas.openxmlformats.org/officeDocument/2006/relationships/hyperlink" Target="consultantplus://offline/ref=BA8B77D1C141EFE9FDBD8216BF1188EF7176FC69A7BB515746A1DCC9D84D797B37F9E632634E3291b7A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728</Words>
  <Characters>4150</Characters>
  <Application>Microsoft Office Outlook</Application>
  <DocSecurity>0</DocSecurity>
  <Lines>0</Lines>
  <Paragraphs>0</Paragraphs>
  <ScaleCrop>false</ScaleCrop>
  <Company>XTreme.ws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Евгения</cp:lastModifiedBy>
  <cp:revision>2</cp:revision>
  <dcterms:created xsi:type="dcterms:W3CDTF">2016-05-27T09:00:00Z</dcterms:created>
  <dcterms:modified xsi:type="dcterms:W3CDTF">2016-10-31T09:09:00Z</dcterms:modified>
</cp:coreProperties>
</file>