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66" w:rsidRPr="00FA1999" w:rsidRDefault="00953766" w:rsidP="00DD4A84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:rsidR="00953766" w:rsidRPr="00FA1999" w:rsidRDefault="00953766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53766" w:rsidRPr="00FA1999" w:rsidRDefault="00953766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Архангельск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_  </w:t>
      </w:r>
      <w:r w:rsidRPr="00FA199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_______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2"/>
            <w:szCs w:val="22"/>
          </w:rPr>
          <w:t>2017</w:t>
        </w:r>
        <w:r w:rsidRPr="00FA1999">
          <w:rPr>
            <w:rFonts w:ascii="Times New Roman" w:hAnsi="Times New Roman"/>
            <w:sz w:val="22"/>
            <w:szCs w:val="22"/>
          </w:rPr>
          <w:t xml:space="preserve"> г</w:t>
        </w:r>
      </w:smartTag>
      <w:r w:rsidRPr="00FA1999">
        <w:rPr>
          <w:rFonts w:ascii="Times New Roman" w:hAnsi="Times New Roman"/>
          <w:sz w:val="22"/>
          <w:szCs w:val="22"/>
        </w:rPr>
        <w:t>.</w:t>
      </w:r>
    </w:p>
    <w:p w:rsidR="00953766" w:rsidRPr="00FA1999" w:rsidRDefault="00953766" w:rsidP="006A2B78">
      <w:pPr>
        <w:pStyle w:val="PlainTex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53766" w:rsidRPr="00FA1999" w:rsidRDefault="00953766" w:rsidP="006A2B78">
      <w:pPr>
        <w:pStyle w:val="PlainText"/>
        <w:spacing w:line="276" w:lineRule="auto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>
        <w:rPr>
          <w:rFonts w:ascii="Times New Roman" w:hAnsi="Times New Roman"/>
          <w:sz w:val="22"/>
          <w:szCs w:val="22"/>
        </w:rPr>
        <w:t>Хабаровой Ларисы Вениаминовны- Горбатова Людмила владимировна</w:t>
      </w:r>
      <w:r w:rsidRPr="00FA1999">
        <w:rPr>
          <w:rFonts w:ascii="Times New Roman" w:hAnsi="Times New Roman"/>
          <w:sz w:val="22"/>
          <w:szCs w:val="22"/>
        </w:rPr>
        <w:t xml:space="preserve">, именуемый в дальнейшем "Продавец", действующий на основании Решения Арбитражного суда </w:t>
      </w:r>
      <w:r>
        <w:rPr>
          <w:rFonts w:ascii="Times New Roman" w:hAnsi="Times New Roman"/>
          <w:sz w:val="22"/>
          <w:szCs w:val="22"/>
        </w:rPr>
        <w:t>Архангельской области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>
        <w:rPr>
          <w:rFonts w:ascii="Times New Roman" w:hAnsi="Times New Roman"/>
          <w:sz w:val="22"/>
          <w:szCs w:val="22"/>
        </w:rPr>
        <w:t>№ АО5-7496/2016 от 31.10.2016г.</w:t>
      </w:r>
      <w:r w:rsidRPr="00FA1999">
        <w:rPr>
          <w:rFonts w:ascii="Times New Roman" w:hAnsi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/>
          <w:sz w:val="22"/>
          <w:szCs w:val="22"/>
        </w:rPr>
        <w:t>______</w:t>
      </w:r>
      <w:r w:rsidRPr="00FA1999">
        <w:rPr>
          <w:rFonts w:ascii="Times New Roman" w:hAnsi="Times New Roman"/>
          <w:b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 в дальнейшем "Покупатель", с другой стороны, 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на основании Протокола о результатах открытых торгов в форме аукциона по продаже имущества от </w:t>
      </w:r>
      <w:r>
        <w:rPr>
          <w:rFonts w:ascii="Times New Roman" w:hAnsi="Times New Roman"/>
          <w:sz w:val="22"/>
          <w:szCs w:val="22"/>
        </w:rPr>
        <w:t>«___» _____ 2017г</w:t>
      </w:r>
      <w:r w:rsidRPr="00FA1999">
        <w:rPr>
          <w:rFonts w:ascii="Times New Roman" w:hAnsi="Times New Roman"/>
          <w:sz w:val="22"/>
          <w:szCs w:val="22"/>
        </w:rPr>
        <w:t>.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, заключили настоящий </w:t>
      </w:r>
      <w:r>
        <w:rPr>
          <w:rFonts w:ascii="Times New Roman" w:hAnsi="Times New Roman"/>
          <w:color w:val="000000"/>
          <w:sz w:val="22"/>
          <w:szCs w:val="22"/>
        </w:rPr>
        <w:t>Д</w:t>
      </w:r>
      <w:r w:rsidRPr="00FA1999">
        <w:rPr>
          <w:rFonts w:ascii="Times New Roman" w:hAnsi="Times New Roman"/>
          <w:color w:val="000000"/>
          <w:sz w:val="22"/>
          <w:szCs w:val="22"/>
        </w:rPr>
        <w:t>оговор о нижеследующем:</w:t>
      </w:r>
    </w:p>
    <w:p w:rsidR="00953766" w:rsidRPr="00FA1999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smartTag w:uri="urn:schemas-microsoft-com:office:smarttags" w:element="place">
        <w:r w:rsidRPr="00FA1999">
          <w:rPr>
            <w:b/>
            <w:bCs/>
            <w:color w:val="000000"/>
            <w:sz w:val="22"/>
            <w:szCs w:val="22"/>
            <w:lang w:val="en-US"/>
          </w:rPr>
          <w:t>I</w:t>
        </w:r>
        <w:r w:rsidRPr="00FA1999">
          <w:rPr>
            <w:b/>
            <w:bCs/>
            <w:color w:val="000000"/>
            <w:sz w:val="22"/>
            <w:szCs w:val="22"/>
          </w:rPr>
          <w:t>.</w:t>
        </w:r>
      </w:smartTag>
      <w:r w:rsidRPr="00FA1999">
        <w:rPr>
          <w:b/>
          <w:bCs/>
          <w:color w:val="000000"/>
          <w:sz w:val="22"/>
          <w:szCs w:val="22"/>
        </w:rPr>
        <w:t xml:space="preserve"> Предмет Договора</w:t>
      </w:r>
    </w:p>
    <w:p w:rsidR="00953766" w:rsidRPr="00FA1999" w:rsidRDefault="00953766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1.1. </w:t>
      </w:r>
      <w:r w:rsidRPr="00FA1999">
        <w:rPr>
          <w:sz w:val="22"/>
          <w:szCs w:val="22"/>
        </w:rPr>
        <w:t xml:space="preserve">Продавец обязуется передать покупателю в собственность, а покупатель, обязуется принять и оплатить недвижимое имущество </w:t>
      </w:r>
      <w:r w:rsidRPr="00FA1999">
        <w:rPr>
          <w:color w:val="000000"/>
          <w:sz w:val="22"/>
          <w:szCs w:val="22"/>
        </w:rPr>
        <w:t>(далее «Имущество»)</w:t>
      </w:r>
      <w:r w:rsidRPr="00FA1999">
        <w:rPr>
          <w:sz w:val="22"/>
          <w:szCs w:val="22"/>
        </w:rPr>
        <w:t>:</w:t>
      </w:r>
      <w:r>
        <w:rPr>
          <w:sz w:val="22"/>
          <w:szCs w:val="22"/>
        </w:rPr>
        <w:t>1/2 доли в праве общей долевой собственности на 2х комнатную квартиру , расположенную по адресу:город Архангельск,ул.Воскресенскя,д.105,к.1,кВ.13</w:t>
      </w:r>
      <w:r w:rsidRPr="00FA1999">
        <w:rPr>
          <w:sz w:val="22"/>
          <w:szCs w:val="22"/>
        </w:rPr>
        <w:t>,</w:t>
      </w:r>
      <w:r>
        <w:rPr>
          <w:sz w:val="22"/>
          <w:szCs w:val="22"/>
        </w:rPr>
        <w:t>кадастровый номер 29:22:000000:0000:000209/00:0013</w:t>
      </w:r>
      <w:r w:rsidRPr="00FA1999">
        <w:rPr>
          <w:sz w:val="22"/>
          <w:szCs w:val="22"/>
        </w:rPr>
        <w:t xml:space="preserve"> </w:t>
      </w:r>
      <w:r w:rsidRPr="00FA1999">
        <w:rPr>
          <w:color w:val="000000"/>
          <w:sz w:val="22"/>
          <w:szCs w:val="22"/>
        </w:rPr>
        <w:t>которое указано в публикаци</w:t>
      </w:r>
      <w:r>
        <w:rPr>
          <w:color w:val="000000"/>
          <w:sz w:val="22"/>
          <w:szCs w:val="22"/>
        </w:rPr>
        <w:t>и</w:t>
      </w:r>
      <w:r w:rsidRPr="00FA1999">
        <w:rPr>
          <w:color w:val="000000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 </w:t>
      </w:r>
      <w:r w:rsidRPr="00D815C6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АО «Российский аукционный дом» (</w:t>
      </w:r>
      <w:r w:rsidRPr="00654739">
        <w:rPr>
          <w:color w:val="000000"/>
          <w:sz w:val="22"/>
          <w:szCs w:val="22"/>
        </w:rPr>
        <w:t>http://bankruptcy.lot-online.ru</w:t>
      </w:r>
      <w:r>
        <w:rPr>
          <w:color w:val="000000"/>
          <w:sz w:val="22"/>
          <w:szCs w:val="22"/>
        </w:rPr>
        <w:t>)</w:t>
      </w:r>
      <w:r w:rsidRPr="00FA1999">
        <w:rPr>
          <w:color w:val="000000"/>
          <w:sz w:val="22"/>
          <w:szCs w:val="22"/>
        </w:rPr>
        <w:t>.</w:t>
      </w:r>
    </w:p>
    <w:p w:rsidR="00953766" w:rsidRPr="00FA1999" w:rsidRDefault="00953766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1.2. Продавец гарантирует, что передаваемое по настоящему договору Имущество является собственностью </w:t>
      </w:r>
      <w:r w:rsidRPr="00FA1999">
        <w:rPr>
          <w:sz w:val="22"/>
          <w:szCs w:val="22"/>
        </w:rPr>
        <w:t xml:space="preserve">должника </w:t>
      </w:r>
      <w:r>
        <w:rPr>
          <w:sz w:val="22"/>
          <w:szCs w:val="22"/>
        </w:rPr>
        <w:t>Хабаровой Ларисы Вениаминовны</w:t>
      </w:r>
      <w:r w:rsidRPr="00FA1999">
        <w:rPr>
          <w:color w:val="000000"/>
          <w:sz w:val="22"/>
          <w:szCs w:val="22"/>
        </w:rPr>
        <w:t>.</w:t>
      </w:r>
    </w:p>
    <w:p w:rsidR="00953766" w:rsidRPr="00FA1999" w:rsidRDefault="00953766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1.3. Имущество находится по адресу: </w:t>
      </w:r>
      <w:r>
        <w:rPr>
          <w:color w:val="000000"/>
          <w:sz w:val="22"/>
          <w:szCs w:val="22"/>
        </w:rPr>
        <w:t>город Архангельск,ул.Воскресенская,д.105,к.1,кВ.13</w:t>
      </w:r>
      <w:r w:rsidRPr="00FA1999">
        <w:rPr>
          <w:color w:val="000000"/>
          <w:sz w:val="22"/>
          <w:szCs w:val="22"/>
        </w:rPr>
        <w:t>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1.4.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1.2. Имущество продается на основании и в порядке, установленном положениями Федерального закона от 26 октября 2002 года №127-ФЗ «О несостоятельности (банкротстве)».</w:t>
      </w:r>
    </w:p>
    <w:p w:rsidR="00953766" w:rsidRPr="00FA1999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</w:t>
      </w:r>
      <w:r w:rsidRPr="00FA1999">
        <w:rPr>
          <w:b/>
          <w:bCs/>
          <w:color w:val="000000"/>
          <w:sz w:val="22"/>
          <w:szCs w:val="22"/>
        </w:rPr>
        <w:t>. Стоимость Имущества и порядок его оплаты</w:t>
      </w:r>
    </w:p>
    <w:p w:rsidR="00953766" w:rsidRPr="00FA1999" w:rsidRDefault="00953766" w:rsidP="00A4514B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2.1. Общая стоимость Имущества, указанного в п. 1 настоящего договора составляет</w:t>
      </w:r>
      <w:r>
        <w:rPr>
          <w:color w:val="000000"/>
          <w:sz w:val="22"/>
          <w:szCs w:val="22"/>
        </w:rPr>
        <w:t>756000</w:t>
      </w:r>
      <w:r w:rsidRPr="00FA1999">
        <w:rPr>
          <w:color w:val="000000"/>
          <w:sz w:val="22"/>
          <w:szCs w:val="22"/>
        </w:rPr>
        <w:t xml:space="preserve"> рублей </w:t>
      </w:r>
      <w:r>
        <w:rPr>
          <w:color w:val="000000"/>
          <w:sz w:val="22"/>
          <w:szCs w:val="22"/>
        </w:rPr>
        <w:t>00</w:t>
      </w:r>
      <w:r w:rsidRPr="00FA1999">
        <w:rPr>
          <w:color w:val="000000"/>
          <w:sz w:val="22"/>
          <w:szCs w:val="22"/>
        </w:rPr>
        <w:t xml:space="preserve"> коп.</w:t>
      </w:r>
    </w:p>
    <w:p w:rsidR="00953766" w:rsidRPr="00FA1999" w:rsidRDefault="00953766" w:rsidP="00A4514B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Имущества проданного по результатам проведенных открытых торгов в форме аукциона без учета НДС (18%) составляет </w:t>
      </w:r>
      <w:r>
        <w:rPr>
          <w:color w:val="000000"/>
          <w:sz w:val="22"/>
          <w:szCs w:val="22"/>
        </w:rPr>
        <w:t>______ рублей ___</w:t>
      </w:r>
      <w:r w:rsidRPr="00FA1999">
        <w:rPr>
          <w:color w:val="000000"/>
          <w:sz w:val="22"/>
          <w:szCs w:val="22"/>
        </w:rPr>
        <w:t xml:space="preserve"> копеек, без учета НДС (18%).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Задаток в сумме </w:t>
      </w:r>
      <w:r>
        <w:rPr>
          <w:color w:val="000000"/>
          <w:sz w:val="22"/>
          <w:szCs w:val="22"/>
        </w:rPr>
        <w:t>_____ рублей ____</w:t>
      </w:r>
      <w:r w:rsidRPr="00FA1999">
        <w:rPr>
          <w:color w:val="000000"/>
          <w:sz w:val="22"/>
          <w:szCs w:val="22"/>
        </w:rPr>
        <w:t xml:space="preserve"> копеек, перечисленный Покупателем по Договору о задатке  от </w:t>
      </w:r>
      <w:r>
        <w:rPr>
          <w:color w:val="000000"/>
          <w:sz w:val="22"/>
          <w:szCs w:val="22"/>
        </w:rPr>
        <w:t>«__</w:t>
      </w:r>
      <w:r w:rsidRPr="00FA199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_______2017</w:t>
      </w:r>
      <w:r w:rsidRPr="00FA1999">
        <w:rPr>
          <w:color w:val="000000"/>
          <w:sz w:val="22"/>
          <w:szCs w:val="22"/>
        </w:rPr>
        <w:t>г., засчитывается в счет суммы указанной в пункте 2.2. настоящего Договора за оплату Имущества.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 вычетом суммы задатка Покупатель должен уплатить </w:t>
      </w:r>
      <w:r>
        <w:rPr>
          <w:color w:val="000000"/>
          <w:sz w:val="22"/>
          <w:szCs w:val="22"/>
        </w:rPr>
        <w:t>________</w:t>
      </w:r>
      <w:r w:rsidRPr="00FA1999">
        <w:rPr>
          <w:color w:val="000000"/>
          <w:sz w:val="22"/>
          <w:szCs w:val="22"/>
        </w:rPr>
        <w:t xml:space="preserve">рублей 00 коп. 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2.4. Расчеты за Имущество осуществляются Покупателем без рассрочек на условиях 100 (Сто) процентной оплаты. Оплата продаваемого Имущества Покупателем производится в валюте Российской Федерации единовременным платежом на расчетный счет Продавца в течение тридцати дней с момента заключения Сторонами настоящего договора.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953766" w:rsidRPr="00FA1999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III</w:t>
      </w:r>
      <w:r w:rsidRPr="00FA1999">
        <w:rPr>
          <w:b/>
          <w:bCs/>
          <w:color w:val="000000"/>
          <w:sz w:val="22"/>
          <w:szCs w:val="22"/>
        </w:rPr>
        <w:t>. Передача Имущества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3.1. Переход права собственности на Имущество от Продавца к Покупателю оформляется подписываемым сторонами актом после полной оплаты Покупателем покупной цены указанной в пункте 2.2. настоящего Договора.</w:t>
      </w:r>
    </w:p>
    <w:p w:rsidR="00953766" w:rsidRPr="00FA1999" w:rsidRDefault="00953766" w:rsidP="00A4514B">
      <w:pPr>
        <w:tabs>
          <w:tab w:val="center" w:pos="8505"/>
        </w:tabs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3.2.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3.3. После подписания передаточного акта Покупателем Имущество возврату не подлежит. Продавец не несет ответственности за качество проданного Имущества, не отвечает за риски и издержки, связанные с вступлением Покупателя во владение Имуществом. Покупатель несет риск и издержки, связанные с вступлением во владение Имуществом, находящимся у третьих лиц.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имущество, а так же все иные издержки связанные с перехода прав собственности на Имущество. Продавец оказывает содействие в сборе документов, необходимых для переоформления перехода прав собственности на Имущество.</w:t>
      </w:r>
    </w:p>
    <w:p w:rsidR="00953766" w:rsidRPr="00FA1999" w:rsidRDefault="00953766" w:rsidP="00530065">
      <w:pPr>
        <w:spacing w:after="120"/>
        <w:jc w:val="center"/>
        <w:rPr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IV</w:t>
      </w:r>
      <w:r w:rsidRPr="00FA1999">
        <w:rPr>
          <w:b/>
          <w:bCs/>
          <w:color w:val="000000"/>
          <w:sz w:val="22"/>
          <w:szCs w:val="22"/>
        </w:rPr>
        <w:t>. Переход права собственности на Имущество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4.1. Переход права собственности от Продавца к Покупателю происходит после полной оплаты Покупателем покупной цены.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4.2. Обязанность, риски, издержки и расходы, связанные с оформлением перехода права собственности в полном объеме несет Покупатель.</w:t>
      </w:r>
    </w:p>
    <w:p w:rsidR="00953766" w:rsidRPr="00FA1999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</w:t>
      </w:r>
      <w:r w:rsidRPr="00FA1999">
        <w:rPr>
          <w:b/>
          <w:bCs/>
          <w:color w:val="000000"/>
          <w:sz w:val="22"/>
          <w:szCs w:val="22"/>
        </w:rPr>
        <w:t>. Ответственность сторон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53766" w:rsidRPr="00FA1999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53766" w:rsidRPr="000A06C3" w:rsidRDefault="00953766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приобретение Имущества и утрачивает внесенный </w:t>
      </w:r>
      <w:r w:rsidRPr="000A06C3">
        <w:rPr>
          <w:color w:val="000000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953766" w:rsidRPr="000A06C3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0A06C3">
        <w:rPr>
          <w:b/>
          <w:bCs/>
          <w:color w:val="000000"/>
          <w:sz w:val="22"/>
          <w:szCs w:val="22"/>
          <w:lang w:val="en-US"/>
        </w:rPr>
        <w:t>VI</w:t>
      </w:r>
      <w:r w:rsidRPr="000A06C3">
        <w:rPr>
          <w:b/>
          <w:bCs/>
          <w:color w:val="000000"/>
          <w:sz w:val="22"/>
          <w:szCs w:val="22"/>
        </w:rPr>
        <w:t>. Прочие условия</w:t>
      </w:r>
    </w:p>
    <w:p w:rsidR="00953766" w:rsidRPr="000A06C3" w:rsidRDefault="00953766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953766" w:rsidRPr="000A06C3" w:rsidRDefault="00953766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:rsidR="00953766" w:rsidRPr="000A06C3" w:rsidRDefault="00953766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:rsidR="00953766" w:rsidRPr="000A06C3" w:rsidRDefault="00953766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953766" w:rsidRPr="000A06C3" w:rsidRDefault="00953766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953766" w:rsidRPr="00FA1999" w:rsidRDefault="00953766" w:rsidP="00530065">
      <w:pPr>
        <w:spacing w:after="120"/>
        <w:jc w:val="center"/>
        <w:rPr>
          <w:color w:val="000000"/>
          <w:sz w:val="22"/>
          <w:szCs w:val="22"/>
        </w:rPr>
      </w:pPr>
    </w:p>
    <w:p w:rsidR="00953766" w:rsidRPr="00FA1999" w:rsidRDefault="00953766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VII</w:t>
      </w:r>
      <w:r w:rsidRPr="00FA1999">
        <w:rPr>
          <w:b/>
          <w:bCs/>
          <w:color w:val="000000"/>
          <w:sz w:val="22"/>
          <w:szCs w:val="22"/>
        </w:rPr>
        <w:t>. Место нахождения и банковские реквизиты Сторон</w:t>
      </w:r>
    </w:p>
    <w:p w:rsidR="00953766" w:rsidRPr="00FA1999" w:rsidRDefault="00953766" w:rsidP="00A4514B">
      <w:pPr>
        <w:spacing w:after="120"/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953766" w:rsidRPr="00FA1999" w:rsidTr="00723EE0">
        <w:tc>
          <w:tcPr>
            <w:tcW w:w="5341" w:type="dxa"/>
          </w:tcPr>
          <w:p w:rsidR="00953766" w:rsidRPr="00723EE0" w:rsidRDefault="00953766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Продавец:</w:t>
            </w:r>
          </w:p>
          <w:p w:rsidR="00953766" w:rsidRPr="00723EE0" w:rsidRDefault="00953766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Финансовый управляющий Г</w:t>
            </w:r>
            <w:r>
              <w:rPr>
                <w:sz w:val="22"/>
                <w:szCs w:val="22"/>
              </w:rPr>
              <w:t>орбатова Людмила Владимировна</w:t>
            </w:r>
            <w:r w:rsidRPr="00723EE0">
              <w:rPr>
                <w:sz w:val="22"/>
                <w:szCs w:val="22"/>
              </w:rPr>
              <w:t xml:space="preserve"> (ИНН </w:t>
            </w:r>
            <w:r>
              <w:rPr>
                <w:sz w:val="22"/>
                <w:szCs w:val="22"/>
              </w:rPr>
              <w:t>292900146048</w:t>
            </w:r>
            <w:r w:rsidRPr="00723EE0">
              <w:rPr>
                <w:sz w:val="22"/>
                <w:szCs w:val="22"/>
              </w:rPr>
              <w:t xml:space="preserve">; СНИЛС </w:t>
            </w:r>
            <w:r>
              <w:rPr>
                <w:sz w:val="22"/>
                <w:szCs w:val="22"/>
              </w:rPr>
              <w:t>043-093-372 34</w:t>
            </w:r>
            <w:r w:rsidRPr="00723EE0">
              <w:rPr>
                <w:sz w:val="22"/>
                <w:szCs w:val="22"/>
              </w:rPr>
              <w:t xml:space="preserve">, член Союза </w:t>
            </w:r>
            <w:r>
              <w:rPr>
                <w:sz w:val="22"/>
                <w:szCs w:val="22"/>
              </w:rPr>
              <w:t>А</w:t>
            </w:r>
            <w:r w:rsidRPr="00723EE0"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</w:rPr>
              <w:t xml:space="preserve"> </w:t>
            </w:r>
            <w:r w:rsidRPr="00723EE0">
              <w:rPr>
                <w:sz w:val="22"/>
                <w:szCs w:val="22"/>
              </w:rPr>
              <w:t xml:space="preserve">СРО </w:t>
            </w:r>
            <w:r>
              <w:rPr>
                <w:sz w:val="22"/>
                <w:szCs w:val="22"/>
              </w:rPr>
              <w:t xml:space="preserve">«Евросиб» </w:t>
            </w:r>
            <w:r w:rsidRPr="00723EE0">
              <w:rPr>
                <w:sz w:val="22"/>
                <w:szCs w:val="22"/>
              </w:rPr>
              <w:t xml:space="preserve">должника </w:t>
            </w:r>
            <w:r>
              <w:rPr>
                <w:sz w:val="22"/>
                <w:szCs w:val="22"/>
              </w:rPr>
              <w:t>Хабаровой Ларисы Вениаминовны</w:t>
            </w:r>
          </w:p>
          <w:p w:rsidR="00953766" w:rsidRPr="00723EE0" w:rsidRDefault="00953766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_______________________ (Г</w:t>
            </w:r>
            <w:r>
              <w:rPr>
                <w:sz w:val="22"/>
                <w:szCs w:val="22"/>
              </w:rPr>
              <w:t>орбатова Л.В.</w:t>
            </w:r>
            <w:bookmarkStart w:id="0" w:name="_GoBack"/>
            <w:bookmarkEnd w:id="0"/>
            <w:r w:rsidRPr="00723EE0">
              <w:rPr>
                <w:sz w:val="22"/>
                <w:szCs w:val="22"/>
              </w:rPr>
              <w:t>)</w:t>
            </w:r>
          </w:p>
          <w:p w:rsidR="00953766" w:rsidRPr="00723EE0" w:rsidRDefault="00953766" w:rsidP="00723EE0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5341" w:type="dxa"/>
          </w:tcPr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Покупатель:</w:t>
            </w: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953766" w:rsidRPr="00723EE0" w:rsidRDefault="00953766" w:rsidP="00723EE0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723EE0">
              <w:rPr>
                <w:sz w:val="22"/>
                <w:szCs w:val="22"/>
              </w:rPr>
              <w:t>___________________________ (</w:t>
            </w:r>
            <w:r>
              <w:rPr>
                <w:sz w:val="22"/>
                <w:szCs w:val="22"/>
              </w:rPr>
              <w:t>_______________</w:t>
            </w:r>
            <w:r w:rsidRPr="00723EE0">
              <w:rPr>
                <w:sz w:val="22"/>
                <w:szCs w:val="22"/>
              </w:rPr>
              <w:t>)</w:t>
            </w:r>
          </w:p>
          <w:p w:rsidR="00953766" w:rsidRPr="00723EE0" w:rsidRDefault="00953766" w:rsidP="00723EE0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953766" w:rsidRPr="00FA1999" w:rsidRDefault="00953766" w:rsidP="00A4514B">
      <w:pPr>
        <w:spacing w:after="120"/>
        <w:rPr>
          <w:b/>
          <w:color w:val="000000"/>
          <w:sz w:val="22"/>
          <w:szCs w:val="22"/>
        </w:rPr>
      </w:pPr>
    </w:p>
    <w:p w:rsidR="00953766" w:rsidRDefault="00953766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953766" w:rsidRDefault="00953766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953766" w:rsidRDefault="00953766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953766" w:rsidRDefault="00953766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953766" w:rsidRPr="00A4514B" w:rsidRDefault="00953766" w:rsidP="00A4514B">
      <w:pPr>
        <w:spacing w:after="120"/>
        <w:jc w:val="both"/>
        <w:rPr>
          <w:color w:val="000000"/>
          <w:sz w:val="22"/>
          <w:szCs w:val="22"/>
        </w:rPr>
      </w:pPr>
    </w:p>
    <w:sectPr w:rsidR="00953766" w:rsidRPr="00A4514B" w:rsidSect="00DB3029">
      <w:headerReference w:type="even" r:id="rId7"/>
      <w:headerReference w:type="default" r:id="rId8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66" w:rsidRDefault="00953766">
      <w:r>
        <w:separator/>
      </w:r>
    </w:p>
  </w:endnote>
  <w:endnote w:type="continuationSeparator" w:id="0">
    <w:p w:rsidR="00953766" w:rsidRDefault="0095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66" w:rsidRDefault="00953766">
      <w:r>
        <w:separator/>
      </w:r>
    </w:p>
  </w:footnote>
  <w:footnote w:type="continuationSeparator" w:id="0">
    <w:p w:rsidR="00953766" w:rsidRDefault="0095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6" w:rsidRDefault="00953766" w:rsidP="003966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766" w:rsidRDefault="00953766" w:rsidP="00DC398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6" w:rsidRDefault="00953766" w:rsidP="0039669A">
    <w:pPr>
      <w:pStyle w:val="Header"/>
      <w:framePr w:wrap="around" w:vAnchor="text" w:hAnchor="margin" w:xAlign="right" w:y="1"/>
      <w:rPr>
        <w:rStyle w:val="PageNumber"/>
      </w:rPr>
    </w:pPr>
  </w:p>
  <w:p w:rsidR="00953766" w:rsidRDefault="00953766" w:rsidP="001D131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3DF4"/>
    <w:rsid w:val="002259BA"/>
    <w:rsid w:val="00231C53"/>
    <w:rsid w:val="00244DA2"/>
    <w:rsid w:val="002523D7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24A9"/>
    <w:rsid w:val="002D4066"/>
    <w:rsid w:val="002E3551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2721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943EB"/>
    <w:rsid w:val="004A2638"/>
    <w:rsid w:val="004B09E2"/>
    <w:rsid w:val="004B0ECB"/>
    <w:rsid w:val="004B5C3B"/>
    <w:rsid w:val="004C3ADA"/>
    <w:rsid w:val="004E635C"/>
    <w:rsid w:val="004E7BBC"/>
    <w:rsid w:val="004E7EBA"/>
    <w:rsid w:val="004F63BA"/>
    <w:rsid w:val="00500655"/>
    <w:rsid w:val="005031F0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07E3"/>
    <w:rsid w:val="005C4E8A"/>
    <w:rsid w:val="005C604C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54739"/>
    <w:rsid w:val="00661C0D"/>
    <w:rsid w:val="0066457C"/>
    <w:rsid w:val="0066703E"/>
    <w:rsid w:val="006674B9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5EA1"/>
    <w:rsid w:val="006F00CE"/>
    <w:rsid w:val="00714CB2"/>
    <w:rsid w:val="0072002C"/>
    <w:rsid w:val="00723EE0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844F6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0525C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0517D"/>
    <w:rsid w:val="00913CF9"/>
    <w:rsid w:val="009144DA"/>
    <w:rsid w:val="00920C21"/>
    <w:rsid w:val="00934161"/>
    <w:rsid w:val="009501FA"/>
    <w:rsid w:val="00953766"/>
    <w:rsid w:val="00955075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0297"/>
    <w:rsid w:val="00D36155"/>
    <w:rsid w:val="00D63F70"/>
    <w:rsid w:val="00D64C97"/>
    <w:rsid w:val="00D66D8A"/>
    <w:rsid w:val="00D6752D"/>
    <w:rsid w:val="00D815C6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5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C3986"/>
    <w:rPr>
      <w:rFonts w:cs="Times New Roman"/>
    </w:rPr>
  </w:style>
  <w:style w:type="paragraph" w:customStyle="1" w:styleId="1">
    <w:name w:val="Знак1 Знак Знак Знак Знак Знак Знак"/>
    <w:basedOn w:val="Normal"/>
    <w:next w:val="Normal"/>
    <w:uiPriority w:val="99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">
    <w:name w:val="Таблицы (моноширинный)"/>
    <w:basedOn w:val="Normal"/>
    <w:next w:val="Normal"/>
    <w:uiPriority w:val="99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ListParagraph">
    <w:name w:val="List Paragraph"/>
    <w:basedOn w:val="Normal"/>
    <w:uiPriority w:val="99"/>
    <w:qFormat/>
    <w:rsid w:val="00A451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46D4E"/>
    <w:rPr>
      <w:rFonts w:cs="Times New Roman"/>
      <w:color w:val="00669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6A2B78"/>
    <w:pPr>
      <w:autoSpaceDE/>
      <w:autoSpaceDN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2B78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976</Words>
  <Characters>5566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ASUS</cp:lastModifiedBy>
  <cp:revision>3</cp:revision>
  <cp:lastPrinted>2016-09-06T13:02:00Z</cp:lastPrinted>
  <dcterms:created xsi:type="dcterms:W3CDTF">2017-08-27T13:34:00Z</dcterms:created>
  <dcterms:modified xsi:type="dcterms:W3CDTF">2017-08-29T15:30:00Z</dcterms:modified>
</cp:coreProperties>
</file>