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1E" w:rsidRPr="00BD0622" w:rsidRDefault="009D4C1E" w:rsidP="00BD0622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BD0622">
        <w:rPr>
          <w:rFonts w:ascii="Times New Roman" w:hAnsi="Times New Roman" w:cs="Times New Roman"/>
          <w:sz w:val="21"/>
          <w:szCs w:val="21"/>
        </w:rPr>
        <w:t>ДОГОВОР ЗАДАТКА</w:t>
      </w:r>
    </w:p>
    <w:p w:rsidR="009D4C1E" w:rsidRPr="00BD0622" w:rsidRDefault="009D4C1E" w:rsidP="00BD0622">
      <w:pPr>
        <w:pStyle w:val="ConsPlusNonformat"/>
        <w:outlineLvl w:val="0"/>
        <w:rPr>
          <w:rFonts w:ascii="Times New Roman" w:hAnsi="Times New Roman" w:cs="Times New Roman"/>
          <w:sz w:val="21"/>
          <w:szCs w:val="21"/>
        </w:rPr>
      </w:pPr>
    </w:p>
    <w:p w:rsidR="009D4C1E" w:rsidRPr="00BD0622" w:rsidRDefault="009D4C1E" w:rsidP="00BD0622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BD0622">
        <w:rPr>
          <w:rFonts w:ascii="Times New Roman" w:hAnsi="Times New Roman" w:cs="Times New Roman"/>
          <w:sz w:val="21"/>
          <w:szCs w:val="21"/>
        </w:rPr>
        <w:t>г.Вологда</w:t>
      </w:r>
      <w:r w:rsidRPr="00BD0622">
        <w:rPr>
          <w:rFonts w:ascii="Times New Roman" w:hAnsi="Times New Roman" w:cs="Times New Roman"/>
          <w:sz w:val="21"/>
          <w:szCs w:val="21"/>
        </w:rPr>
        <w:tab/>
      </w:r>
      <w:r w:rsidRPr="00BD0622">
        <w:rPr>
          <w:rFonts w:ascii="Times New Roman" w:hAnsi="Times New Roman" w:cs="Times New Roman"/>
          <w:sz w:val="21"/>
          <w:szCs w:val="21"/>
        </w:rPr>
        <w:tab/>
      </w:r>
      <w:r w:rsidRPr="00BD0622">
        <w:rPr>
          <w:rFonts w:ascii="Times New Roman" w:hAnsi="Times New Roman" w:cs="Times New Roman"/>
          <w:sz w:val="21"/>
          <w:szCs w:val="21"/>
        </w:rPr>
        <w:tab/>
      </w:r>
      <w:r w:rsidRPr="00BD0622">
        <w:rPr>
          <w:rFonts w:ascii="Times New Roman" w:hAnsi="Times New Roman" w:cs="Times New Roman"/>
          <w:sz w:val="21"/>
          <w:szCs w:val="21"/>
        </w:rPr>
        <w:tab/>
      </w:r>
      <w:r w:rsidRPr="00BD0622">
        <w:rPr>
          <w:rFonts w:ascii="Times New Roman" w:hAnsi="Times New Roman" w:cs="Times New Roman"/>
          <w:sz w:val="21"/>
          <w:szCs w:val="21"/>
        </w:rPr>
        <w:tab/>
      </w:r>
      <w:r w:rsidRPr="00BD0622">
        <w:rPr>
          <w:rFonts w:ascii="Times New Roman" w:hAnsi="Times New Roman" w:cs="Times New Roman"/>
          <w:sz w:val="21"/>
          <w:szCs w:val="21"/>
        </w:rPr>
        <w:tab/>
        <w:t xml:space="preserve">           «___» ____________________ 2017 года</w:t>
      </w:r>
    </w:p>
    <w:p w:rsidR="009D4C1E" w:rsidRPr="00BD0622" w:rsidRDefault="009D4C1E" w:rsidP="00BD0622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9D4C1E" w:rsidRPr="00BD0622" w:rsidRDefault="009D4C1E" w:rsidP="00BD062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BD0622">
        <w:rPr>
          <w:rFonts w:ascii="Times New Roman" w:hAnsi="Times New Roman" w:cs="Times New Roman"/>
          <w:sz w:val="21"/>
          <w:szCs w:val="21"/>
        </w:rPr>
        <w:tab/>
        <w:t>ООО "Управление активами" (</w:t>
      </w:r>
      <w:r w:rsidRPr="00BD062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ОГРН 1143525022530, ИНН 3525337881, юр. адрес: </w:t>
      </w:r>
      <w:smartTag w:uri="urn:schemas-microsoft-com:office:smarttags" w:element="metricconverter">
        <w:smartTagPr>
          <w:attr w:name="ProductID" w:val="160000, г"/>
        </w:smartTagPr>
        <w:r w:rsidRPr="00BD0622">
          <w:rPr>
            <w:rFonts w:ascii="Times New Roman" w:hAnsi="Times New Roman" w:cs="Times New Roman"/>
            <w:sz w:val="21"/>
            <w:szCs w:val="21"/>
            <w:shd w:val="clear" w:color="auto" w:fill="FFFFFF"/>
          </w:rPr>
          <w:t>160000, г</w:t>
        </w:r>
      </w:smartTag>
      <w:r w:rsidRPr="00BD0622">
        <w:rPr>
          <w:rFonts w:ascii="Times New Roman" w:hAnsi="Times New Roman" w:cs="Times New Roman"/>
          <w:sz w:val="21"/>
          <w:szCs w:val="21"/>
          <w:shd w:val="clear" w:color="auto" w:fill="FFFFFF"/>
        </w:rPr>
        <w:t>. Вологда, Советский проспект, д. 35А, оф. 11</w:t>
      </w:r>
      <w:r w:rsidRPr="00BD0622">
        <w:rPr>
          <w:rFonts w:ascii="Times New Roman" w:hAnsi="Times New Roman" w:cs="Times New Roman"/>
          <w:sz w:val="21"/>
          <w:szCs w:val="21"/>
        </w:rPr>
        <w:t xml:space="preserve">), электронная почта: </w:t>
      </w:r>
      <w:hyperlink r:id="rId4" w:history="1">
        <w:r w:rsidRPr="00BD0622">
          <w:rPr>
            <w:rStyle w:val="Hyperlink"/>
            <w:rFonts w:ascii="Times New Roman" w:hAnsi="Times New Roman"/>
            <w:sz w:val="21"/>
            <w:szCs w:val="21"/>
            <w:lang w:val="en-US"/>
          </w:rPr>
          <w:t>uaktivami</w:t>
        </w:r>
        <w:r w:rsidRPr="00BD0622">
          <w:rPr>
            <w:rStyle w:val="Hyperlink"/>
            <w:rFonts w:ascii="Times New Roman" w:hAnsi="Times New Roman"/>
            <w:sz w:val="21"/>
            <w:szCs w:val="21"/>
          </w:rPr>
          <w:t>@</w:t>
        </w:r>
        <w:r w:rsidRPr="00BD0622">
          <w:rPr>
            <w:rStyle w:val="Hyperlink"/>
            <w:rFonts w:ascii="Times New Roman" w:hAnsi="Times New Roman"/>
            <w:sz w:val="21"/>
            <w:szCs w:val="21"/>
            <w:lang w:val="en-US"/>
          </w:rPr>
          <w:t>mail</w:t>
        </w:r>
        <w:r w:rsidRPr="00BD0622">
          <w:rPr>
            <w:rStyle w:val="Hyperlink"/>
            <w:rFonts w:ascii="Times New Roman" w:hAnsi="Times New Roman"/>
            <w:sz w:val="21"/>
            <w:szCs w:val="21"/>
          </w:rPr>
          <w:t>.</w:t>
        </w:r>
        <w:r w:rsidRPr="00BD0622">
          <w:rPr>
            <w:rStyle w:val="Hyperlink"/>
            <w:rFonts w:ascii="Times New Roman" w:hAnsi="Times New Roman"/>
            <w:sz w:val="21"/>
            <w:szCs w:val="21"/>
            <w:lang w:val="en-US"/>
          </w:rPr>
          <w:t>ru</w:t>
        </w:r>
      </w:hyperlink>
      <w:r w:rsidRPr="00BD0622">
        <w:rPr>
          <w:rFonts w:ascii="Times New Roman" w:hAnsi="Times New Roman" w:cs="Times New Roman"/>
          <w:sz w:val="21"/>
          <w:szCs w:val="21"/>
        </w:rPr>
        <w:t xml:space="preserve">, тел. 8(8172)751737), действующее по поручению конкурсного управляющего Горшкова Николая Николаевича (ИНН </w:t>
      </w:r>
      <w:r w:rsidRPr="00BD0622">
        <w:rPr>
          <w:rFonts w:ascii="Times New Roman" w:hAnsi="Times New Roman" w:cs="Times New Roman"/>
          <w:sz w:val="21"/>
          <w:szCs w:val="21"/>
          <w:shd w:val="clear" w:color="auto" w:fill="FFFFFF"/>
        </w:rPr>
        <w:t>352508223794</w:t>
      </w:r>
      <w:r w:rsidRPr="00BD0622">
        <w:rPr>
          <w:rFonts w:ascii="Times New Roman" w:hAnsi="Times New Roman" w:cs="Times New Roman"/>
          <w:sz w:val="21"/>
          <w:szCs w:val="21"/>
        </w:rPr>
        <w:t xml:space="preserve">; СНИЛС </w:t>
      </w:r>
      <w:r w:rsidRPr="00BD062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065-606-527 68</w:t>
      </w:r>
      <w:r w:rsidRPr="00BD0622">
        <w:rPr>
          <w:rFonts w:ascii="Times New Roman" w:hAnsi="Times New Roman" w:cs="Times New Roman"/>
          <w:sz w:val="21"/>
          <w:szCs w:val="21"/>
        </w:rPr>
        <w:t xml:space="preserve">; 160000, г. Вологда, а/я 197, электронная почта: </w:t>
      </w:r>
      <w:hyperlink r:id="rId5" w:history="1">
        <w:r w:rsidRPr="00BD0622">
          <w:rPr>
            <w:rStyle w:val="Hyperlink"/>
            <w:rFonts w:ascii="Times New Roman" w:hAnsi="Times New Roman"/>
            <w:sz w:val="21"/>
            <w:szCs w:val="21"/>
            <w:lang w:val="en-US"/>
          </w:rPr>
          <w:t>moloko</w:t>
        </w:r>
        <w:r w:rsidRPr="00BD0622">
          <w:rPr>
            <w:rStyle w:val="Hyperlink"/>
            <w:rFonts w:ascii="Times New Roman" w:hAnsi="Times New Roman"/>
            <w:sz w:val="21"/>
            <w:szCs w:val="21"/>
          </w:rPr>
          <w:t>.</w:t>
        </w:r>
        <w:r w:rsidRPr="00BD0622">
          <w:rPr>
            <w:rStyle w:val="Hyperlink"/>
            <w:rFonts w:ascii="Times New Roman" w:hAnsi="Times New Roman"/>
            <w:sz w:val="21"/>
            <w:szCs w:val="21"/>
            <w:lang w:val="en-US"/>
          </w:rPr>
          <w:t>konkurs</w:t>
        </w:r>
        <w:r w:rsidRPr="00BD0622">
          <w:rPr>
            <w:rStyle w:val="Hyperlink"/>
            <w:rFonts w:ascii="Times New Roman" w:hAnsi="Times New Roman"/>
            <w:sz w:val="21"/>
            <w:szCs w:val="21"/>
          </w:rPr>
          <w:t>@mail.ru</w:t>
        </w:r>
      </w:hyperlink>
      <w:r w:rsidRPr="00BD0622">
        <w:rPr>
          <w:rFonts w:ascii="Times New Roman" w:hAnsi="Times New Roman" w:cs="Times New Roman"/>
          <w:sz w:val="21"/>
          <w:szCs w:val="21"/>
        </w:rPr>
        <w:t>), члена Ассоциации «Саморегулируемая организация арбитражных управляющих Центрального федерального округа» (ИНН 7705431418; ОГРН 1027700542209; 109316, г. Москва, Остаповский проезд, д. 3,стр. 6,оф. 201,208), действующего на основании Определения Арбитражного суда Вологодской области от 30.09.2014 по делу № А13-4431/2013, являющееся организатором торгов имуществом должника ОАО «Череповецкий молочный комбинат» (ИНН3523001117; ОГРН1023502290712; Вологодская область, г.Череповец, ул.Молодежная, д.29) с одной стороны, и</w:t>
      </w:r>
    </w:p>
    <w:p w:rsidR="009D4C1E" w:rsidRPr="00BD0622" w:rsidRDefault="009D4C1E" w:rsidP="00BD062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BD0622">
        <w:rPr>
          <w:rFonts w:ascii="Times New Roman" w:hAnsi="Times New Roman" w:cs="Times New Roman"/>
          <w:sz w:val="21"/>
          <w:szCs w:val="21"/>
        </w:rPr>
        <w:tab/>
        <w:t>______________________________________________________________________________, именуем____ в дальнейшем «Претендент», _______________________________________________ ____________________________________________________________________________________, с другой стороны,</w:t>
      </w:r>
    </w:p>
    <w:p w:rsidR="009D4C1E" w:rsidRPr="00BD0622" w:rsidRDefault="009D4C1E" w:rsidP="00BD062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BD0622">
        <w:rPr>
          <w:rFonts w:ascii="Times New Roman" w:hAnsi="Times New Roman" w:cs="Times New Roman"/>
          <w:sz w:val="21"/>
          <w:szCs w:val="21"/>
        </w:rPr>
        <w:tab/>
        <w:t>совместно именуемые «Стороны», заключили настоящий договор о нижеследующем:</w:t>
      </w:r>
    </w:p>
    <w:p w:rsidR="009D4C1E" w:rsidRPr="00BD0622" w:rsidRDefault="009D4C1E" w:rsidP="00BD0622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9D4C1E" w:rsidRPr="00BD0622" w:rsidRDefault="009D4C1E" w:rsidP="00BD0622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BD0622">
        <w:rPr>
          <w:rFonts w:ascii="Times New Roman" w:hAnsi="Times New Roman" w:cs="Times New Roman"/>
          <w:sz w:val="21"/>
          <w:szCs w:val="21"/>
        </w:rPr>
        <w:t>I. ПРЕДМЕТ ДОГОВОРА</w:t>
      </w:r>
    </w:p>
    <w:p w:rsidR="009D4C1E" w:rsidRPr="00BD0622" w:rsidRDefault="009D4C1E" w:rsidP="00BD062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BD0622">
        <w:rPr>
          <w:rFonts w:ascii="Times New Roman" w:hAnsi="Times New Roman" w:cs="Times New Roman"/>
          <w:sz w:val="21"/>
          <w:szCs w:val="21"/>
        </w:rPr>
        <w:tab/>
        <w:t>1.1. Предметом договора является внесение Претендентом  задатка для участия в торгах посредством публичного предложения по продаже имущества должника.</w:t>
      </w:r>
    </w:p>
    <w:p w:rsidR="009D4C1E" w:rsidRPr="00BD0622" w:rsidRDefault="009D4C1E" w:rsidP="00BD062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BD0622">
        <w:rPr>
          <w:rFonts w:ascii="Times New Roman" w:hAnsi="Times New Roman" w:cs="Times New Roman"/>
          <w:sz w:val="21"/>
          <w:szCs w:val="21"/>
        </w:rPr>
        <w:tab/>
        <w:t>1.2. Задаток установлен в размере 5% от цены предложения, действующей в период подачи заявки.</w:t>
      </w:r>
    </w:p>
    <w:p w:rsidR="009D4C1E" w:rsidRPr="00BD0622" w:rsidRDefault="009D4C1E" w:rsidP="00BD0622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9D4C1E" w:rsidRPr="00BD0622" w:rsidRDefault="009D4C1E" w:rsidP="00BD0622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BD0622">
        <w:rPr>
          <w:rFonts w:ascii="Times New Roman" w:hAnsi="Times New Roman" w:cs="Times New Roman"/>
          <w:sz w:val="21"/>
          <w:szCs w:val="21"/>
        </w:rPr>
        <w:t>II. ВНЕСЕНИЕ ЗАДАТКА</w:t>
      </w:r>
    </w:p>
    <w:p w:rsidR="009D4C1E" w:rsidRPr="00BD0622" w:rsidRDefault="009D4C1E" w:rsidP="00BD062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BD0622">
        <w:rPr>
          <w:rFonts w:ascii="Times New Roman" w:hAnsi="Times New Roman" w:cs="Times New Roman"/>
          <w:sz w:val="21"/>
          <w:szCs w:val="21"/>
        </w:rPr>
        <w:tab/>
        <w:t>2.1. Внесение задатка осуществляется путем перечисления денежных средств на расчетный счет по следующим реквизитам: ОАО «Сбербанк России», к/с 30101810900000000644, БИК 041909644, ИНН 3523001117, КПП 352801001, счет № 40702810112000040916, получатель ОАО «Череповецкий молочный комбинат» не позднее 00:00 час. 28.10.2017 года.</w:t>
      </w:r>
    </w:p>
    <w:p w:rsidR="009D4C1E" w:rsidRPr="00BD0622" w:rsidRDefault="009D4C1E" w:rsidP="00BD062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BD0622">
        <w:rPr>
          <w:rFonts w:ascii="Times New Roman" w:hAnsi="Times New Roman" w:cs="Times New Roman"/>
          <w:sz w:val="21"/>
          <w:szCs w:val="21"/>
        </w:rPr>
        <w:tab/>
        <w:t>2.2. Претендент обязан представить Организатору торгов документ, подтверждающий оплату задатка на указанный в пункте 2.1 настоящего договора счет (платежное поручение, иной платежный документ), одновременно с предоставлением заявки на участие в торгах.</w:t>
      </w:r>
    </w:p>
    <w:p w:rsidR="009D4C1E" w:rsidRPr="00BD0622" w:rsidRDefault="009D4C1E" w:rsidP="00BD062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9D4C1E" w:rsidRPr="00BD0622" w:rsidRDefault="009D4C1E" w:rsidP="00BD0622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BD0622">
        <w:rPr>
          <w:rFonts w:ascii="Times New Roman" w:hAnsi="Times New Roman" w:cs="Times New Roman"/>
          <w:sz w:val="21"/>
          <w:szCs w:val="21"/>
        </w:rPr>
        <w:t>I</w:t>
      </w:r>
      <w:r w:rsidRPr="00BD0622">
        <w:rPr>
          <w:rFonts w:ascii="Times New Roman" w:hAnsi="Times New Roman" w:cs="Times New Roman"/>
          <w:sz w:val="21"/>
          <w:szCs w:val="21"/>
          <w:lang w:val="en-US"/>
        </w:rPr>
        <w:t>II</w:t>
      </w:r>
      <w:r w:rsidRPr="00BD0622">
        <w:rPr>
          <w:rFonts w:ascii="Times New Roman" w:hAnsi="Times New Roman" w:cs="Times New Roman"/>
          <w:sz w:val="21"/>
          <w:szCs w:val="21"/>
        </w:rPr>
        <w:t xml:space="preserve"> ВОЗВРАТ ЗАДАТКА</w:t>
      </w:r>
    </w:p>
    <w:p w:rsidR="009D4C1E" w:rsidRPr="00BD0622" w:rsidRDefault="009D4C1E" w:rsidP="00BD062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BD0622">
        <w:rPr>
          <w:rFonts w:ascii="Times New Roman" w:hAnsi="Times New Roman" w:cs="Times New Roman"/>
          <w:sz w:val="21"/>
          <w:szCs w:val="21"/>
        </w:rPr>
        <w:tab/>
        <w:t>3.1. Задаток возвращается Претенденту в случаях, когда Претендент:</w:t>
      </w:r>
    </w:p>
    <w:p w:rsidR="009D4C1E" w:rsidRPr="00BD0622" w:rsidRDefault="009D4C1E" w:rsidP="00BD062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BD0622">
        <w:rPr>
          <w:rFonts w:ascii="Times New Roman" w:hAnsi="Times New Roman" w:cs="Times New Roman"/>
          <w:sz w:val="21"/>
          <w:szCs w:val="21"/>
        </w:rPr>
        <w:tab/>
        <w:t>- не допущен к участию в открытых торгах;</w:t>
      </w:r>
    </w:p>
    <w:p w:rsidR="009D4C1E" w:rsidRPr="00BD0622" w:rsidRDefault="009D4C1E" w:rsidP="00BD0622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D0622">
        <w:rPr>
          <w:rFonts w:ascii="Times New Roman" w:hAnsi="Times New Roman" w:cs="Times New Roman"/>
          <w:sz w:val="21"/>
          <w:szCs w:val="21"/>
        </w:rPr>
        <w:t>- не признан победителем;</w:t>
      </w:r>
    </w:p>
    <w:p w:rsidR="009D4C1E" w:rsidRPr="00BD0622" w:rsidRDefault="009D4C1E" w:rsidP="00BD0622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D0622">
        <w:rPr>
          <w:rFonts w:ascii="Times New Roman" w:hAnsi="Times New Roman" w:cs="Times New Roman"/>
          <w:sz w:val="21"/>
          <w:szCs w:val="21"/>
        </w:rPr>
        <w:t>- отзывает заявку в установленный срок.</w:t>
      </w:r>
    </w:p>
    <w:p w:rsidR="009D4C1E" w:rsidRPr="00BD0622" w:rsidRDefault="009D4C1E" w:rsidP="00BD0622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D0622">
        <w:rPr>
          <w:rFonts w:ascii="Times New Roman" w:hAnsi="Times New Roman" w:cs="Times New Roman"/>
          <w:sz w:val="21"/>
          <w:szCs w:val="21"/>
        </w:rPr>
        <w:t>3.2. Задаток  возвращается  Претенденту в течение 5 рабочих дней с даты подписания протокола о результатах проведения торгов.</w:t>
      </w:r>
    </w:p>
    <w:p w:rsidR="009D4C1E" w:rsidRPr="00BD0622" w:rsidRDefault="009D4C1E" w:rsidP="00BD0622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D0622">
        <w:rPr>
          <w:rFonts w:ascii="Times New Roman" w:hAnsi="Times New Roman" w:cs="Times New Roman"/>
          <w:sz w:val="21"/>
          <w:szCs w:val="21"/>
        </w:rPr>
        <w:t>3.3. Возврат  задатка  осуществляется путем перечисления денежных средств на счет Претендента</w:t>
      </w:r>
    </w:p>
    <w:p w:rsidR="009D4C1E" w:rsidRPr="00BD0622" w:rsidRDefault="009D4C1E" w:rsidP="00BD0622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D0622">
        <w:rPr>
          <w:rFonts w:ascii="Times New Roman" w:hAnsi="Times New Roman" w:cs="Times New Roman"/>
          <w:sz w:val="21"/>
          <w:szCs w:val="21"/>
        </w:rPr>
        <w:t>3.4. Задаток, внесенный победителем не возвращается, и засчитывается в счет оплаты приобретаемого имущества.</w:t>
      </w:r>
    </w:p>
    <w:p w:rsidR="009D4C1E" w:rsidRPr="00BD0622" w:rsidRDefault="009D4C1E" w:rsidP="00BD0622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D0622">
        <w:rPr>
          <w:rFonts w:ascii="Times New Roman" w:hAnsi="Times New Roman" w:cs="Times New Roman"/>
          <w:sz w:val="21"/>
          <w:szCs w:val="21"/>
        </w:rPr>
        <w:t>3.5. Задаток не возвращается Претенденту, признанному победителем торгов, в случае его уклонения от заключения договора купли - продажи.</w:t>
      </w:r>
    </w:p>
    <w:p w:rsidR="009D4C1E" w:rsidRPr="00BD0622" w:rsidRDefault="009D4C1E" w:rsidP="00BD0622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D0622">
        <w:rPr>
          <w:rFonts w:ascii="Times New Roman" w:hAnsi="Times New Roman" w:cs="Times New Roman"/>
          <w:sz w:val="21"/>
          <w:szCs w:val="21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9D4C1E" w:rsidRPr="00BD0622" w:rsidRDefault="009D4C1E" w:rsidP="00BD0622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BD0622">
        <w:rPr>
          <w:rFonts w:ascii="Times New Roman" w:hAnsi="Times New Roman" w:cs="Times New Roman"/>
          <w:sz w:val="21"/>
          <w:szCs w:val="21"/>
        </w:rPr>
        <w:t>СТОРОНЫ</w:t>
      </w:r>
    </w:p>
    <w:tbl>
      <w:tblPr>
        <w:tblW w:w="11267" w:type="dxa"/>
        <w:tblLook w:val="01E0"/>
      </w:tblPr>
      <w:tblGrid>
        <w:gridCol w:w="5920"/>
        <w:gridCol w:w="5347"/>
      </w:tblGrid>
      <w:tr w:rsidR="009D4C1E" w:rsidRPr="00BD0622" w:rsidTr="00BD0622">
        <w:tc>
          <w:tcPr>
            <w:tcW w:w="5920" w:type="dxa"/>
          </w:tcPr>
          <w:p w:rsidR="009D4C1E" w:rsidRPr="00BD0622" w:rsidRDefault="009D4C1E" w:rsidP="00424652">
            <w:pPr>
              <w:rPr>
                <w:sz w:val="21"/>
                <w:szCs w:val="21"/>
              </w:rPr>
            </w:pPr>
            <w:r w:rsidRPr="00BD0622">
              <w:rPr>
                <w:sz w:val="21"/>
                <w:szCs w:val="21"/>
              </w:rPr>
              <w:t>Организатор торгов</w:t>
            </w:r>
          </w:p>
        </w:tc>
        <w:tc>
          <w:tcPr>
            <w:tcW w:w="5347" w:type="dxa"/>
          </w:tcPr>
          <w:p w:rsidR="009D4C1E" w:rsidRPr="00BD0622" w:rsidRDefault="009D4C1E" w:rsidP="00424652">
            <w:pPr>
              <w:rPr>
                <w:sz w:val="21"/>
                <w:szCs w:val="21"/>
              </w:rPr>
            </w:pPr>
            <w:r w:rsidRPr="00BD0622">
              <w:rPr>
                <w:sz w:val="21"/>
                <w:szCs w:val="21"/>
              </w:rPr>
              <w:t>Претендент</w:t>
            </w:r>
          </w:p>
        </w:tc>
      </w:tr>
      <w:tr w:rsidR="009D4C1E" w:rsidRPr="00BD0622" w:rsidTr="00BD0622">
        <w:tc>
          <w:tcPr>
            <w:tcW w:w="5920" w:type="dxa"/>
          </w:tcPr>
          <w:p w:rsidR="009D4C1E" w:rsidRPr="00BD0622" w:rsidRDefault="009D4C1E" w:rsidP="00BD0622">
            <w:pPr>
              <w:jc w:val="both"/>
              <w:rPr>
                <w:b/>
                <w:bCs/>
                <w:sz w:val="21"/>
                <w:szCs w:val="21"/>
              </w:rPr>
            </w:pPr>
            <w:r w:rsidRPr="00BD0622">
              <w:rPr>
                <w:b/>
                <w:bCs/>
                <w:sz w:val="21"/>
                <w:szCs w:val="21"/>
              </w:rPr>
              <w:t>Общество с ограниченной ответственностью</w:t>
            </w:r>
          </w:p>
          <w:p w:rsidR="009D4C1E" w:rsidRPr="00BD0622" w:rsidRDefault="009D4C1E" w:rsidP="00BD0622">
            <w:pPr>
              <w:jc w:val="both"/>
              <w:rPr>
                <w:b/>
                <w:bCs/>
                <w:sz w:val="21"/>
                <w:szCs w:val="21"/>
              </w:rPr>
            </w:pPr>
            <w:r w:rsidRPr="00BD0622">
              <w:rPr>
                <w:b/>
                <w:bCs/>
                <w:sz w:val="21"/>
                <w:szCs w:val="21"/>
              </w:rPr>
              <w:t>«Управление активами»</w:t>
            </w:r>
          </w:p>
          <w:p w:rsidR="009D4C1E" w:rsidRPr="00BD0622" w:rsidRDefault="009D4C1E" w:rsidP="00BD0622">
            <w:pPr>
              <w:jc w:val="both"/>
              <w:rPr>
                <w:bCs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160012, г"/>
              </w:smartTagPr>
              <w:r w:rsidRPr="00BD0622">
                <w:rPr>
                  <w:bCs/>
                  <w:sz w:val="21"/>
                  <w:szCs w:val="21"/>
                </w:rPr>
                <w:t>160012, г</w:t>
              </w:r>
            </w:smartTag>
            <w:r w:rsidRPr="00BD0622">
              <w:rPr>
                <w:bCs/>
                <w:sz w:val="21"/>
                <w:szCs w:val="21"/>
              </w:rPr>
              <w:t>. Вологда, Советский пр., д. 35 А, оф. 11</w:t>
            </w:r>
          </w:p>
          <w:p w:rsidR="009D4C1E" w:rsidRPr="00BD0622" w:rsidRDefault="009D4C1E" w:rsidP="00BD0622">
            <w:pPr>
              <w:jc w:val="both"/>
              <w:rPr>
                <w:bCs/>
                <w:sz w:val="21"/>
                <w:szCs w:val="21"/>
              </w:rPr>
            </w:pPr>
            <w:r w:rsidRPr="00BD0622">
              <w:rPr>
                <w:bCs/>
                <w:sz w:val="21"/>
                <w:szCs w:val="21"/>
              </w:rPr>
              <w:t>ИНН 3525337881, ОГРН 1143525022530</w:t>
            </w:r>
          </w:p>
          <w:p w:rsidR="009D4C1E" w:rsidRPr="00BD0622" w:rsidRDefault="009D4C1E" w:rsidP="00BD0622">
            <w:pPr>
              <w:jc w:val="both"/>
              <w:rPr>
                <w:bCs/>
                <w:sz w:val="21"/>
                <w:szCs w:val="21"/>
              </w:rPr>
            </w:pPr>
            <w:r w:rsidRPr="00BD0622">
              <w:rPr>
                <w:bCs/>
                <w:sz w:val="21"/>
                <w:szCs w:val="21"/>
              </w:rPr>
              <w:t>Банковские реквизиты:</w:t>
            </w:r>
          </w:p>
          <w:p w:rsidR="009D4C1E" w:rsidRPr="00BD0622" w:rsidRDefault="009D4C1E" w:rsidP="00BD0622">
            <w:pPr>
              <w:jc w:val="both"/>
              <w:rPr>
                <w:sz w:val="21"/>
                <w:szCs w:val="21"/>
              </w:rPr>
            </w:pPr>
            <w:r w:rsidRPr="00BD0622">
              <w:rPr>
                <w:sz w:val="21"/>
                <w:szCs w:val="21"/>
              </w:rPr>
              <w:t>р/сч  40702810035290001231</w:t>
            </w:r>
            <w:bookmarkStart w:id="0" w:name="_GoBack"/>
            <w:bookmarkEnd w:id="0"/>
          </w:p>
          <w:p w:rsidR="009D4C1E" w:rsidRPr="00BD0622" w:rsidRDefault="009D4C1E" w:rsidP="00BD0622">
            <w:pPr>
              <w:jc w:val="both"/>
              <w:rPr>
                <w:sz w:val="21"/>
                <w:szCs w:val="21"/>
              </w:rPr>
            </w:pPr>
            <w:r w:rsidRPr="00BD0622">
              <w:rPr>
                <w:sz w:val="21"/>
                <w:szCs w:val="21"/>
              </w:rPr>
              <w:t xml:space="preserve">в Санкт-Петербургский РФ АО "Россельхозбанк" г.Санкт-Петербург БИК 044030910 </w:t>
            </w:r>
          </w:p>
          <w:p w:rsidR="009D4C1E" w:rsidRPr="00BD0622" w:rsidRDefault="009D4C1E" w:rsidP="00BD0622">
            <w:pPr>
              <w:jc w:val="both"/>
              <w:rPr>
                <w:sz w:val="21"/>
                <w:szCs w:val="21"/>
              </w:rPr>
            </w:pPr>
            <w:r w:rsidRPr="00BD0622">
              <w:rPr>
                <w:sz w:val="21"/>
                <w:szCs w:val="21"/>
              </w:rPr>
              <w:t>к/сч  30101810900000000910</w:t>
            </w:r>
          </w:p>
          <w:p w:rsidR="009D4C1E" w:rsidRPr="00BD0622" w:rsidRDefault="009D4C1E" w:rsidP="00BD0622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47" w:type="dxa"/>
          </w:tcPr>
          <w:p w:rsidR="009D4C1E" w:rsidRPr="00BD0622" w:rsidRDefault="009D4C1E" w:rsidP="00424652">
            <w:pPr>
              <w:rPr>
                <w:sz w:val="21"/>
                <w:szCs w:val="21"/>
              </w:rPr>
            </w:pPr>
          </w:p>
        </w:tc>
      </w:tr>
    </w:tbl>
    <w:p w:rsidR="009D4C1E" w:rsidRPr="00BD0622" w:rsidRDefault="009D4C1E" w:rsidP="00BD0622">
      <w:pPr>
        <w:jc w:val="center"/>
        <w:rPr>
          <w:sz w:val="21"/>
          <w:szCs w:val="21"/>
        </w:rPr>
      </w:pPr>
      <w:r w:rsidRPr="00BD0622">
        <w:rPr>
          <w:sz w:val="21"/>
          <w:szCs w:val="21"/>
        </w:rPr>
        <w:t>Подписи сторон</w:t>
      </w:r>
    </w:p>
    <w:p w:rsidR="009D4C1E" w:rsidRPr="00BD0622" w:rsidRDefault="009D4C1E" w:rsidP="00BD0622">
      <w:pPr>
        <w:ind w:firstLine="708"/>
        <w:jc w:val="both"/>
        <w:rPr>
          <w:sz w:val="21"/>
          <w:szCs w:val="21"/>
        </w:rPr>
      </w:pPr>
      <w:r w:rsidRPr="00BD0622">
        <w:rPr>
          <w:sz w:val="21"/>
          <w:szCs w:val="21"/>
        </w:rPr>
        <w:t>«Организатор торгов»</w:t>
      </w:r>
      <w:r w:rsidRPr="00BD0622">
        <w:rPr>
          <w:sz w:val="21"/>
          <w:szCs w:val="21"/>
        </w:rPr>
        <w:tab/>
      </w:r>
      <w:r w:rsidRPr="00BD0622">
        <w:rPr>
          <w:sz w:val="21"/>
          <w:szCs w:val="21"/>
        </w:rPr>
        <w:tab/>
        <w:t xml:space="preserve">                                               «Претендент»</w:t>
      </w:r>
    </w:p>
    <w:p w:rsidR="009D4C1E" w:rsidRPr="00BD0622" w:rsidRDefault="009D4C1E" w:rsidP="00BD0622">
      <w:pPr>
        <w:ind w:firstLine="708"/>
        <w:jc w:val="both"/>
        <w:rPr>
          <w:sz w:val="21"/>
          <w:szCs w:val="21"/>
        </w:rPr>
      </w:pPr>
      <w:r w:rsidRPr="00BD0622">
        <w:rPr>
          <w:sz w:val="21"/>
          <w:szCs w:val="21"/>
        </w:rPr>
        <w:tab/>
      </w:r>
      <w:r w:rsidRPr="00BD0622">
        <w:rPr>
          <w:sz w:val="21"/>
          <w:szCs w:val="21"/>
        </w:rPr>
        <w:tab/>
      </w:r>
      <w:r w:rsidRPr="00BD0622">
        <w:rPr>
          <w:sz w:val="21"/>
          <w:szCs w:val="21"/>
        </w:rPr>
        <w:tab/>
      </w:r>
      <w:r w:rsidRPr="00BD0622">
        <w:rPr>
          <w:sz w:val="21"/>
          <w:szCs w:val="21"/>
        </w:rPr>
        <w:tab/>
      </w:r>
    </w:p>
    <w:p w:rsidR="009D4C1E" w:rsidRPr="00BD0622" w:rsidRDefault="009D4C1E" w:rsidP="00BD0622">
      <w:pPr>
        <w:jc w:val="both"/>
        <w:rPr>
          <w:sz w:val="21"/>
          <w:szCs w:val="21"/>
        </w:rPr>
      </w:pPr>
    </w:p>
    <w:p w:rsidR="009D4C1E" w:rsidRPr="00BD0622" w:rsidRDefault="009D4C1E" w:rsidP="00BD0622">
      <w:pPr>
        <w:ind w:firstLine="708"/>
        <w:jc w:val="both"/>
        <w:rPr>
          <w:sz w:val="21"/>
          <w:szCs w:val="21"/>
        </w:rPr>
      </w:pPr>
      <w:r w:rsidRPr="00BD0622">
        <w:rPr>
          <w:sz w:val="21"/>
          <w:szCs w:val="21"/>
        </w:rPr>
        <w:t xml:space="preserve">____________________ А.Е. Першина  </w:t>
      </w:r>
      <w:r w:rsidRPr="00BD0622">
        <w:rPr>
          <w:sz w:val="21"/>
          <w:szCs w:val="21"/>
        </w:rPr>
        <w:tab/>
      </w:r>
      <w:r w:rsidRPr="00BD0622">
        <w:rPr>
          <w:sz w:val="21"/>
          <w:szCs w:val="21"/>
        </w:rPr>
        <w:tab/>
        <w:t xml:space="preserve">             ________________ ……………..…..</w:t>
      </w:r>
    </w:p>
    <w:p w:rsidR="009D4C1E" w:rsidRPr="00BD0622" w:rsidRDefault="009D4C1E">
      <w:pPr>
        <w:rPr>
          <w:sz w:val="21"/>
          <w:szCs w:val="21"/>
        </w:rPr>
      </w:pPr>
    </w:p>
    <w:sectPr w:rsidR="009D4C1E" w:rsidRPr="00BD0622" w:rsidSect="00B7315E">
      <w:pgSz w:w="11905" w:h="16838" w:code="9"/>
      <w:pgMar w:top="284" w:right="565" w:bottom="539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622"/>
    <w:rsid w:val="001D0C80"/>
    <w:rsid w:val="002034C3"/>
    <w:rsid w:val="00237E0F"/>
    <w:rsid w:val="00313114"/>
    <w:rsid w:val="00424652"/>
    <w:rsid w:val="006755F0"/>
    <w:rsid w:val="00736218"/>
    <w:rsid w:val="007D5176"/>
    <w:rsid w:val="009D4C1E"/>
    <w:rsid w:val="00B565B5"/>
    <w:rsid w:val="00B7315E"/>
    <w:rsid w:val="00BD0622"/>
    <w:rsid w:val="00CB1CBF"/>
    <w:rsid w:val="00D2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062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BD06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loko.konkurs@mail.ru" TargetMode="External"/><Relationship Id="rId4" Type="http://schemas.openxmlformats.org/officeDocument/2006/relationships/hyperlink" Target="mailto:uaktivami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535</Words>
  <Characters>3054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</dc:title>
  <dc:subject/>
  <dc:creator>!</dc:creator>
  <cp:keywords/>
  <dc:description/>
  <cp:lastModifiedBy>komp DHS</cp:lastModifiedBy>
  <cp:revision>2</cp:revision>
  <dcterms:created xsi:type="dcterms:W3CDTF">2017-09-20T13:40:00Z</dcterms:created>
  <dcterms:modified xsi:type="dcterms:W3CDTF">2017-09-20T13:40:00Z</dcterms:modified>
</cp:coreProperties>
</file>