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3A" w:rsidRPr="00FA1999" w:rsidRDefault="00AD593A" w:rsidP="00DD4A84">
      <w:pPr>
        <w:pStyle w:val="PlainText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FA1999">
        <w:rPr>
          <w:rFonts w:ascii="Times New Roman" w:hAnsi="Times New Roman"/>
          <w:b/>
          <w:sz w:val="22"/>
          <w:szCs w:val="22"/>
        </w:rPr>
        <w:t xml:space="preserve">ДОГОВОР </w:t>
      </w:r>
      <w:r w:rsidRPr="00FA1999">
        <w:rPr>
          <w:rFonts w:ascii="Times New Roman" w:hAnsi="Times New Roman"/>
          <w:b/>
          <w:caps/>
          <w:sz w:val="22"/>
          <w:szCs w:val="22"/>
        </w:rPr>
        <w:t>купли-продажи</w:t>
      </w:r>
    </w:p>
    <w:p w:rsidR="00AD593A" w:rsidRPr="00FA1999" w:rsidRDefault="00AD593A" w:rsidP="006A2B78">
      <w:pPr>
        <w:pStyle w:val="PlainTex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AD593A" w:rsidRPr="00FA1999" w:rsidRDefault="00AD593A" w:rsidP="006A2B78">
      <w:pPr>
        <w:pStyle w:val="Plain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A1999">
        <w:rPr>
          <w:rFonts w:ascii="Times New Roman" w:hAnsi="Times New Roman"/>
          <w:sz w:val="22"/>
          <w:szCs w:val="22"/>
        </w:rPr>
        <w:t xml:space="preserve">г. </w:t>
      </w:r>
      <w:r>
        <w:rPr>
          <w:rFonts w:ascii="Times New Roman" w:hAnsi="Times New Roman"/>
          <w:sz w:val="22"/>
          <w:szCs w:val="22"/>
        </w:rPr>
        <w:t>Архангельск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«_  </w:t>
      </w:r>
      <w:r w:rsidRPr="00FA1999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 xml:space="preserve">_______           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2"/>
            <w:szCs w:val="22"/>
          </w:rPr>
          <w:t>2017</w:t>
        </w:r>
        <w:r w:rsidRPr="00FA1999">
          <w:rPr>
            <w:rFonts w:ascii="Times New Roman" w:hAnsi="Times New Roman"/>
            <w:sz w:val="22"/>
            <w:szCs w:val="22"/>
          </w:rPr>
          <w:t xml:space="preserve"> г</w:t>
        </w:r>
      </w:smartTag>
      <w:r w:rsidRPr="00FA1999">
        <w:rPr>
          <w:rFonts w:ascii="Times New Roman" w:hAnsi="Times New Roman"/>
          <w:sz w:val="22"/>
          <w:szCs w:val="22"/>
        </w:rPr>
        <w:t>.</w:t>
      </w:r>
    </w:p>
    <w:p w:rsidR="00AD593A" w:rsidRPr="00FA1999" w:rsidRDefault="00AD593A" w:rsidP="006A2B78">
      <w:pPr>
        <w:pStyle w:val="PlainText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AD593A" w:rsidRPr="00FA1999" w:rsidRDefault="00AD593A" w:rsidP="006A2B78">
      <w:pPr>
        <w:pStyle w:val="PlainText"/>
        <w:spacing w:line="276" w:lineRule="auto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FA1999">
        <w:rPr>
          <w:rFonts w:ascii="Times New Roman" w:hAnsi="Times New Roman"/>
          <w:sz w:val="22"/>
          <w:szCs w:val="22"/>
        </w:rPr>
        <w:t xml:space="preserve">Финансовый управляющий </w:t>
      </w:r>
      <w:r>
        <w:rPr>
          <w:rFonts w:ascii="Times New Roman" w:hAnsi="Times New Roman"/>
          <w:sz w:val="22"/>
          <w:szCs w:val="22"/>
        </w:rPr>
        <w:t>Хабаровой Ларисы Вениаминовны- Горбатова Людмила Владимировна</w:t>
      </w:r>
      <w:r w:rsidRPr="00FA1999">
        <w:rPr>
          <w:rFonts w:ascii="Times New Roman" w:hAnsi="Times New Roman"/>
          <w:sz w:val="22"/>
          <w:szCs w:val="22"/>
        </w:rPr>
        <w:t xml:space="preserve">, именуемый в дальнейшем "Продавец", действующий на основании Решения Арбитражного суда </w:t>
      </w:r>
      <w:r>
        <w:rPr>
          <w:rFonts w:ascii="Times New Roman" w:hAnsi="Times New Roman"/>
          <w:sz w:val="22"/>
          <w:szCs w:val="22"/>
        </w:rPr>
        <w:t>Архангельской области</w:t>
      </w:r>
      <w:r w:rsidRPr="00FA1999">
        <w:rPr>
          <w:rFonts w:ascii="Times New Roman" w:hAnsi="Times New Roman"/>
          <w:sz w:val="22"/>
          <w:szCs w:val="22"/>
        </w:rPr>
        <w:t xml:space="preserve"> по делу </w:t>
      </w:r>
      <w:r>
        <w:rPr>
          <w:rFonts w:ascii="Times New Roman" w:hAnsi="Times New Roman"/>
          <w:sz w:val="22"/>
          <w:szCs w:val="22"/>
        </w:rPr>
        <w:t>№ АО5-7496/2016 от 31.10.2016г.</w:t>
      </w:r>
      <w:r w:rsidRPr="00FA1999">
        <w:rPr>
          <w:rFonts w:ascii="Times New Roman" w:hAnsi="Times New Roman"/>
          <w:sz w:val="22"/>
          <w:szCs w:val="22"/>
        </w:rPr>
        <w:t xml:space="preserve">  с одной стороны, и </w:t>
      </w:r>
      <w:r>
        <w:rPr>
          <w:rFonts w:ascii="Times New Roman" w:hAnsi="Times New Roman"/>
          <w:sz w:val="22"/>
          <w:szCs w:val="22"/>
        </w:rPr>
        <w:t>______</w:t>
      </w:r>
      <w:r w:rsidRPr="00FA1999">
        <w:rPr>
          <w:rFonts w:ascii="Times New Roman" w:hAnsi="Times New Roman"/>
          <w:b/>
          <w:sz w:val="22"/>
          <w:szCs w:val="22"/>
        </w:rPr>
        <w:t>,</w:t>
      </w:r>
      <w:r w:rsidRPr="00FA1999">
        <w:rPr>
          <w:rFonts w:ascii="Times New Roman" w:hAnsi="Times New Roman"/>
          <w:sz w:val="22"/>
          <w:szCs w:val="22"/>
        </w:rPr>
        <w:t xml:space="preserve"> именуемый в дальнейшем "Покупатель", с другой стороны, </w:t>
      </w:r>
      <w:r w:rsidRPr="00FA1999">
        <w:rPr>
          <w:rFonts w:ascii="Times New Roman" w:hAnsi="Times New Roman"/>
          <w:color w:val="000000"/>
          <w:sz w:val="22"/>
          <w:szCs w:val="22"/>
        </w:rPr>
        <w:t xml:space="preserve">на основании Протокола о результатах открытых торгов в форме аукциона по продаже имущества от </w:t>
      </w:r>
      <w:r>
        <w:rPr>
          <w:rFonts w:ascii="Times New Roman" w:hAnsi="Times New Roman"/>
          <w:sz w:val="22"/>
          <w:szCs w:val="22"/>
        </w:rPr>
        <w:t>«___» _____ 2017г</w:t>
      </w:r>
      <w:r w:rsidRPr="00FA1999">
        <w:rPr>
          <w:rFonts w:ascii="Times New Roman" w:hAnsi="Times New Roman"/>
          <w:sz w:val="22"/>
          <w:szCs w:val="22"/>
        </w:rPr>
        <w:t>.</w:t>
      </w:r>
      <w:r w:rsidRPr="00FA1999">
        <w:rPr>
          <w:rFonts w:ascii="Times New Roman" w:hAnsi="Times New Roman"/>
          <w:color w:val="000000"/>
          <w:sz w:val="22"/>
          <w:szCs w:val="22"/>
        </w:rPr>
        <w:t xml:space="preserve">, заключили настоящий </w:t>
      </w:r>
      <w:r>
        <w:rPr>
          <w:rFonts w:ascii="Times New Roman" w:hAnsi="Times New Roman"/>
          <w:color w:val="000000"/>
          <w:sz w:val="22"/>
          <w:szCs w:val="22"/>
        </w:rPr>
        <w:t>Д</w:t>
      </w:r>
      <w:r w:rsidRPr="00FA1999">
        <w:rPr>
          <w:rFonts w:ascii="Times New Roman" w:hAnsi="Times New Roman"/>
          <w:color w:val="000000"/>
          <w:sz w:val="22"/>
          <w:szCs w:val="22"/>
        </w:rPr>
        <w:t>оговор о нижеследующем:</w:t>
      </w:r>
    </w:p>
    <w:p w:rsidR="00AD593A" w:rsidRPr="00FA1999" w:rsidRDefault="00AD593A" w:rsidP="00530065">
      <w:pPr>
        <w:spacing w:after="120"/>
        <w:jc w:val="center"/>
        <w:rPr>
          <w:b/>
          <w:bCs/>
          <w:color w:val="000000"/>
          <w:sz w:val="22"/>
          <w:szCs w:val="22"/>
        </w:rPr>
      </w:pPr>
      <w:smartTag w:uri="urn:schemas-microsoft-com:office:smarttags" w:element="place">
        <w:r w:rsidRPr="00FA1999">
          <w:rPr>
            <w:b/>
            <w:bCs/>
            <w:color w:val="000000"/>
            <w:sz w:val="22"/>
            <w:szCs w:val="22"/>
            <w:lang w:val="en-US"/>
          </w:rPr>
          <w:t>I</w:t>
        </w:r>
        <w:r w:rsidRPr="00FA1999">
          <w:rPr>
            <w:b/>
            <w:bCs/>
            <w:color w:val="000000"/>
            <w:sz w:val="22"/>
            <w:szCs w:val="22"/>
          </w:rPr>
          <w:t>.</w:t>
        </w:r>
      </w:smartTag>
      <w:r w:rsidRPr="00FA1999">
        <w:rPr>
          <w:b/>
          <w:bCs/>
          <w:color w:val="000000"/>
          <w:sz w:val="22"/>
          <w:szCs w:val="22"/>
        </w:rPr>
        <w:t xml:space="preserve"> Предмет Договора</w:t>
      </w:r>
    </w:p>
    <w:p w:rsidR="00AD593A" w:rsidRPr="00FA1999" w:rsidRDefault="00AD593A" w:rsidP="00C103B6">
      <w:pPr>
        <w:autoSpaceDE/>
        <w:autoSpaceDN/>
        <w:spacing w:after="120"/>
        <w:ind w:firstLine="426"/>
        <w:jc w:val="both"/>
        <w:outlineLvl w:val="0"/>
        <w:rPr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1.1. </w:t>
      </w:r>
      <w:r w:rsidRPr="00FA1999">
        <w:rPr>
          <w:sz w:val="22"/>
          <w:szCs w:val="22"/>
        </w:rPr>
        <w:t xml:space="preserve">Продавец обязуется передать покупателю в собственность, а покупатель, обязуется принять и оплатить недвижимое имущество </w:t>
      </w:r>
      <w:r w:rsidRPr="00FA1999">
        <w:rPr>
          <w:color w:val="000000"/>
          <w:sz w:val="22"/>
          <w:szCs w:val="22"/>
        </w:rPr>
        <w:t>(далее «Имущество»)</w:t>
      </w:r>
      <w:r w:rsidRPr="00FA1999">
        <w:rPr>
          <w:sz w:val="22"/>
          <w:szCs w:val="22"/>
        </w:rPr>
        <w:t>:</w:t>
      </w:r>
      <w:r>
        <w:rPr>
          <w:sz w:val="22"/>
          <w:szCs w:val="22"/>
        </w:rPr>
        <w:t>1/2 доли в праве общей долевой собственности на 2х комнатную квартиру , расположенную по адресу:город Архангельск,ул.Воскресенскя,д.105,к.1,кВ.13</w:t>
      </w:r>
      <w:r w:rsidRPr="00FA1999">
        <w:rPr>
          <w:sz w:val="22"/>
          <w:szCs w:val="22"/>
        </w:rPr>
        <w:t>,</w:t>
      </w:r>
      <w:r>
        <w:rPr>
          <w:sz w:val="22"/>
          <w:szCs w:val="22"/>
        </w:rPr>
        <w:t>кадастровый номер 29:22:000000:0000:000209/00:0013</w:t>
      </w:r>
      <w:r w:rsidRPr="00FA1999">
        <w:rPr>
          <w:sz w:val="22"/>
          <w:szCs w:val="22"/>
        </w:rPr>
        <w:t xml:space="preserve"> </w:t>
      </w:r>
      <w:r w:rsidRPr="00FA1999">
        <w:rPr>
          <w:color w:val="000000"/>
          <w:sz w:val="22"/>
          <w:szCs w:val="22"/>
        </w:rPr>
        <w:t>которое указано в публикаци</w:t>
      </w:r>
      <w:r>
        <w:rPr>
          <w:color w:val="000000"/>
          <w:sz w:val="22"/>
          <w:szCs w:val="22"/>
        </w:rPr>
        <w:t>и</w:t>
      </w:r>
      <w:r w:rsidRPr="00FA1999">
        <w:rPr>
          <w:color w:val="000000"/>
          <w:sz w:val="22"/>
          <w:szCs w:val="22"/>
        </w:rPr>
        <w:t xml:space="preserve"> о проведении открытых торгов в форме аукциона на сайте ЕФРСБ, электронной торговой площадке – </w:t>
      </w:r>
      <w:r w:rsidRPr="00D815C6"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>АО «Российский аукционный дом» (</w:t>
      </w:r>
      <w:r w:rsidRPr="00654739">
        <w:rPr>
          <w:color w:val="000000"/>
          <w:sz w:val="22"/>
          <w:szCs w:val="22"/>
        </w:rPr>
        <w:t>http://bankruptcy.lot-online.ru</w:t>
      </w:r>
      <w:r>
        <w:rPr>
          <w:color w:val="000000"/>
          <w:sz w:val="22"/>
          <w:szCs w:val="22"/>
        </w:rPr>
        <w:t>)</w:t>
      </w:r>
      <w:r w:rsidRPr="00FA1999">
        <w:rPr>
          <w:color w:val="000000"/>
          <w:sz w:val="22"/>
          <w:szCs w:val="22"/>
        </w:rPr>
        <w:t>.</w:t>
      </w:r>
    </w:p>
    <w:p w:rsidR="00AD593A" w:rsidRPr="00FA1999" w:rsidRDefault="00AD593A" w:rsidP="00A4514B">
      <w:pPr>
        <w:autoSpaceDE/>
        <w:autoSpaceDN/>
        <w:spacing w:after="120"/>
        <w:ind w:firstLine="426"/>
        <w:jc w:val="both"/>
        <w:outlineLvl w:val="0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1.2. Продавец гарантирует, что передаваемое по настоящему договору Имущество является собственностью </w:t>
      </w:r>
      <w:r w:rsidRPr="00FA1999">
        <w:rPr>
          <w:sz w:val="22"/>
          <w:szCs w:val="22"/>
        </w:rPr>
        <w:t xml:space="preserve">должника </w:t>
      </w:r>
      <w:r>
        <w:rPr>
          <w:sz w:val="22"/>
          <w:szCs w:val="22"/>
        </w:rPr>
        <w:t>Хабаровой Ларисы Вениаминовны</w:t>
      </w:r>
      <w:r w:rsidRPr="00FA1999">
        <w:rPr>
          <w:color w:val="000000"/>
          <w:sz w:val="22"/>
          <w:szCs w:val="22"/>
        </w:rPr>
        <w:t>.</w:t>
      </w:r>
    </w:p>
    <w:p w:rsidR="00AD593A" w:rsidRPr="00FA1999" w:rsidRDefault="00AD593A" w:rsidP="00A4514B">
      <w:pPr>
        <w:autoSpaceDE/>
        <w:autoSpaceDN/>
        <w:spacing w:after="120"/>
        <w:ind w:firstLine="426"/>
        <w:jc w:val="both"/>
        <w:outlineLvl w:val="0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1.3. Имущество находится по адресу: </w:t>
      </w:r>
      <w:r>
        <w:rPr>
          <w:color w:val="000000"/>
          <w:sz w:val="22"/>
          <w:szCs w:val="22"/>
        </w:rPr>
        <w:t>город Архангельск,ул.Воскресенская,д.105,к.1,кВ.13</w:t>
      </w:r>
      <w:r w:rsidRPr="00FA1999">
        <w:rPr>
          <w:color w:val="000000"/>
          <w:sz w:val="22"/>
          <w:szCs w:val="22"/>
        </w:rPr>
        <w:t>.</w:t>
      </w:r>
    </w:p>
    <w:p w:rsidR="00AD593A" w:rsidRPr="00FA1999" w:rsidRDefault="00AD593A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1.4. </w:t>
      </w:r>
      <w:r w:rsidRPr="00FA1999">
        <w:rPr>
          <w:sz w:val="22"/>
          <w:szCs w:val="22"/>
        </w:rPr>
        <w:t>Передача Имущества Продавцом и принятие его Покупателем осуществляется по подписываемому сторонами акту приема-передачи Имущества</w:t>
      </w:r>
      <w:r w:rsidRPr="00FA1999">
        <w:rPr>
          <w:color w:val="000000"/>
          <w:sz w:val="22"/>
          <w:szCs w:val="22"/>
        </w:rPr>
        <w:t>.</w:t>
      </w:r>
    </w:p>
    <w:p w:rsidR="00AD593A" w:rsidRPr="00FA1999" w:rsidRDefault="00AD593A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1.2. Имущество продается на основании и в порядке, установленном положениями Федерального закона от 26 октября 2002 года №127-ФЗ «О несостоятельности (банкротстве)».</w:t>
      </w:r>
    </w:p>
    <w:p w:rsidR="00AD593A" w:rsidRPr="00FA1999" w:rsidRDefault="00AD593A" w:rsidP="00530065">
      <w:pPr>
        <w:spacing w:after="120"/>
        <w:jc w:val="center"/>
        <w:rPr>
          <w:b/>
          <w:bCs/>
          <w:color w:val="000000"/>
          <w:sz w:val="22"/>
          <w:szCs w:val="22"/>
        </w:rPr>
      </w:pPr>
      <w:r w:rsidRPr="00FA1999">
        <w:rPr>
          <w:b/>
          <w:bCs/>
          <w:color w:val="000000"/>
          <w:sz w:val="22"/>
          <w:szCs w:val="22"/>
          <w:lang w:val="en-US"/>
        </w:rPr>
        <w:t>II</w:t>
      </w:r>
      <w:r w:rsidRPr="00FA1999">
        <w:rPr>
          <w:b/>
          <w:bCs/>
          <w:color w:val="000000"/>
          <w:sz w:val="22"/>
          <w:szCs w:val="22"/>
        </w:rPr>
        <w:t>. Стоимость Имущества и порядок его оплаты</w:t>
      </w:r>
    </w:p>
    <w:p w:rsidR="00AD593A" w:rsidRPr="00FA1999" w:rsidRDefault="00AD593A" w:rsidP="00A4514B">
      <w:pPr>
        <w:adjustRightInd w:val="0"/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2.1. Общая стоимость Имущества, указанного в п. 1 настоящего договора составляет</w:t>
      </w:r>
      <w:r>
        <w:rPr>
          <w:color w:val="000000"/>
          <w:sz w:val="22"/>
          <w:szCs w:val="22"/>
        </w:rPr>
        <w:t xml:space="preserve"> ____ру</w:t>
      </w:r>
      <w:r w:rsidRPr="00FA1999">
        <w:rPr>
          <w:color w:val="000000"/>
          <w:sz w:val="22"/>
          <w:szCs w:val="22"/>
        </w:rPr>
        <w:t xml:space="preserve">блей </w:t>
      </w:r>
      <w:r>
        <w:rPr>
          <w:color w:val="000000"/>
          <w:sz w:val="22"/>
          <w:szCs w:val="22"/>
        </w:rPr>
        <w:t>00</w:t>
      </w:r>
      <w:r w:rsidRPr="00FA1999">
        <w:rPr>
          <w:color w:val="000000"/>
          <w:sz w:val="22"/>
          <w:szCs w:val="22"/>
        </w:rPr>
        <w:t xml:space="preserve"> коп.</w:t>
      </w:r>
    </w:p>
    <w:p w:rsidR="00AD593A" w:rsidRDefault="00AD593A" w:rsidP="002903FC">
      <w:pPr>
        <w:adjustRightInd w:val="0"/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2.2. Согласно п. 2 ст. 146 НК РФ объектом налогообложения по налогу на добавленную стоимость не признаются операции по реализации имущества должников, признанных в соответствии с законодательством Российской Федерации несостоятельными (банкротами), в связи с чем итоговая стоимость </w:t>
      </w:r>
    </w:p>
    <w:p w:rsidR="00AD593A" w:rsidRPr="00FA1999" w:rsidRDefault="00AD593A" w:rsidP="002903FC">
      <w:pPr>
        <w:adjustRightInd w:val="0"/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2.3. Задаток в сумме </w:t>
      </w:r>
      <w:r>
        <w:rPr>
          <w:color w:val="000000"/>
          <w:sz w:val="22"/>
          <w:szCs w:val="22"/>
        </w:rPr>
        <w:t>_____ рублей ____</w:t>
      </w:r>
      <w:r w:rsidRPr="00FA1999">
        <w:rPr>
          <w:color w:val="000000"/>
          <w:sz w:val="22"/>
          <w:szCs w:val="22"/>
        </w:rPr>
        <w:t xml:space="preserve"> копеек, перечисленный Покупателем по Договору о задатке  от </w:t>
      </w:r>
      <w:r>
        <w:rPr>
          <w:color w:val="000000"/>
          <w:sz w:val="22"/>
          <w:szCs w:val="22"/>
        </w:rPr>
        <w:t>«__</w:t>
      </w:r>
      <w:r w:rsidRPr="00FA1999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_______2017</w:t>
      </w:r>
      <w:r w:rsidRPr="00FA1999">
        <w:rPr>
          <w:color w:val="000000"/>
          <w:sz w:val="22"/>
          <w:szCs w:val="22"/>
        </w:rPr>
        <w:t>г., засчитывается в счет суммы указанной в пункте 2.2. настоящего Договора за оплату Имущества.</w:t>
      </w:r>
    </w:p>
    <w:p w:rsidR="00AD593A" w:rsidRPr="00FA1999" w:rsidRDefault="00AD593A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2.3. За вычетом суммы задатка Покупатель должен уплатить </w:t>
      </w:r>
      <w:r>
        <w:rPr>
          <w:color w:val="000000"/>
          <w:sz w:val="22"/>
          <w:szCs w:val="22"/>
        </w:rPr>
        <w:t>________</w:t>
      </w:r>
      <w:r w:rsidRPr="00FA1999">
        <w:rPr>
          <w:color w:val="000000"/>
          <w:sz w:val="22"/>
          <w:szCs w:val="22"/>
        </w:rPr>
        <w:t xml:space="preserve">рублей 00 коп. </w:t>
      </w:r>
    </w:p>
    <w:p w:rsidR="00AD593A" w:rsidRPr="00FA1999" w:rsidRDefault="00AD593A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2.4. Расчеты за Имущество осуществляются Покупателем без рассрочек на условиях 100 (Сто) процентной оплаты. Оплата продаваемого Имущества Покупателем производится в валюте Российской Федерации единовременным платежом на расчетный счет Продавца в течение тридцати дней с момента заключения Сторонами настоящего договора.</w:t>
      </w:r>
    </w:p>
    <w:p w:rsidR="00AD593A" w:rsidRPr="00FA1999" w:rsidRDefault="00AD593A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2.5. Покупатель считается исполнившим свою обязанность по оплате Имущества с момента поступления денежных средств на расчётный счёт Продавца.</w:t>
      </w:r>
    </w:p>
    <w:p w:rsidR="00AD593A" w:rsidRPr="00FA1999" w:rsidRDefault="00AD593A" w:rsidP="00530065">
      <w:pPr>
        <w:spacing w:after="120"/>
        <w:jc w:val="center"/>
        <w:rPr>
          <w:b/>
          <w:bCs/>
          <w:color w:val="000000"/>
          <w:sz w:val="22"/>
          <w:szCs w:val="22"/>
        </w:rPr>
      </w:pPr>
      <w:r w:rsidRPr="00FA1999">
        <w:rPr>
          <w:b/>
          <w:bCs/>
          <w:color w:val="000000"/>
          <w:sz w:val="22"/>
          <w:szCs w:val="22"/>
          <w:lang w:val="en-US"/>
        </w:rPr>
        <w:t>III</w:t>
      </w:r>
      <w:r w:rsidRPr="00FA1999">
        <w:rPr>
          <w:b/>
          <w:bCs/>
          <w:color w:val="000000"/>
          <w:sz w:val="22"/>
          <w:szCs w:val="22"/>
        </w:rPr>
        <w:t>. Передача Имущества</w:t>
      </w:r>
    </w:p>
    <w:p w:rsidR="00AD593A" w:rsidRPr="00FA1999" w:rsidRDefault="00AD593A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3.1. Переход права собственности на Имущество от Продавца к Покупателю оформляется подписываемым сторонами актом после полной оплаты Покупателем покупной цены указанной в пункте 2.2. настоящего Договора.</w:t>
      </w:r>
    </w:p>
    <w:p w:rsidR="00AD593A" w:rsidRPr="00FA1999" w:rsidRDefault="00AD593A" w:rsidP="00A4514B">
      <w:pPr>
        <w:tabs>
          <w:tab w:val="center" w:pos="8505"/>
        </w:tabs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3.2. </w:t>
      </w:r>
      <w:r w:rsidRPr="00FA1999">
        <w:rPr>
          <w:sz w:val="22"/>
          <w:szCs w:val="22"/>
        </w:rPr>
        <w:t>Передача Имущества Продавцом и принятие его Покупателем осуществляется по подписываемому сторонами акту приема-передачи Имущества</w:t>
      </w:r>
      <w:r w:rsidRPr="00FA1999">
        <w:rPr>
          <w:color w:val="000000"/>
          <w:sz w:val="22"/>
          <w:szCs w:val="22"/>
        </w:rPr>
        <w:t>.</w:t>
      </w:r>
    </w:p>
    <w:p w:rsidR="00AD593A" w:rsidRPr="00FA1999" w:rsidRDefault="00AD593A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3.3. После подписания передаточного акта Покупателем Имущество возврату не подлежит. Продавец не несет ответственности за качество проданного Имущества, не отвечает за риски и издержки, связанные с вступлением Покупателя во владение Имуществом. Покупатель несет риск и издержки, связанные с вступлением во владение Имуществом, находящимся у третьих лиц.</w:t>
      </w:r>
    </w:p>
    <w:p w:rsidR="00AD593A" w:rsidRPr="00FA1999" w:rsidRDefault="00AD593A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3.4. Покупатель в полном объеме за свой счет несет расходы связанные переоформлением перехода прав собственности, восстановлением правоустанавливающих и иных документов на недвижимое имущество, а так же все иные издержки связанные с перехода прав собственности на Имущество. Продавец оказывает содействие в сборе документов, необходимых для переоформления перехода прав собственности на Имущество.</w:t>
      </w:r>
    </w:p>
    <w:p w:rsidR="00AD593A" w:rsidRPr="00FA1999" w:rsidRDefault="00AD593A" w:rsidP="00530065">
      <w:pPr>
        <w:spacing w:after="120"/>
        <w:jc w:val="center"/>
        <w:rPr>
          <w:color w:val="000000"/>
          <w:sz w:val="22"/>
          <w:szCs w:val="22"/>
        </w:rPr>
      </w:pPr>
      <w:r w:rsidRPr="00FA1999">
        <w:rPr>
          <w:b/>
          <w:bCs/>
          <w:color w:val="000000"/>
          <w:sz w:val="22"/>
          <w:szCs w:val="22"/>
          <w:lang w:val="en-US"/>
        </w:rPr>
        <w:t>IV</w:t>
      </w:r>
      <w:r w:rsidRPr="00FA1999">
        <w:rPr>
          <w:b/>
          <w:bCs/>
          <w:color w:val="000000"/>
          <w:sz w:val="22"/>
          <w:szCs w:val="22"/>
        </w:rPr>
        <w:t>. Переход права собственности на Имущество</w:t>
      </w:r>
    </w:p>
    <w:p w:rsidR="00AD593A" w:rsidRPr="00FA1999" w:rsidRDefault="00AD593A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4.1. Переход права собственности от Продавца к Покупателю происходит после полной оплаты Покупателем покупной цены.</w:t>
      </w:r>
    </w:p>
    <w:p w:rsidR="00AD593A" w:rsidRPr="00FA1999" w:rsidRDefault="00AD593A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4.2. Обязанность, риски, издержки и расходы, связанные с оформлением перехода права собственности в полном объеме несет Покупатель.</w:t>
      </w:r>
    </w:p>
    <w:p w:rsidR="00AD593A" w:rsidRPr="00FA1999" w:rsidRDefault="00AD593A" w:rsidP="00530065">
      <w:pPr>
        <w:spacing w:after="120"/>
        <w:jc w:val="center"/>
        <w:rPr>
          <w:b/>
          <w:bCs/>
          <w:color w:val="000000"/>
          <w:sz w:val="22"/>
          <w:szCs w:val="22"/>
        </w:rPr>
      </w:pPr>
      <w:r w:rsidRPr="00FA1999">
        <w:rPr>
          <w:b/>
          <w:bCs/>
          <w:color w:val="000000"/>
          <w:sz w:val="22"/>
          <w:szCs w:val="22"/>
          <w:lang w:val="en-US"/>
        </w:rPr>
        <w:t>V</w:t>
      </w:r>
      <w:r w:rsidRPr="00FA1999">
        <w:rPr>
          <w:b/>
          <w:bCs/>
          <w:color w:val="000000"/>
          <w:sz w:val="22"/>
          <w:szCs w:val="22"/>
        </w:rPr>
        <w:t>. Ответственность сторон</w:t>
      </w:r>
    </w:p>
    <w:p w:rsidR="00AD593A" w:rsidRPr="00FA1999" w:rsidRDefault="00AD593A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AD593A" w:rsidRPr="00FA1999" w:rsidRDefault="00AD593A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5.2. Стороны договорились, что не поступление денежных средств в счет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AD593A" w:rsidRPr="000A06C3" w:rsidRDefault="00AD593A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приобретение Имущества и утрачивает внесенный </w:t>
      </w:r>
      <w:r w:rsidRPr="000A06C3">
        <w:rPr>
          <w:color w:val="000000"/>
          <w:sz w:val="22"/>
          <w:szCs w:val="22"/>
        </w:rPr>
        <w:t>задаток. В данном случае оформление Сторонами дополнительного соглашения о расторжении настоящего Договора не требуется.</w:t>
      </w:r>
    </w:p>
    <w:p w:rsidR="00AD593A" w:rsidRPr="000A06C3" w:rsidRDefault="00AD593A" w:rsidP="00530065">
      <w:pPr>
        <w:spacing w:after="120"/>
        <w:jc w:val="center"/>
        <w:rPr>
          <w:b/>
          <w:bCs/>
          <w:color w:val="000000"/>
          <w:sz w:val="22"/>
          <w:szCs w:val="22"/>
        </w:rPr>
      </w:pPr>
      <w:r w:rsidRPr="000A06C3">
        <w:rPr>
          <w:b/>
          <w:bCs/>
          <w:color w:val="000000"/>
          <w:sz w:val="22"/>
          <w:szCs w:val="22"/>
          <w:lang w:val="en-US"/>
        </w:rPr>
        <w:t>VI</w:t>
      </w:r>
      <w:r w:rsidRPr="000A06C3">
        <w:rPr>
          <w:b/>
          <w:bCs/>
          <w:color w:val="000000"/>
          <w:sz w:val="22"/>
          <w:szCs w:val="22"/>
        </w:rPr>
        <w:t>. Прочие условия</w:t>
      </w:r>
    </w:p>
    <w:p w:rsidR="00AD593A" w:rsidRPr="000A06C3" w:rsidRDefault="00AD593A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6.1.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AD593A" w:rsidRPr="000A06C3" w:rsidRDefault="00AD593A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6.2. Все уведомления и сообщения должны направляться в письменной форме.</w:t>
      </w:r>
    </w:p>
    <w:p w:rsidR="00AD593A" w:rsidRPr="000A06C3" w:rsidRDefault="00AD593A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 xml:space="preserve">6.3. Разногласия и споры, возникающие в ходе исполнения Сторонами настоящего Договора, разрешаются путем переговоров. В случае не достижения компромисса, споры и разногласия передаются в Арбитражный суд </w:t>
      </w:r>
      <w:r>
        <w:rPr>
          <w:sz w:val="22"/>
          <w:szCs w:val="22"/>
        </w:rPr>
        <w:t>Архангельской области</w:t>
      </w:r>
      <w:r w:rsidRPr="000A06C3">
        <w:rPr>
          <w:sz w:val="22"/>
          <w:szCs w:val="22"/>
        </w:rPr>
        <w:t>.</w:t>
      </w:r>
    </w:p>
    <w:p w:rsidR="00AD593A" w:rsidRPr="000A06C3" w:rsidRDefault="00AD593A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6.4. Настоящий Договор действует с момента подписания его Сторонами и до момента полного исполнения Сторонами всех принятых на себя обязательств.</w:t>
      </w:r>
    </w:p>
    <w:p w:rsidR="00AD593A" w:rsidRPr="000A06C3" w:rsidRDefault="00AD593A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6.5. Настоящий Договор составлен в четырех подлинных экземплярах, имеющих одинаковую юридическую силу. Настоящий договор полежит государственной регистрации в порядке, предусмотренном действующим законодательством.</w:t>
      </w:r>
    </w:p>
    <w:p w:rsidR="00AD593A" w:rsidRPr="00FA1999" w:rsidRDefault="00AD593A" w:rsidP="00530065">
      <w:pPr>
        <w:spacing w:after="120"/>
        <w:jc w:val="center"/>
        <w:rPr>
          <w:color w:val="000000"/>
          <w:sz w:val="22"/>
          <w:szCs w:val="22"/>
        </w:rPr>
      </w:pPr>
    </w:p>
    <w:p w:rsidR="00AD593A" w:rsidRPr="00FA1999" w:rsidRDefault="00AD593A" w:rsidP="00530065">
      <w:pPr>
        <w:spacing w:after="120"/>
        <w:jc w:val="center"/>
        <w:rPr>
          <w:b/>
          <w:bCs/>
          <w:color w:val="000000"/>
          <w:sz w:val="22"/>
          <w:szCs w:val="22"/>
        </w:rPr>
      </w:pPr>
      <w:r w:rsidRPr="00FA1999">
        <w:rPr>
          <w:b/>
          <w:bCs/>
          <w:color w:val="000000"/>
          <w:sz w:val="22"/>
          <w:szCs w:val="22"/>
          <w:lang w:val="en-US"/>
        </w:rPr>
        <w:t>VII</w:t>
      </w:r>
      <w:r w:rsidRPr="00FA1999">
        <w:rPr>
          <w:b/>
          <w:bCs/>
          <w:color w:val="000000"/>
          <w:sz w:val="22"/>
          <w:szCs w:val="22"/>
        </w:rPr>
        <w:t>. Место нахождения и банковские реквизиты Сторон</w:t>
      </w:r>
    </w:p>
    <w:p w:rsidR="00AD593A" w:rsidRPr="00FA1999" w:rsidRDefault="00AD593A" w:rsidP="00A4514B">
      <w:pPr>
        <w:spacing w:after="120"/>
        <w:ind w:firstLine="720"/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AD593A" w:rsidRPr="00FA1999" w:rsidTr="00723EE0">
        <w:tc>
          <w:tcPr>
            <w:tcW w:w="5341" w:type="dxa"/>
          </w:tcPr>
          <w:p w:rsidR="00AD593A" w:rsidRPr="00723EE0" w:rsidRDefault="00AD593A" w:rsidP="00723EE0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723EE0">
              <w:rPr>
                <w:sz w:val="22"/>
                <w:szCs w:val="22"/>
              </w:rPr>
              <w:t>Продавец:</w:t>
            </w:r>
          </w:p>
          <w:p w:rsidR="00AD593A" w:rsidRPr="00723EE0" w:rsidRDefault="00AD593A" w:rsidP="00723EE0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723EE0">
              <w:rPr>
                <w:sz w:val="22"/>
                <w:szCs w:val="22"/>
              </w:rPr>
              <w:t>Финансовый управляющий Г</w:t>
            </w:r>
            <w:r>
              <w:rPr>
                <w:sz w:val="22"/>
                <w:szCs w:val="22"/>
              </w:rPr>
              <w:t>орбатова Людмила Владимировна</w:t>
            </w:r>
            <w:r w:rsidRPr="00723EE0">
              <w:rPr>
                <w:sz w:val="22"/>
                <w:szCs w:val="22"/>
              </w:rPr>
              <w:t xml:space="preserve"> (ИНН </w:t>
            </w:r>
            <w:r>
              <w:rPr>
                <w:sz w:val="22"/>
                <w:szCs w:val="22"/>
              </w:rPr>
              <w:t>292900146048</w:t>
            </w:r>
            <w:r w:rsidRPr="00723EE0">
              <w:rPr>
                <w:sz w:val="22"/>
                <w:szCs w:val="22"/>
              </w:rPr>
              <w:t xml:space="preserve">; СНИЛС </w:t>
            </w:r>
            <w:r>
              <w:rPr>
                <w:sz w:val="22"/>
                <w:szCs w:val="22"/>
              </w:rPr>
              <w:t>043-093-372 34</w:t>
            </w:r>
            <w:r w:rsidRPr="00723EE0">
              <w:rPr>
                <w:sz w:val="22"/>
                <w:szCs w:val="22"/>
              </w:rPr>
              <w:t xml:space="preserve">, член Союза </w:t>
            </w:r>
            <w:r>
              <w:rPr>
                <w:sz w:val="22"/>
                <w:szCs w:val="22"/>
              </w:rPr>
              <w:t>А</w:t>
            </w:r>
            <w:r w:rsidRPr="00723EE0">
              <w:rPr>
                <w:sz w:val="22"/>
                <w:szCs w:val="22"/>
              </w:rPr>
              <w:t>АУ</w:t>
            </w:r>
            <w:r>
              <w:rPr>
                <w:sz w:val="22"/>
                <w:szCs w:val="22"/>
              </w:rPr>
              <w:t xml:space="preserve"> </w:t>
            </w:r>
            <w:r w:rsidRPr="00723EE0">
              <w:rPr>
                <w:sz w:val="22"/>
                <w:szCs w:val="22"/>
              </w:rPr>
              <w:t xml:space="preserve">СРО </w:t>
            </w:r>
            <w:r>
              <w:rPr>
                <w:sz w:val="22"/>
                <w:szCs w:val="22"/>
              </w:rPr>
              <w:t xml:space="preserve">«Евросиб» </w:t>
            </w:r>
            <w:r w:rsidRPr="00723EE0">
              <w:rPr>
                <w:sz w:val="22"/>
                <w:szCs w:val="22"/>
              </w:rPr>
              <w:t xml:space="preserve">должника </w:t>
            </w:r>
            <w:r>
              <w:rPr>
                <w:sz w:val="22"/>
                <w:szCs w:val="22"/>
              </w:rPr>
              <w:t>Хабаровой Ларисы Вениаминовны</w:t>
            </w:r>
          </w:p>
          <w:p w:rsidR="00AD593A" w:rsidRPr="00723EE0" w:rsidRDefault="00AD593A" w:rsidP="00723EE0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</w:p>
          <w:p w:rsidR="00AD593A" w:rsidRPr="00723EE0" w:rsidRDefault="00AD593A" w:rsidP="00723EE0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</w:p>
          <w:p w:rsidR="00AD593A" w:rsidRPr="00723EE0" w:rsidRDefault="00AD593A" w:rsidP="00723EE0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723EE0">
              <w:rPr>
                <w:sz w:val="22"/>
                <w:szCs w:val="22"/>
              </w:rPr>
              <w:t>_______________________ (Г</w:t>
            </w:r>
            <w:r>
              <w:rPr>
                <w:sz w:val="22"/>
                <w:szCs w:val="22"/>
              </w:rPr>
              <w:t>орбатова Л.В.</w:t>
            </w:r>
            <w:bookmarkStart w:id="0" w:name="_GoBack"/>
            <w:bookmarkEnd w:id="0"/>
            <w:r w:rsidRPr="00723EE0">
              <w:rPr>
                <w:sz w:val="22"/>
                <w:szCs w:val="22"/>
              </w:rPr>
              <w:t>)</w:t>
            </w:r>
          </w:p>
          <w:p w:rsidR="00AD593A" w:rsidRPr="00723EE0" w:rsidRDefault="00AD593A" w:rsidP="00723EE0">
            <w:pPr>
              <w:widowControl w:val="0"/>
              <w:adjustRightInd w:val="0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5341" w:type="dxa"/>
          </w:tcPr>
          <w:p w:rsidR="00AD593A" w:rsidRPr="00723EE0" w:rsidRDefault="00AD593A" w:rsidP="00723EE0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  <w:r w:rsidRPr="00723EE0">
              <w:rPr>
                <w:sz w:val="22"/>
                <w:szCs w:val="22"/>
              </w:rPr>
              <w:t>Покупатель:</w:t>
            </w:r>
          </w:p>
          <w:p w:rsidR="00AD593A" w:rsidRPr="00723EE0" w:rsidRDefault="00AD593A" w:rsidP="00723EE0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AD593A" w:rsidRPr="00723EE0" w:rsidRDefault="00AD593A" w:rsidP="00723EE0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AD593A" w:rsidRPr="00723EE0" w:rsidRDefault="00AD593A" w:rsidP="00723EE0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AD593A" w:rsidRPr="00723EE0" w:rsidRDefault="00AD593A" w:rsidP="00723EE0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AD593A" w:rsidRPr="00723EE0" w:rsidRDefault="00AD593A" w:rsidP="00723EE0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AD593A" w:rsidRPr="00723EE0" w:rsidRDefault="00AD593A" w:rsidP="00723EE0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AD593A" w:rsidRPr="00723EE0" w:rsidRDefault="00AD593A" w:rsidP="00723EE0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AD593A" w:rsidRPr="00723EE0" w:rsidRDefault="00AD593A" w:rsidP="00723EE0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AD593A" w:rsidRPr="00723EE0" w:rsidRDefault="00AD593A" w:rsidP="00723EE0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  <w:r w:rsidRPr="00723EE0">
              <w:rPr>
                <w:sz w:val="22"/>
                <w:szCs w:val="22"/>
              </w:rPr>
              <w:t>___________________________ (</w:t>
            </w:r>
            <w:r>
              <w:rPr>
                <w:sz w:val="22"/>
                <w:szCs w:val="22"/>
              </w:rPr>
              <w:t>_______________</w:t>
            </w:r>
            <w:r w:rsidRPr="00723EE0">
              <w:rPr>
                <w:sz w:val="22"/>
                <w:szCs w:val="22"/>
              </w:rPr>
              <w:t>)</w:t>
            </w:r>
          </w:p>
          <w:p w:rsidR="00AD593A" w:rsidRPr="00723EE0" w:rsidRDefault="00AD593A" w:rsidP="00723EE0">
            <w:pPr>
              <w:widowControl w:val="0"/>
              <w:adjustRightInd w:val="0"/>
              <w:ind w:left="720"/>
              <w:jc w:val="both"/>
              <w:rPr>
                <w:sz w:val="22"/>
                <w:szCs w:val="22"/>
              </w:rPr>
            </w:pPr>
          </w:p>
        </w:tc>
      </w:tr>
    </w:tbl>
    <w:p w:rsidR="00AD593A" w:rsidRPr="00FA1999" w:rsidRDefault="00AD593A" w:rsidP="00A4514B">
      <w:pPr>
        <w:spacing w:after="120"/>
        <w:rPr>
          <w:b/>
          <w:color w:val="000000"/>
          <w:sz w:val="22"/>
          <w:szCs w:val="22"/>
        </w:rPr>
      </w:pPr>
    </w:p>
    <w:p w:rsidR="00AD593A" w:rsidRDefault="00AD593A" w:rsidP="00A4514B">
      <w:pPr>
        <w:tabs>
          <w:tab w:val="left" w:pos="3690"/>
        </w:tabs>
        <w:spacing w:after="120"/>
        <w:jc w:val="right"/>
        <w:rPr>
          <w:color w:val="000000"/>
          <w:sz w:val="22"/>
          <w:szCs w:val="22"/>
        </w:rPr>
      </w:pPr>
    </w:p>
    <w:p w:rsidR="00AD593A" w:rsidRDefault="00AD593A" w:rsidP="00A4514B">
      <w:pPr>
        <w:tabs>
          <w:tab w:val="left" w:pos="3690"/>
        </w:tabs>
        <w:spacing w:after="120"/>
        <w:jc w:val="right"/>
        <w:rPr>
          <w:color w:val="000000"/>
          <w:sz w:val="22"/>
          <w:szCs w:val="22"/>
        </w:rPr>
      </w:pPr>
    </w:p>
    <w:p w:rsidR="00AD593A" w:rsidRDefault="00AD593A" w:rsidP="00A4514B">
      <w:pPr>
        <w:tabs>
          <w:tab w:val="left" w:pos="3690"/>
        </w:tabs>
        <w:spacing w:after="120"/>
        <w:jc w:val="right"/>
        <w:rPr>
          <w:color w:val="000000"/>
          <w:sz w:val="22"/>
          <w:szCs w:val="22"/>
        </w:rPr>
      </w:pPr>
    </w:p>
    <w:p w:rsidR="00AD593A" w:rsidRDefault="00AD593A" w:rsidP="00A4514B">
      <w:pPr>
        <w:tabs>
          <w:tab w:val="left" w:pos="3690"/>
        </w:tabs>
        <w:spacing w:after="120"/>
        <w:jc w:val="right"/>
        <w:rPr>
          <w:color w:val="000000"/>
          <w:sz w:val="22"/>
          <w:szCs w:val="22"/>
        </w:rPr>
      </w:pPr>
    </w:p>
    <w:p w:rsidR="00AD593A" w:rsidRPr="00A4514B" w:rsidRDefault="00AD593A" w:rsidP="00A4514B">
      <w:pPr>
        <w:spacing w:after="120"/>
        <w:jc w:val="both"/>
        <w:rPr>
          <w:color w:val="000000"/>
          <w:sz w:val="22"/>
          <w:szCs w:val="22"/>
        </w:rPr>
      </w:pPr>
    </w:p>
    <w:sectPr w:rsidR="00AD593A" w:rsidRPr="00A4514B" w:rsidSect="00DB3029">
      <w:headerReference w:type="even" r:id="rId7"/>
      <w:headerReference w:type="default" r:id="rId8"/>
      <w:pgSz w:w="11906" w:h="16838"/>
      <w:pgMar w:top="720" w:right="720" w:bottom="720" w:left="720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93A" w:rsidRDefault="00AD593A">
      <w:r>
        <w:separator/>
      </w:r>
    </w:p>
  </w:endnote>
  <w:endnote w:type="continuationSeparator" w:id="0">
    <w:p w:rsidR="00AD593A" w:rsidRDefault="00AD5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93A" w:rsidRDefault="00AD593A">
      <w:r>
        <w:separator/>
      </w:r>
    </w:p>
  </w:footnote>
  <w:footnote w:type="continuationSeparator" w:id="0">
    <w:p w:rsidR="00AD593A" w:rsidRDefault="00AD5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93A" w:rsidRDefault="00AD593A" w:rsidP="0039669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93A" w:rsidRDefault="00AD593A" w:rsidP="00DC398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93A" w:rsidRDefault="00AD593A" w:rsidP="0039669A">
    <w:pPr>
      <w:pStyle w:val="Header"/>
      <w:framePr w:wrap="around" w:vAnchor="text" w:hAnchor="margin" w:xAlign="right" w:y="1"/>
      <w:rPr>
        <w:rStyle w:val="PageNumber"/>
      </w:rPr>
    </w:pPr>
  </w:p>
  <w:p w:rsidR="00AD593A" w:rsidRDefault="00AD593A" w:rsidP="001D131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3ECC"/>
    <w:multiLevelType w:val="hybridMultilevel"/>
    <w:tmpl w:val="A4025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5F0F5B"/>
    <w:multiLevelType w:val="hybridMultilevel"/>
    <w:tmpl w:val="FEC2E2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193799"/>
    <w:multiLevelType w:val="hybridMultilevel"/>
    <w:tmpl w:val="8FC884B0"/>
    <w:lvl w:ilvl="0" w:tplc="886044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3A8"/>
    <w:rsid w:val="000178CD"/>
    <w:rsid w:val="00017AB9"/>
    <w:rsid w:val="0004097F"/>
    <w:rsid w:val="00065629"/>
    <w:rsid w:val="000773C7"/>
    <w:rsid w:val="00077ED9"/>
    <w:rsid w:val="00081ADC"/>
    <w:rsid w:val="00085068"/>
    <w:rsid w:val="00090BC3"/>
    <w:rsid w:val="00095341"/>
    <w:rsid w:val="000977D3"/>
    <w:rsid w:val="000A06C3"/>
    <w:rsid w:val="000A4E29"/>
    <w:rsid w:val="000A53A8"/>
    <w:rsid w:val="000C1273"/>
    <w:rsid w:val="000C6BB3"/>
    <w:rsid w:val="000D6302"/>
    <w:rsid w:val="000E0F47"/>
    <w:rsid w:val="000E6F37"/>
    <w:rsid w:val="000F0142"/>
    <w:rsid w:val="000F25AB"/>
    <w:rsid w:val="000F356E"/>
    <w:rsid w:val="000F6319"/>
    <w:rsid w:val="000F74CE"/>
    <w:rsid w:val="00102F2D"/>
    <w:rsid w:val="00113C4F"/>
    <w:rsid w:val="00143754"/>
    <w:rsid w:val="0015220C"/>
    <w:rsid w:val="00152432"/>
    <w:rsid w:val="00163458"/>
    <w:rsid w:val="001674BF"/>
    <w:rsid w:val="00172D86"/>
    <w:rsid w:val="0017330C"/>
    <w:rsid w:val="00176BE0"/>
    <w:rsid w:val="00176F2E"/>
    <w:rsid w:val="00185C0F"/>
    <w:rsid w:val="00191974"/>
    <w:rsid w:val="00195169"/>
    <w:rsid w:val="001A7226"/>
    <w:rsid w:val="001A79DD"/>
    <w:rsid w:val="001C1A72"/>
    <w:rsid w:val="001C223E"/>
    <w:rsid w:val="001C37D8"/>
    <w:rsid w:val="001C7201"/>
    <w:rsid w:val="001D131D"/>
    <w:rsid w:val="001D6038"/>
    <w:rsid w:val="001E1A78"/>
    <w:rsid w:val="001F3D32"/>
    <w:rsid w:val="00204077"/>
    <w:rsid w:val="002061AF"/>
    <w:rsid w:val="00206C41"/>
    <w:rsid w:val="00211038"/>
    <w:rsid w:val="00215D44"/>
    <w:rsid w:val="00217336"/>
    <w:rsid w:val="00220CFB"/>
    <w:rsid w:val="002224A3"/>
    <w:rsid w:val="00223DF4"/>
    <w:rsid w:val="002259BA"/>
    <w:rsid w:val="00231C53"/>
    <w:rsid w:val="00244DA2"/>
    <w:rsid w:val="002523D7"/>
    <w:rsid w:val="00263688"/>
    <w:rsid w:val="002712C2"/>
    <w:rsid w:val="00276DA3"/>
    <w:rsid w:val="00282BDC"/>
    <w:rsid w:val="002847A9"/>
    <w:rsid w:val="002903FC"/>
    <w:rsid w:val="002912D2"/>
    <w:rsid w:val="00297240"/>
    <w:rsid w:val="002B08F8"/>
    <w:rsid w:val="002B5890"/>
    <w:rsid w:val="002C6710"/>
    <w:rsid w:val="002D24A9"/>
    <w:rsid w:val="002D4066"/>
    <w:rsid w:val="002D41DE"/>
    <w:rsid w:val="002E3551"/>
    <w:rsid w:val="002E5AF6"/>
    <w:rsid w:val="002E7D44"/>
    <w:rsid w:val="002F7863"/>
    <w:rsid w:val="00301B55"/>
    <w:rsid w:val="00301DC8"/>
    <w:rsid w:val="003065BF"/>
    <w:rsid w:val="00306C58"/>
    <w:rsid w:val="00312BB4"/>
    <w:rsid w:val="00323328"/>
    <w:rsid w:val="003239F1"/>
    <w:rsid w:val="00325792"/>
    <w:rsid w:val="003313E5"/>
    <w:rsid w:val="00332D37"/>
    <w:rsid w:val="003420C3"/>
    <w:rsid w:val="00343EEC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2721"/>
    <w:rsid w:val="0039669A"/>
    <w:rsid w:val="003A2070"/>
    <w:rsid w:val="003B142E"/>
    <w:rsid w:val="003C3D87"/>
    <w:rsid w:val="003C7ECF"/>
    <w:rsid w:val="003E1454"/>
    <w:rsid w:val="003E1ECC"/>
    <w:rsid w:val="003E33D7"/>
    <w:rsid w:val="003E4885"/>
    <w:rsid w:val="003E5993"/>
    <w:rsid w:val="003F0EC6"/>
    <w:rsid w:val="003F35B9"/>
    <w:rsid w:val="00404F79"/>
    <w:rsid w:val="00405EDB"/>
    <w:rsid w:val="00413168"/>
    <w:rsid w:val="0043230D"/>
    <w:rsid w:val="00442BA3"/>
    <w:rsid w:val="00444D12"/>
    <w:rsid w:val="004471EB"/>
    <w:rsid w:val="00447A9F"/>
    <w:rsid w:val="00455035"/>
    <w:rsid w:val="00455AA2"/>
    <w:rsid w:val="00461BF9"/>
    <w:rsid w:val="00464286"/>
    <w:rsid w:val="00467284"/>
    <w:rsid w:val="004754F4"/>
    <w:rsid w:val="0047573B"/>
    <w:rsid w:val="00476FD2"/>
    <w:rsid w:val="00483758"/>
    <w:rsid w:val="004873CB"/>
    <w:rsid w:val="004920D5"/>
    <w:rsid w:val="004943EB"/>
    <w:rsid w:val="004A2638"/>
    <w:rsid w:val="004B09E2"/>
    <w:rsid w:val="004B0ECB"/>
    <w:rsid w:val="004B5C3B"/>
    <w:rsid w:val="004C3ADA"/>
    <w:rsid w:val="004E635C"/>
    <w:rsid w:val="004E7BBC"/>
    <w:rsid w:val="004E7EBA"/>
    <w:rsid w:val="004F63BA"/>
    <w:rsid w:val="00500655"/>
    <w:rsid w:val="005031F0"/>
    <w:rsid w:val="005103AA"/>
    <w:rsid w:val="00510AB0"/>
    <w:rsid w:val="0051623F"/>
    <w:rsid w:val="00522A43"/>
    <w:rsid w:val="00530065"/>
    <w:rsid w:val="00530C6C"/>
    <w:rsid w:val="00531AD8"/>
    <w:rsid w:val="00540CCA"/>
    <w:rsid w:val="005455F9"/>
    <w:rsid w:val="00553902"/>
    <w:rsid w:val="00553EA2"/>
    <w:rsid w:val="0055402A"/>
    <w:rsid w:val="00562033"/>
    <w:rsid w:val="00564D7C"/>
    <w:rsid w:val="005650BA"/>
    <w:rsid w:val="00570B9B"/>
    <w:rsid w:val="00581BAA"/>
    <w:rsid w:val="005919A0"/>
    <w:rsid w:val="005935CF"/>
    <w:rsid w:val="00593A49"/>
    <w:rsid w:val="00597B96"/>
    <w:rsid w:val="00597EFE"/>
    <w:rsid w:val="005A2AFB"/>
    <w:rsid w:val="005C07E3"/>
    <w:rsid w:val="005C4E8A"/>
    <w:rsid w:val="005C604C"/>
    <w:rsid w:val="005F31FE"/>
    <w:rsid w:val="005F5235"/>
    <w:rsid w:val="005F7AB0"/>
    <w:rsid w:val="005F7EB3"/>
    <w:rsid w:val="00603421"/>
    <w:rsid w:val="0061192B"/>
    <w:rsid w:val="006133DA"/>
    <w:rsid w:val="00613509"/>
    <w:rsid w:val="00614DC0"/>
    <w:rsid w:val="006223B1"/>
    <w:rsid w:val="0062290C"/>
    <w:rsid w:val="006265AC"/>
    <w:rsid w:val="0063360D"/>
    <w:rsid w:val="00633918"/>
    <w:rsid w:val="00634478"/>
    <w:rsid w:val="0063483C"/>
    <w:rsid w:val="00640C00"/>
    <w:rsid w:val="00646D4E"/>
    <w:rsid w:val="00654166"/>
    <w:rsid w:val="00654739"/>
    <w:rsid w:val="00661C0D"/>
    <w:rsid w:val="0066457C"/>
    <w:rsid w:val="0066703E"/>
    <w:rsid w:val="006674B9"/>
    <w:rsid w:val="00676630"/>
    <w:rsid w:val="00683C37"/>
    <w:rsid w:val="0069264B"/>
    <w:rsid w:val="006A2362"/>
    <w:rsid w:val="006A2B78"/>
    <w:rsid w:val="006B1C1F"/>
    <w:rsid w:val="006C1185"/>
    <w:rsid w:val="006C21E4"/>
    <w:rsid w:val="006C25D1"/>
    <w:rsid w:val="006D047D"/>
    <w:rsid w:val="006D2984"/>
    <w:rsid w:val="006D46F4"/>
    <w:rsid w:val="006E5EA1"/>
    <w:rsid w:val="006F00CE"/>
    <w:rsid w:val="00714CB2"/>
    <w:rsid w:val="0072002C"/>
    <w:rsid w:val="00723EE0"/>
    <w:rsid w:val="007472BB"/>
    <w:rsid w:val="00753D1D"/>
    <w:rsid w:val="00754A5B"/>
    <w:rsid w:val="00767CC4"/>
    <w:rsid w:val="00773661"/>
    <w:rsid w:val="007736D7"/>
    <w:rsid w:val="00774138"/>
    <w:rsid w:val="00775255"/>
    <w:rsid w:val="007775F0"/>
    <w:rsid w:val="007844F6"/>
    <w:rsid w:val="00791058"/>
    <w:rsid w:val="0079142B"/>
    <w:rsid w:val="007939B4"/>
    <w:rsid w:val="0079612D"/>
    <w:rsid w:val="00796214"/>
    <w:rsid w:val="007A60EB"/>
    <w:rsid w:val="007B196E"/>
    <w:rsid w:val="007B266C"/>
    <w:rsid w:val="007B3022"/>
    <w:rsid w:val="007B5484"/>
    <w:rsid w:val="007C3F66"/>
    <w:rsid w:val="007D1168"/>
    <w:rsid w:val="007D177B"/>
    <w:rsid w:val="007D4EFB"/>
    <w:rsid w:val="007E285B"/>
    <w:rsid w:val="00803CDA"/>
    <w:rsid w:val="0080525C"/>
    <w:rsid w:val="0081449F"/>
    <w:rsid w:val="008164E5"/>
    <w:rsid w:val="00821AC2"/>
    <w:rsid w:val="00825537"/>
    <w:rsid w:val="008256FF"/>
    <w:rsid w:val="00827BFA"/>
    <w:rsid w:val="00833913"/>
    <w:rsid w:val="00833991"/>
    <w:rsid w:val="00840CF6"/>
    <w:rsid w:val="00855B4C"/>
    <w:rsid w:val="008561A0"/>
    <w:rsid w:val="00857266"/>
    <w:rsid w:val="0087660A"/>
    <w:rsid w:val="00881D40"/>
    <w:rsid w:val="00886499"/>
    <w:rsid w:val="00886E8B"/>
    <w:rsid w:val="0088742F"/>
    <w:rsid w:val="0089000A"/>
    <w:rsid w:val="008953E7"/>
    <w:rsid w:val="008A2501"/>
    <w:rsid w:val="008A2E53"/>
    <w:rsid w:val="008A3601"/>
    <w:rsid w:val="008A3FDE"/>
    <w:rsid w:val="008A5A35"/>
    <w:rsid w:val="008B26BC"/>
    <w:rsid w:val="008C2550"/>
    <w:rsid w:val="008C780A"/>
    <w:rsid w:val="008D5C0A"/>
    <w:rsid w:val="008D67D3"/>
    <w:rsid w:val="0090517D"/>
    <w:rsid w:val="00913CF9"/>
    <w:rsid w:val="009144DA"/>
    <w:rsid w:val="00920C21"/>
    <w:rsid w:val="00934161"/>
    <w:rsid w:val="009501FA"/>
    <w:rsid w:val="00953766"/>
    <w:rsid w:val="00955075"/>
    <w:rsid w:val="0097092C"/>
    <w:rsid w:val="0097184F"/>
    <w:rsid w:val="009719D1"/>
    <w:rsid w:val="009737DA"/>
    <w:rsid w:val="00975774"/>
    <w:rsid w:val="009762D7"/>
    <w:rsid w:val="00976F9E"/>
    <w:rsid w:val="0098052A"/>
    <w:rsid w:val="00984080"/>
    <w:rsid w:val="00991100"/>
    <w:rsid w:val="009B221B"/>
    <w:rsid w:val="009B2AEE"/>
    <w:rsid w:val="009B3890"/>
    <w:rsid w:val="009B4A20"/>
    <w:rsid w:val="009C2DE7"/>
    <w:rsid w:val="009D7691"/>
    <w:rsid w:val="009D7DF2"/>
    <w:rsid w:val="009F28EE"/>
    <w:rsid w:val="009F4B71"/>
    <w:rsid w:val="009F74F8"/>
    <w:rsid w:val="00A0088D"/>
    <w:rsid w:val="00A01329"/>
    <w:rsid w:val="00A123B1"/>
    <w:rsid w:val="00A15BC9"/>
    <w:rsid w:val="00A170DF"/>
    <w:rsid w:val="00A23DAF"/>
    <w:rsid w:val="00A265D8"/>
    <w:rsid w:val="00A30CE1"/>
    <w:rsid w:val="00A34AB2"/>
    <w:rsid w:val="00A4261D"/>
    <w:rsid w:val="00A42EE5"/>
    <w:rsid w:val="00A43D73"/>
    <w:rsid w:val="00A4514B"/>
    <w:rsid w:val="00A57612"/>
    <w:rsid w:val="00A661E0"/>
    <w:rsid w:val="00A71FB1"/>
    <w:rsid w:val="00A73A16"/>
    <w:rsid w:val="00A76560"/>
    <w:rsid w:val="00A84DE0"/>
    <w:rsid w:val="00A9340D"/>
    <w:rsid w:val="00AA36DE"/>
    <w:rsid w:val="00AA67CB"/>
    <w:rsid w:val="00AA701C"/>
    <w:rsid w:val="00AB331B"/>
    <w:rsid w:val="00AB4248"/>
    <w:rsid w:val="00AB64BE"/>
    <w:rsid w:val="00AB704D"/>
    <w:rsid w:val="00AC1DCA"/>
    <w:rsid w:val="00AC2D08"/>
    <w:rsid w:val="00AC732D"/>
    <w:rsid w:val="00AD0693"/>
    <w:rsid w:val="00AD0CA8"/>
    <w:rsid w:val="00AD3093"/>
    <w:rsid w:val="00AD34E2"/>
    <w:rsid w:val="00AD3F34"/>
    <w:rsid w:val="00AD593A"/>
    <w:rsid w:val="00AE231F"/>
    <w:rsid w:val="00AF12F4"/>
    <w:rsid w:val="00B0058B"/>
    <w:rsid w:val="00B0102E"/>
    <w:rsid w:val="00B12325"/>
    <w:rsid w:val="00B16AC7"/>
    <w:rsid w:val="00B21FB6"/>
    <w:rsid w:val="00B3417C"/>
    <w:rsid w:val="00B45A50"/>
    <w:rsid w:val="00B47624"/>
    <w:rsid w:val="00B50663"/>
    <w:rsid w:val="00B51339"/>
    <w:rsid w:val="00B521B0"/>
    <w:rsid w:val="00B63821"/>
    <w:rsid w:val="00B748ED"/>
    <w:rsid w:val="00B77332"/>
    <w:rsid w:val="00B77D80"/>
    <w:rsid w:val="00B85A22"/>
    <w:rsid w:val="00B95414"/>
    <w:rsid w:val="00BA0310"/>
    <w:rsid w:val="00BA0973"/>
    <w:rsid w:val="00BA50BA"/>
    <w:rsid w:val="00BA50CE"/>
    <w:rsid w:val="00BB03A9"/>
    <w:rsid w:val="00BC33D7"/>
    <w:rsid w:val="00BC50A9"/>
    <w:rsid w:val="00BC5AC3"/>
    <w:rsid w:val="00BC7950"/>
    <w:rsid w:val="00BD0804"/>
    <w:rsid w:val="00BD668F"/>
    <w:rsid w:val="00BE621D"/>
    <w:rsid w:val="00C04F44"/>
    <w:rsid w:val="00C06E4A"/>
    <w:rsid w:val="00C103B6"/>
    <w:rsid w:val="00C1062C"/>
    <w:rsid w:val="00C10823"/>
    <w:rsid w:val="00C27EAE"/>
    <w:rsid w:val="00C37385"/>
    <w:rsid w:val="00C37945"/>
    <w:rsid w:val="00C402BC"/>
    <w:rsid w:val="00C41F3C"/>
    <w:rsid w:val="00C431C3"/>
    <w:rsid w:val="00C510FB"/>
    <w:rsid w:val="00C52184"/>
    <w:rsid w:val="00C60590"/>
    <w:rsid w:val="00C62363"/>
    <w:rsid w:val="00C6272D"/>
    <w:rsid w:val="00C671C0"/>
    <w:rsid w:val="00C70D29"/>
    <w:rsid w:val="00C737DE"/>
    <w:rsid w:val="00C762E1"/>
    <w:rsid w:val="00C80EF7"/>
    <w:rsid w:val="00C9407A"/>
    <w:rsid w:val="00C9410C"/>
    <w:rsid w:val="00CA1D04"/>
    <w:rsid w:val="00CA4479"/>
    <w:rsid w:val="00CA7D41"/>
    <w:rsid w:val="00CB0837"/>
    <w:rsid w:val="00CD39A0"/>
    <w:rsid w:val="00CD6E9A"/>
    <w:rsid w:val="00CE0928"/>
    <w:rsid w:val="00CE1E40"/>
    <w:rsid w:val="00CE69DC"/>
    <w:rsid w:val="00CF053D"/>
    <w:rsid w:val="00CF5431"/>
    <w:rsid w:val="00D06DFE"/>
    <w:rsid w:val="00D136E2"/>
    <w:rsid w:val="00D175C6"/>
    <w:rsid w:val="00D27218"/>
    <w:rsid w:val="00D30297"/>
    <w:rsid w:val="00D36155"/>
    <w:rsid w:val="00D63F70"/>
    <w:rsid w:val="00D64C97"/>
    <w:rsid w:val="00D66D8A"/>
    <w:rsid w:val="00D6752D"/>
    <w:rsid w:val="00D815C6"/>
    <w:rsid w:val="00D83B1B"/>
    <w:rsid w:val="00DA259C"/>
    <w:rsid w:val="00DA3E8C"/>
    <w:rsid w:val="00DB2316"/>
    <w:rsid w:val="00DB2492"/>
    <w:rsid w:val="00DB3029"/>
    <w:rsid w:val="00DB61D4"/>
    <w:rsid w:val="00DC2844"/>
    <w:rsid w:val="00DC3986"/>
    <w:rsid w:val="00DC48E1"/>
    <w:rsid w:val="00DD395C"/>
    <w:rsid w:val="00DD4A84"/>
    <w:rsid w:val="00DD7F93"/>
    <w:rsid w:val="00DE0F2B"/>
    <w:rsid w:val="00DF32DD"/>
    <w:rsid w:val="00DF4257"/>
    <w:rsid w:val="00E00640"/>
    <w:rsid w:val="00E01442"/>
    <w:rsid w:val="00E022BF"/>
    <w:rsid w:val="00E0599A"/>
    <w:rsid w:val="00E06460"/>
    <w:rsid w:val="00E17FD3"/>
    <w:rsid w:val="00E27153"/>
    <w:rsid w:val="00E35502"/>
    <w:rsid w:val="00E357B3"/>
    <w:rsid w:val="00E440D7"/>
    <w:rsid w:val="00E45A71"/>
    <w:rsid w:val="00E53967"/>
    <w:rsid w:val="00E57603"/>
    <w:rsid w:val="00E5780B"/>
    <w:rsid w:val="00E62049"/>
    <w:rsid w:val="00E70FDD"/>
    <w:rsid w:val="00E729C8"/>
    <w:rsid w:val="00E73307"/>
    <w:rsid w:val="00E73CBF"/>
    <w:rsid w:val="00E75005"/>
    <w:rsid w:val="00E80C99"/>
    <w:rsid w:val="00E825DA"/>
    <w:rsid w:val="00E848C5"/>
    <w:rsid w:val="00E91049"/>
    <w:rsid w:val="00E95381"/>
    <w:rsid w:val="00EC41E4"/>
    <w:rsid w:val="00EC4477"/>
    <w:rsid w:val="00EC4AE3"/>
    <w:rsid w:val="00EC7795"/>
    <w:rsid w:val="00ED03E5"/>
    <w:rsid w:val="00ED1237"/>
    <w:rsid w:val="00ED573D"/>
    <w:rsid w:val="00EE18B7"/>
    <w:rsid w:val="00EE7994"/>
    <w:rsid w:val="00EF5B3B"/>
    <w:rsid w:val="00EF7C56"/>
    <w:rsid w:val="00EF7E0A"/>
    <w:rsid w:val="00F0356E"/>
    <w:rsid w:val="00F03617"/>
    <w:rsid w:val="00F15496"/>
    <w:rsid w:val="00F2687C"/>
    <w:rsid w:val="00F34E03"/>
    <w:rsid w:val="00F3737B"/>
    <w:rsid w:val="00F42BB1"/>
    <w:rsid w:val="00F45B72"/>
    <w:rsid w:val="00F55A14"/>
    <w:rsid w:val="00F60EC7"/>
    <w:rsid w:val="00F9039F"/>
    <w:rsid w:val="00F9658E"/>
    <w:rsid w:val="00FA1999"/>
    <w:rsid w:val="00FB38AC"/>
    <w:rsid w:val="00FB6B57"/>
    <w:rsid w:val="00FB7125"/>
    <w:rsid w:val="00FC5141"/>
    <w:rsid w:val="00FD25E4"/>
    <w:rsid w:val="00FD470F"/>
    <w:rsid w:val="00FE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85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48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780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E48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780A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C3986"/>
    <w:rPr>
      <w:rFonts w:cs="Times New Roman"/>
    </w:rPr>
  </w:style>
  <w:style w:type="paragraph" w:customStyle="1" w:styleId="1">
    <w:name w:val="Знак1 Знак Знак Знак Знак Знак Знак"/>
    <w:basedOn w:val="Normal"/>
    <w:next w:val="Normal"/>
    <w:uiPriority w:val="99"/>
    <w:rsid w:val="00AA36DE"/>
    <w:pPr>
      <w:autoSpaceDE/>
      <w:autoSpaceDN/>
      <w:spacing w:after="160" w:line="240" w:lineRule="exact"/>
    </w:pPr>
    <w:rPr>
      <w:rFonts w:ascii="Arial" w:hAnsi="Arial"/>
      <w:noProof/>
    </w:rPr>
  </w:style>
  <w:style w:type="paragraph" w:customStyle="1" w:styleId="a">
    <w:name w:val="Таблицы (моноширинный)"/>
    <w:basedOn w:val="Normal"/>
    <w:next w:val="Normal"/>
    <w:uiPriority w:val="99"/>
    <w:rsid w:val="00163458"/>
    <w:pPr>
      <w:widowControl w:val="0"/>
      <w:adjustRightInd w:val="0"/>
      <w:jc w:val="both"/>
    </w:pPr>
    <w:rPr>
      <w:rFonts w:ascii="Courier New" w:hAnsi="Courier New" w:cs="Courier New"/>
    </w:rPr>
  </w:style>
  <w:style w:type="table" w:styleId="TableGrid">
    <w:name w:val="Table Grid"/>
    <w:basedOn w:val="TableNormal"/>
    <w:uiPriority w:val="99"/>
    <w:rsid w:val="001634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16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C780A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uiPriority w:val="99"/>
    <w:rsid w:val="00F42BB1"/>
    <w:pPr>
      <w:autoSpaceDE/>
      <w:autoSpaceDN/>
      <w:spacing w:before="100" w:after="100"/>
      <w:ind w:left="283" w:hanging="283"/>
    </w:pPr>
    <w:rPr>
      <w:sz w:val="24"/>
    </w:rPr>
  </w:style>
  <w:style w:type="paragraph" w:styleId="ListParagraph">
    <w:name w:val="List Paragraph"/>
    <w:basedOn w:val="Normal"/>
    <w:uiPriority w:val="99"/>
    <w:qFormat/>
    <w:rsid w:val="00A4514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646D4E"/>
    <w:rPr>
      <w:rFonts w:cs="Times New Roman"/>
      <w:color w:val="006697"/>
      <w:u w:val="none"/>
      <w:effect w:val="none"/>
    </w:rPr>
  </w:style>
  <w:style w:type="paragraph" w:styleId="PlainText">
    <w:name w:val="Plain Text"/>
    <w:basedOn w:val="Normal"/>
    <w:link w:val="PlainTextChar"/>
    <w:uiPriority w:val="99"/>
    <w:rsid w:val="006A2B78"/>
    <w:pPr>
      <w:autoSpaceDE/>
      <w:autoSpaceDN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A2B78"/>
    <w:rPr>
      <w:rFonts w:ascii="Courier New" w:hAnsi="Courier New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A0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0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954</Words>
  <Characters>5440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dc:description/>
  <cp:lastModifiedBy>ASUS</cp:lastModifiedBy>
  <cp:revision>4</cp:revision>
  <cp:lastPrinted>2016-09-06T13:02:00Z</cp:lastPrinted>
  <dcterms:created xsi:type="dcterms:W3CDTF">2017-08-27T13:34:00Z</dcterms:created>
  <dcterms:modified xsi:type="dcterms:W3CDTF">2017-10-19T11:55:00Z</dcterms:modified>
</cp:coreProperties>
</file>