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46" w:rsidRDefault="00015146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015146" w:rsidRDefault="00015146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015146" w:rsidRDefault="00015146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>
        <w:rPr>
          <w:color w:val="000000"/>
          <w:sz w:val="22"/>
          <w:szCs w:val="22"/>
        </w:rPr>
        <w:t>Черемшенко Виктора Николаевича</w:t>
      </w:r>
      <w:r>
        <w:rPr>
          <w:noProof/>
        </w:rPr>
        <w:t xml:space="preserve"> </w:t>
      </w:r>
      <w:r w:rsidRPr="00597296">
        <w:rPr>
          <w:sz w:val="22"/>
          <w:szCs w:val="22"/>
        </w:rPr>
        <w:t xml:space="preserve">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</w:t>
      </w:r>
      <w:r>
        <w:rPr>
          <w:sz w:val="22"/>
          <w:szCs w:val="22"/>
        </w:rPr>
        <w:t xml:space="preserve">по делу </w:t>
      </w:r>
      <w:r w:rsidRPr="00A83CCD">
        <w:rPr>
          <w:sz w:val="22"/>
          <w:szCs w:val="22"/>
        </w:rPr>
        <w:t xml:space="preserve">№ </w:t>
      </w:r>
      <w:r>
        <w:rPr>
          <w:noProof/>
        </w:rPr>
        <w:t xml:space="preserve">А46-5343/2016 </w:t>
      </w:r>
      <w:r w:rsidRPr="00A83CCD">
        <w:rPr>
          <w:sz w:val="22"/>
          <w:szCs w:val="22"/>
        </w:rPr>
        <w:t>от «</w:t>
      </w:r>
      <w:r>
        <w:rPr>
          <w:sz w:val="22"/>
          <w:szCs w:val="22"/>
        </w:rPr>
        <w:t>02</w:t>
      </w:r>
      <w:r w:rsidRPr="00A83CCD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A83CCD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A83CCD">
        <w:rPr>
          <w:sz w:val="22"/>
          <w:szCs w:val="22"/>
        </w:rPr>
        <w:t>г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015146" w:rsidRPr="002956A9" w:rsidRDefault="00015146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015146" w:rsidRPr="00C573F9" w:rsidRDefault="00015146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46" w:rsidRDefault="00015146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015146" w:rsidRDefault="00015146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15146" w:rsidRPr="003C1071" w:rsidRDefault="00015146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015146" w:rsidRDefault="00015146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015146" w:rsidRPr="00C573F9" w:rsidRDefault="00015146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015146" w:rsidRDefault="00015146" w:rsidP="00943005">
      <w:pPr>
        <w:jc w:val="both"/>
        <w:rPr>
          <w:color w:val="000000"/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015146" w:rsidRDefault="00015146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015146" w:rsidRDefault="00015146" w:rsidP="00943005">
      <w:pPr>
        <w:jc w:val="center"/>
        <w:rPr>
          <w:b/>
          <w:color w:val="000000"/>
          <w:sz w:val="22"/>
          <w:szCs w:val="22"/>
        </w:rPr>
      </w:pPr>
    </w:p>
    <w:p w:rsidR="00015146" w:rsidRDefault="00015146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015146" w:rsidRDefault="00015146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015146" w:rsidRDefault="00015146" w:rsidP="00943005">
      <w:pPr>
        <w:pStyle w:val="BodyText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015146" w:rsidRDefault="00015146" w:rsidP="00943005">
      <w:pPr>
        <w:pStyle w:val="BodyText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015146" w:rsidRDefault="00015146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015146" w:rsidTr="000B44E8">
        <w:tc>
          <w:tcPr>
            <w:tcW w:w="9606" w:type="dxa"/>
          </w:tcPr>
          <w:p w:rsidR="00015146" w:rsidRDefault="00015146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015146" w:rsidTr="000B44E8">
              <w:tc>
                <w:tcPr>
                  <w:tcW w:w="9606" w:type="dxa"/>
                </w:tcPr>
                <w:p w:rsidR="00015146" w:rsidRDefault="00015146" w:rsidP="0034272E">
                  <w:pPr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r w:rsidRPr="000531A7">
                    <w:rPr>
                      <w:color w:val="000000"/>
                      <w:sz w:val="22"/>
                      <w:szCs w:val="22"/>
                    </w:rPr>
                    <w:t>Черемшенко Николая Викторовича (дата рождения: «11» января 1978г., место рождения: г. Омск, страховой номер индивидуального лицевого счета: 06273389274, ИНН 550300863733, регистрация по месту жительства / фактическое место жительства: ул. Ершова, д. 13/31, г. Омск, 644105)</w:t>
                  </w:r>
                </w:p>
                <w:p w:rsidR="00015146" w:rsidRPr="000531A7" w:rsidRDefault="00015146" w:rsidP="0034272E">
                  <w:pPr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</w:p>
                <w:p w:rsidR="00015146" w:rsidRPr="0062535E" w:rsidRDefault="00015146" w:rsidP="002743EC">
                  <w:pPr>
                    <w:ind w:left="426" w:hanging="426"/>
                    <w:rPr>
                      <w:rStyle w:val="text"/>
                    </w:rPr>
                  </w:pPr>
                </w:p>
              </w:tc>
              <w:tc>
                <w:tcPr>
                  <w:tcW w:w="248" w:type="dxa"/>
                </w:tcPr>
                <w:p w:rsidR="00015146" w:rsidRDefault="00015146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015146" w:rsidRDefault="00015146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015146" w:rsidRDefault="00015146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015146" w:rsidRDefault="00015146" w:rsidP="00943005">
      <w:pPr>
        <w:shd w:val="clear" w:color="auto" w:fill="FFFFFF"/>
      </w:pPr>
    </w:p>
    <w:p w:rsidR="00015146" w:rsidRDefault="00015146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 w:rsidRPr="000531A7">
        <w:rPr>
          <w:color w:val="000000"/>
          <w:sz w:val="22"/>
          <w:szCs w:val="22"/>
        </w:rPr>
        <w:t>Черемшенко Никола</w:t>
      </w:r>
      <w:r>
        <w:rPr>
          <w:color w:val="000000"/>
          <w:sz w:val="22"/>
          <w:szCs w:val="22"/>
        </w:rPr>
        <w:t>я</w:t>
      </w:r>
      <w:r w:rsidRPr="000531A7">
        <w:rPr>
          <w:color w:val="000000"/>
          <w:sz w:val="22"/>
          <w:szCs w:val="22"/>
        </w:rPr>
        <w:t>Викторович</w:t>
      </w:r>
      <w:r>
        <w:rPr>
          <w:color w:val="000000"/>
          <w:sz w:val="22"/>
          <w:szCs w:val="22"/>
        </w:rPr>
        <w:t>а</w:t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___________________/ Кузнецов М.В./                   </w:t>
      </w:r>
    </w:p>
    <w:p w:rsidR="00015146" w:rsidRDefault="00015146" w:rsidP="00943005">
      <w:pPr>
        <w:rPr>
          <w:sz w:val="22"/>
          <w:szCs w:val="22"/>
        </w:rPr>
      </w:pPr>
    </w:p>
    <w:p w:rsidR="00015146" w:rsidRDefault="00015146" w:rsidP="00943005"/>
    <w:p w:rsidR="00015146" w:rsidRDefault="00015146" w:rsidP="00943005"/>
    <w:p w:rsidR="00015146" w:rsidRDefault="00015146" w:rsidP="00943005">
      <w:pPr>
        <w:rPr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15146" w:rsidRDefault="00015146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015146" w:rsidRDefault="00015146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015146" w:rsidRPr="00FB40EB" w:rsidRDefault="00015146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</w:p>
    <w:p w:rsidR="00015146" w:rsidRDefault="00015146" w:rsidP="00943005">
      <w:pPr>
        <w:tabs>
          <w:tab w:val="left" w:pos="5625"/>
        </w:tabs>
      </w:pPr>
      <w:r>
        <w:tab/>
      </w:r>
    </w:p>
    <w:p w:rsidR="00015146" w:rsidRDefault="00015146" w:rsidP="00943005"/>
    <w:p w:rsidR="00015146" w:rsidRDefault="00015146" w:rsidP="00943005"/>
    <w:p w:rsidR="00015146" w:rsidRDefault="00015146"/>
    <w:sectPr w:rsidR="00015146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05"/>
    <w:rsid w:val="00015146"/>
    <w:rsid w:val="000531A7"/>
    <w:rsid w:val="000B44E8"/>
    <w:rsid w:val="000C1DE9"/>
    <w:rsid w:val="000E5B8D"/>
    <w:rsid w:val="001718EC"/>
    <w:rsid w:val="002635EF"/>
    <w:rsid w:val="002743EC"/>
    <w:rsid w:val="002956A9"/>
    <w:rsid w:val="0034272E"/>
    <w:rsid w:val="003C1071"/>
    <w:rsid w:val="004245BC"/>
    <w:rsid w:val="004D35F8"/>
    <w:rsid w:val="004D4B6D"/>
    <w:rsid w:val="00537427"/>
    <w:rsid w:val="00597296"/>
    <w:rsid w:val="0062535E"/>
    <w:rsid w:val="007308DF"/>
    <w:rsid w:val="00943005"/>
    <w:rsid w:val="009652E3"/>
    <w:rsid w:val="00A83CCD"/>
    <w:rsid w:val="00B75E36"/>
    <w:rsid w:val="00C573F9"/>
    <w:rsid w:val="00C93D65"/>
    <w:rsid w:val="00DB2DA1"/>
    <w:rsid w:val="00EB7251"/>
    <w:rsid w:val="00EF6566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3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430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DefaultParagraphFont"/>
    <w:uiPriority w:val="99"/>
    <w:rsid w:val="009430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815</Words>
  <Characters>4651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Таня</cp:lastModifiedBy>
  <cp:revision>5</cp:revision>
  <dcterms:created xsi:type="dcterms:W3CDTF">2015-06-15T08:24:00Z</dcterms:created>
  <dcterms:modified xsi:type="dcterms:W3CDTF">2017-10-23T11:28:00Z</dcterms:modified>
</cp:coreProperties>
</file>