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8248"/>
        <w:gridCol w:w="1747"/>
        <w:gridCol w:w="1646"/>
        <w:gridCol w:w="1514"/>
      </w:tblGrid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№ п\п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Наименование, назначение и краткая характеристика объекта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Год выпуска (постройки, приобретения)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Номер Инвентарный номер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Контейнер 20 футов (номер ОСVU 3422385)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01.04.2012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ТЭВ000053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ВАНКОР-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Ультразвуковой дефектоскоп УД 3-71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23.01.2012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000000497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МОТОПОМПА дизельная РТD306T №1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30.05.2014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ТЭВ000113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 Коротчаево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МОТОПОМПА дизельная РТD306T №2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30.05.2014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ТЭВ000114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Контейнер 20-ти футовый №1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06.04.2009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00000230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Контейнер 20-ти футовый №2</w:t>
            </w:r>
            <w:r>
              <w:rPr>
                <w:rFonts w:ascii="Times New Roman" w:hAnsi="Times New Roman"/>
                <w:lang w:eastAsia="ru-RU"/>
              </w:rPr>
              <w:t xml:space="preserve"> № 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06.04.2009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00000231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пескодробеструйный DBS-200, 200 л. (инв.453)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20.08.2011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0000453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пескодробеструйный DBS-200, 200 л.(инв.454)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20.08.2011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0000454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пескодробеструйный DBS-200, 200 л. (инв.455)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20.08.2011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0000455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Трансформатор для прогрева бетона ТСЗП-63\0.38 УХЛ2 63кВА (ц.66610,17)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16.09.2014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ТЭВ000117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 Коротчаево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Теодолит/Геодезический инструмент/Geomax Zipp02/(ц 47593,22) ИМО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27.11.2014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ТЭВ000119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СПб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Машина паркетно-шлифовальная (СО 299.1/220v/260мм)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01.10.2008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00000208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 Коротчаево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Нагреватель жидкотопливныйPassat 40 АР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16.03.2010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00000306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окрасочный GH 200 GRACO №1(инв.108)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20.05.2014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ТЭВ000108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Нагреватель жидкотопливныйPassat 40 АР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16.03.2010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00000308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Нагреватель жидкотопливныйPassat 40 АР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16.03.2010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00000309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окрасочный GH 200 GRACO №2 (инв.109)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20.05.2014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ТЭВ000109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8E9">
              <w:rPr>
                <w:rFonts w:ascii="Times New Roman" w:hAnsi="Times New Roman"/>
                <w:lang w:eastAsia="ru-RU"/>
              </w:rPr>
              <w:t>НГХК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4CD2">
              <w:rPr>
                <w:rFonts w:ascii="Times New Roman" w:hAnsi="Times New Roman"/>
                <w:lang w:eastAsia="ru-RU"/>
              </w:rPr>
              <w:t>Урал 3255-0013-41 Автобус вахтовый (VIN: Х1Р325500С1379205) (гос.№ К 520 ТА 197)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19.03.2012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000000499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HigerKLQ 6885Q автобус VIN: LKLR1DSB3BA570152  (М 084 ХХ 77)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ТЭВ000094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РБ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Электроагрегат безвоздушного распыления,230 бар, 4,3 л/мин, шланг BlueMax 15м, диаметр 3/8, поводок, красопультRac X. HDA 531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04.06.2012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000000490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НГХК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Электроагрегат безвоздушного распыления,230 бар, 4,3 л/мин, шланг BlueMax 15м, диаметр 3/8, поводок, красопультRac X. HDA 531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04.06.2012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000000491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НГХК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Дизельный сварочный агрегат DLW-400 ESW заводской №3791163 г.в.2008 (инв.126)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ТЭВ000046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УАЗ Патриот (UAZPATRIOT), VIN: ХТТ316300С0000532 (гос. № О 758 СХ 197)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ТЭВ000042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Н.Уренгой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Зиговочная машина METALMASTERETZ 12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19.11.2013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ТЭВ000097</w:t>
            </w:r>
          </w:p>
        </w:tc>
        <w:tc>
          <w:tcPr>
            <w:tcW w:w="552" w:type="pct"/>
          </w:tcPr>
          <w:p w:rsidR="00203719" w:rsidRPr="00D41AAD" w:rsidRDefault="00203719" w:rsidP="004006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Н.Уренгой Б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УАЗ Патриот (UAZPATRIOT) цвет: авантюрин мателлик VIN:XTT316300Е0020103 (Гос.№К 158 КТ 777)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ТЭВ000120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Н.Уренгой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ИвекоТраккер AD380T38WH Грузовой-самосвал VIN:WJMF3TRS30C184245 (гос. № У 582 НМ 197)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2007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00000430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6939">
              <w:rPr>
                <w:rFonts w:ascii="Times New Roman" w:hAnsi="Times New Roman"/>
                <w:lang w:eastAsia="ru-RU"/>
              </w:rPr>
              <w:t>НГХК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 xml:space="preserve">Автомобиль УАЗ-3163-344, VIN ХТТ316300В0010807 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00000438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Пермь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пескодробеструйный DBS-200, 200 л. (инв.452)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20.08.2011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0000452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УСТ 54532D Автомобиль борт.Урал4320 с КМУ PalfihgerРК23500 (VIN: X8954532DB0UST005) (№ У 584 НМ 197)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00000421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Нивелир оптико-механический В20-35 в компл. (штатив+нивелирная рейка)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16.07.2011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000000448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Отправлено в С.Петербург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Нивелир оптико-механический В20-35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02.08.2011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000000449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Отправлено в С.Петербург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Конвейер ленточный КЛП (Р) 04-650-12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27.08.2011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000000456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 Коротчаево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3007" w:type="pct"/>
          </w:tcPr>
          <w:p w:rsidR="00203719" w:rsidRPr="00240F96" w:rsidRDefault="00203719" w:rsidP="00551D98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Аппаратокрасочный</w:t>
            </w:r>
            <w:r w:rsidRPr="00D41AAD">
              <w:rPr>
                <w:rFonts w:ascii="Times New Roman" w:hAnsi="Times New Roman"/>
                <w:lang w:val="en-US" w:eastAsia="ru-RU"/>
              </w:rPr>
              <w:t>MARKVPRO</w:t>
            </w:r>
            <w:r w:rsidRPr="00240F96">
              <w:rPr>
                <w:rFonts w:ascii="Times New Roman" w:hAnsi="Times New Roman"/>
                <w:lang w:val="en-US" w:eastAsia="ru-RU"/>
              </w:rPr>
              <w:t>-</w:t>
            </w:r>
            <w:r w:rsidRPr="00D41AAD">
              <w:rPr>
                <w:rFonts w:ascii="Times New Roman" w:hAnsi="Times New Roman"/>
                <w:lang w:val="en-US" w:eastAsia="ru-RU"/>
              </w:rPr>
              <w:t>CONNEWCT</w:t>
            </w:r>
            <w:r w:rsidRPr="00240F96">
              <w:rPr>
                <w:rFonts w:ascii="Times New Roman" w:hAnsi="Times New Roman"/>
                <w:lang w:val="en-US" w:eastAsia="ru-RU"/>
              </w:rPr>
              <w:t xml:space="preserve"> -220</w:t>
            </w:r>
            <w:r w:rsidRPr="00D41AAD">
              <w:rPr>
                <w:rFonts w:ascii="Times New Roman" w:hAnsi="Times New Roman"/>
                <w:lang w:val="en-US" w:eastAsia="ru-RU"/>
              </w:rPr>
              <w:t>V</w:t>
            </w:r>
            <w:r w:rsidRPr="00240F96">
              <w:rPr>
                <w:rFonts w:ascii="Times New Roman" w:hAnsi="Times New Roman"/>
                <w:lang w:val="en-US" w:eastAsia="ru-RU"/>
              </w:rPr>
              <w:t xml:space="preserve"> (</w:t>
            </w:r>
            <w:r w:rsidRPr="00D41AAD">
              <w:rPr>
                <w:rFonts w:ascii="Times New Roman" w:hAnsi="Times New Roman"/>
                <w:lang w:eastAsia="ru-RU"/>
              </w:rPr>
              <w:t>инв</w:t>
            </w:r>
            <w:r w:rsidRPr="00240F96">
              <w:rPr>
                <w:rFonts w:ascii="Times New Roman" w:hAnsi="Times New Roman"/>
                <w:lang w:val="en-US" w:eastAsia="ru-RU"/>
              </w:rPr>
              <w:t>.434)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23.05.2011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0000434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Пылесос универсальный BOSCHGAS 25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03.09.2009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00000261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Н.Урен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>гой Б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val="en-US" w:eastAsia="ru-RU"/>
              </w:rPr>
              <w:t>Renault KangooPKA 17 075 96 VIN: VFKC0MCF36420538 (</w:t>
            </w:r>
            <w:r w:rsidRPr="00D41AAD">
              <w:rPr>
                <w:rFonts w:ascii="Times New Roman" w:hAnsi="Times New Roman"/>
                <w:lang w:eastAsia="ru-RU"/>
              </w:rPr>
              <w:t>гос</w:t>
            </w:r>
            <w:r w:rsidRPr="00D41AAD">
              <w:rPr>
                <w:rFonts w:ascii="Times New Roman" w:hAnsi="Times New Roman"/>
                <w:lang w:val="en-US" w:eastAsia="ru-RU"/>
              </w:rPr>
              <w:t xml:space="preserve">.№ </w:t>
            </w:r>
            <w:r w:rsidRPr="00D41AAD">
              <w:rPr>
                <w:rFonts w:ascii="Times New Roman" w:hAnsi="Times New Roman"/>
                <w:lang w:eastAsia="ru-RU"/>
              </w:rPr>
              <w:t>У 252 СМ 177)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2006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00000001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СПб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3007" w:type="pct"/>
          </w:tcPr>
          <w:p w:rsidR="00203719" w:rsidRPr="00240F96" w:rsidRDefault="00203719" w:rsidP="00551D98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Аппаратокрасочный</w:t>
            </w:r>
            <w:r w:rsidRPr="00D41AAD">
              <w:rPr>
                <w:rFonts w:ascii="Times New Roman" w:hAnsi="Times New Roman"/>
                <w:lang w:val="en-US" w:eastAsia="ru-RU"/>
              </w:rPr>
              <w:t>MARKVPRO</w:t>
            </w:r>
            <w:r w:rsidRPr="00240F96">
              <w:rPr>
                <w:rFonts w:ascii="Times New Roman" w:hAnsi="Times New Roman"/>
                <w:lang w:val="en-US" w:eastAsia="ru-RU"/>
              </w:rPr>
              <w:t>-</w:t>
            </w:r>
            <w:r w:rsidRPr="00D41AAD">
              <w:rPr>
                <w:rFonts w:ascii="Times New Roman" w:hAnsi="Times New Roman"/>
                <w:lang w:val="en-US" w:eastAsia="ru-RU"/>
              </w:rPr>
              <w:t>CONNEWCT</w:t>
            </w:r>
            <w:r w:rsidRPr="00240F96">
              <w:rPr>
                <w:rFonts w:ascii="Times New Roman" w:hAnsi="Times New Roman"/>
                <w:lang w:val="en-US" w:eastAsia="ru-RU"/>
              </w:rPr>
              <w:t xml:space="preserve"> -220</w:t>
            </w:r>
            <w:r w:rsidRPr="00D41AAD">
              <w:rPr>
                <w:rFonts w:ascii="Times New Roman" w:hAnsi="Times New Roman"/>
                <w:lang w:val="en-US" w:eastAsia="ru-RU"/>
              </w:rPr>
              <w:t>V</w:t>
            </w:r>
            <w:r w:rsidRPr="00240F96">
              <w:rPr>
                <w:rFonts w:ascii="Times New Roman" w:hAnsi="Times New Roman"/>
                <w:lang w:val="en-US" w:eastAsia="ru-RU"/>
              </w:rPr>
              <w:t xml:space="preserve"> (</w:t>
            </w:r>
            <w:r w:rsidRPr="00D41AAD">
              <w:rPr>
                <w:rFonts w:ascii="Times New Roman" w:hAnsi="Times New Roman"/>
                <w:lang w:eastAsia="ru-RU"/>
              </w:rPr>
              <w:t>инв</w:t>
            </w:r>
            <w:r w:rsidRPr="00240F96">
              <w:rPr>
                <w:rFonts w:ascii="Times New Roman" w:hAnsi="Times New Roman"/>
                <w:lang w:val="en-US" w:eastAsia="ru-RU"/>
              </w:rPr>
              <w:t>.435)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23.05.2011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0000435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ренгеновский СМ SITE-Х3206 переносной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12.10.2011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000000465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ренгеновский Шмель 250 (№1)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12.10.2011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000000466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Компрессор ХАS 97DD (№2) (инв.476) ATLASCOPCO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12.10.2011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000000476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Речной порт Коротчаево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Машина проявочная КОДАК М32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12.10.2011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000000477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Виброплита УВТ-95 Lifan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17.08.2010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00000378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Теодолит 4Т30П без штатива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09.03.2010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00000322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Дефектоскоп "Корона 2"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10.07.2007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00000038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Диз. сварочный агрегат DENYO DLW-400ESW №1 (3828164) инв.386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17.11.2010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00000386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 Коротчаево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Диз. сварочный агрегат DENYO DLW-400ESW №2 (3828165) (компл.:фильтры масл.,топл.,возд.,ремень клин.)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17.11.2010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00000387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 Коротчаево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ИПБ</w:t>
            </w:r>
            <w:r w:rsidRPr="00D41AAD">
              <w:rPr>
                <w:rFonts w:ascii="Times New Roman" w:hAnsi="Times New Roman"/>
                <w:lang w:val="en-US" w:eastAsia="ru-RU"/>
              </w:rPr>
              <w:t xml:space="preserve"> UPS 3000VA Smart On-Line APC(</w:t>
            </w:r>
            <w:r w:rsidRPr="00D41AAD">
              <w:rPr>
                <w:rFonts w:ascii="Times New Roman" w:hAnsi="Times New Roman"/>
                <w:lang w:eastAsia="ru-RU"/>
              </w:rPr>
              <w:t>ист</w:t>
            </w:r>
            <w:r w:rsidRPr="00D41AAD">
              <w:rPr>
                <w:rFonts w:ascii="Times New Roman" w:hAnsi="Times New Roman"/>
                <w:lang w:val="en-US" w:eastAsia="ru-RU"/>
              </w:rPr>
              <w:t>.</w:t>
            </w:r>
            <w:r w:rsidRPr="00D41AAD">
              <w:rPr>
                <w:rFonts w:ascii="Times New Roman" w:hAnsi="Times New Roman"/>
                <w:lang w:eastAsia="ru-RU"/>
              </w:rPr>
              <w:t>беспер</w:t>
            </w:r>
            <w:r w:rsidRPr="00D41AAD">
              <w:rPr>
                <w:rFonts w:ascii="Times New Roman" w:hAnsi="Times New Roman"/>
                <w:lang w:val="en-US" w:eastAsia="ru-RU"/>
              </w:rPr>
              <w:t>.</w:t>
            </w:r>
            <w:r w:rsidRPr="00D41AAD">
              <w:rPr>
                <w:rFonts w:ascii="Times New Roman" w:hAnsi="Times New Roman"/>
                <w:lang w:eastAsia="ru-RU"/>
              </w:rPr>
              <w:t>пит</w:t>
            </w:r>
            <w:r w:rsidRPr="00D41AAD">
              <w:rPr>
                <w:rFonts w:ascii="Times New Roman" w:hAnsi="Times New Roman"/>
                <w:lang w:val="en-US" w:eastAsia="ru-RU"/>
              </w:rPr>
              <w:t>-</w:t>
            </w:r>
            <w:r w:rsidRPr="00D41AAD">
              <w:rPr>
                <w:rFonts w:ascii="Times New Roman" w:hAnsi="Times New Roman"/>
                <w:lang w:eastAsia="ru-RU"/>
              </w:rPr>
              <w:t>я</w:t>
            </w:r>
            <w:r w:rsidRPr="00D41AAD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01.08.2008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00000195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Источник беспереб.питанияАРС SUA1000RMI2U с модулем управления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14.08.2009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00000262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Каток дорожный ATLASAW 1120 за. № 26012110106655 2008 г.в. (гос. № 78 РА 3553)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0000441</w:t>
            </w:r>
          </w:p>
        </w:tc>
        <w:tc>
          <w:tcPr>
            <w:tcW w:w="552" w:type="pct"/>
          </w:tcPr>
          <w:p w:rsidR="00203719" w:rsidRPr="00D41AAD" w:rsidRDefault="00203719" w:rsidP="00DB69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Речной порт Кортчаево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Урал 32551-0010-41Автобус вахт.спец. ,22 места VIN: X1P32551081338236 (гос.№ Т 457 ВК 199)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00000135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6939">
              <w:rPr>
                <w:rFonts w:ascii="Times New Roman" w:hAnsi="Times New Roman"/>
                <w:lang w:eastAsia="ru-RU"/>
              </w:rPr>
              <w:t>НГХК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Урал 4320-0911-40 шасси № 1349015 VIN: X1P43200081349015 (гос.№ В 759 АК 199)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00000229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Речной порт Коротчаево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Экскаватор "320D" Гидравлический VIN CAT0320DPFAL00211 (гос. № 77 ВО 6720)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2007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00000440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НГХК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Компрессорная станция  КВ-12/12П Кардан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20.08.2011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00000450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НГХК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Компрессорная станция  КВ-12/10П ПЖДDeutz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03.04.2008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00000151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НГХК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Компрессорная станция  КВ-12/10П ПЖДDeutz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08.04.2008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00000152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НГХК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Компрессорная станция  КВ-12/10П ПЖДDeutz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08.04.2008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00000153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6939">
              <w:rPr>
                <w:rFonts w:ascii="Times New Roman" w:hAnsi="Times New Roman"/>
                <w:lang w:eastAsia="ru-RU"/>
              </w:rPr>
              <w:t>НГХК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Компрессорная станция  КВ-12/10П ПЖДDeutz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08.04.2008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00000154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6939">
              <w:rPr>
                <w:rFonts w:ascii="Times New Roman" w:hAnsi="Times New Roman"/>
                <w:lang w:eastAsia="ru-RU"/>
              </w:rPr>
              <w:t>НГХК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Вальцы с ручным приводом W01 2.0*1250 (1,25м)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31.03.2011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00000416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val="en-US" w:eastAsia="ru-RU"/>
              </w:rPr>
              <w:t>Audi Q7 SUV Tip Quattro 4.2) ,VIN: WAUZZZ4L89D025270 (</w:t>
            </w:r>
            <w:r w:rsidRPr="00D41AAD">
              <w:rPr>
                <w:rFonts w:ascii="Times New Roman" w:hAnsi="Times New Roman"/>
                <w:lang w:eastAsia="ru-RU"/>
              </w:rPr>
              <w:t>гос</w:t>
            </w:r>
            <w:r w:rsidRPr="00D41AAD">
              <w:rPr>
                <w:rFonts w:ascii="Times New Roman" w:hAnsi="Times New Roman"/>
                <w:lang w:val="en-US" w:eastAsia="ru-RU"/>
              </w:rPr>
              <w:t xml:space="preserve">.№ </w:t>
            </w:r>
            <w:r w:rsidRPr="00D41AAD">
              <w:rPr>
                <w:rFonts w:ascii="Times New Roman" w:hAnsi="Times New Roman"/>
                <w:lang w:eastAsia="ru-RU"/>
              </w:rPr>
              <w:t>Т 701 ОР 199)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00000210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СПб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Компьютер ПЭВМ hpCompag 6735s № 1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29.12.2008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00000216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val="en-US" w:eastAsia="ru-RU"/>
              </w:rPr>
              <w:t>MITSUBISHI LANCER 2.0 VIN JMBSNCY4A8U008717 (</w:t>
            </w:r>
            <w:r w:rsidRPr="00D41AAD">
              <w:rPr>
                <w:rFonts w:ascii="Times New Roman" w:hAnsi="Times New Roman"/>
                <w:lang w:eastAsia="ru-RU"/>
              </w:rPr>
              <w:t>гос</w:t>
            </w:r>
            <w:r w:rsidRPr="00D41AAD">
              <w:rPr>
                <w:rFonts w:ascii="Times New Roman" w:hAnsi="Times New Roman"/>
                <w:lang w:val="en-US" w:eastAsia="ru-RU"/>
              </w:rPr>
              <w:t xml:space="preserve">.№ </w:t>
            </w:r>
            <w:r w:rsidRPr="00D41AAD">
              <w:rPr>
                <w:rFonts w:ascii="Times New Roman" w:hAnsi="Times New Roman"/>
                <w:lang w:eastAsia="ru-RU"/>
              </w:rPr>
              <w:t>Х 388 РТ 199)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00000167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Калининград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Электронный тахеометр Sokkia SET630RK3 без использ. отраж., точн. изм угла:6", расст:-2мм+2мм/км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15.11.2010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00000402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Отправлен в С.Петербург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Электростанция АД-200С-Т400-ГРМ2 Славянка (инв.326)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11.03.2010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00000326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 Коротчаево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val="en-US" w:eastAsia="ru-RU"/>
              </w:rPr>
              <w:t xml:space="preserve">Renault Trafic PG </w:t>
            </w:r>
            <w:r w:rsidRPr="00D41AAD">
              <w:rPr>
                <w:rFonts w:ascii="Times New Roman" w:hAnsi="Times New Roman"/>
                <w:lang w:eastAsia="ru-RU"/>
              </w:rPr>
              <w:t>Е</w:t>
            </w:r>
            <w:r w:rsidRPr="00D41AAD">
              <w:rPr>
                <w:rFonts w:ascii="Times New Roman" w:hAnsi="Times New Roman"/>
                <w:lang w:val="en-US" w:eastAsia="ru-RU"/>
              </w:rPr>
              <w:t>3 111 N6 (</w:t>
            </w:r>
            <w:r w:rsidRPr="00D41AAD">
              <w:rPr>
                <w:rFonts w:ascii="Times New Roman" w:hAnsi="Times New Roman"/>
                <w:lang w:eastAsia="ru-RU"/>
              </w:rPr>
              <w:t>зеленый</w:t>
            </w:r>
            <w:r w:rsidRPr="00D41AAD">
              <w:rPr>
                <w:rFonts w:ascii="Times New Roman" w:hAnsi="Times New Roman"/>
                <w:lang w:val="en-US" w:eastAsia="ru-RU"/>
              </w:rPr>
              <w:t>) (</w:t>
            </w:r>
            <w:r w:rsidRPr="00D41AAD">
              <w:rPr>
                <w:rFonts w:ascii="Times New Roman" w:hAnsi="Times New Roman"/>
                <w:lang w:eastAsia="ru-RU"/>
              </w:rPr>
              <w:t>гос</w:t>
            </w:r>
            <w:r w:rsidRPr="00D41AAD">
              <w:rPr>
                <w:rFonts w:ascii="Times New Roman" w:hAnsi="Times New Roman"/>
                <w:lang w:val="en-US" w:eastAsia="ru-RU"/>
              </w:rPr>
              <w:t xml:space="preserve">.№ </w:t>
            </w:r>
            <w:r w:rsidRPr="00D41AAD">
              <w:rPr>
                <w:rFonts w:ascii="Times New Roman" w:hAnsi="Times New Roman"/>
                <w:lang w:eastAsia="ru-RU"/>
              </w:rPr>
              <w:t>К 726 УН 177)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2007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00000057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СПб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Компрессорная станция  КВ-12/12П Кардан инв.458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20.08.2011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00000451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Контейнер 20 футовый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01.06.2013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ТЭВ000080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Установка возд.плазменной резки AIRCOM-70Р со встроен.компрессором и плазм.резакомASEA  Р80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04.01.2013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ТЭВ000065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 Коротчаево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Кран автомобильный КС-55713-3 на шасси Урал 4320 №620 ш.571 X8955713370AL1620 (гос.№ С 975 МО 199)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2007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00000123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Автотопливозаправщик Урал АТЗ-7,5 (6617-0000010) (шасси №432000В1368357) (гос. № У586 НМ 197)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000000422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Речной порт Коротчаево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Кран автомобильный КС-55713-3 на шасси Урал 4320 VIN:Z8C55713390000004 (гос. №К 925 ХА 199)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2009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00000328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6939">
              <w:rPr>
                <w:rFonts w:ascii="Times New Roman" w:hAnsi="Times New Roman"/>
                <w:lang w:eastAsia="ru-RU"/>
              </w:rPr>
              <w:t>НГХК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абразивоструйныйDBS 200 (инв.287)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20.03.2010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00000287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6939">
              <w:rPr>
                <w:rFonts w:ascii="Times New Roman" w:hAnsi="Times New Roman"/>
                <w:lang w:eastAsia="ru-RU"/>
              </w:rPr>
              <w:t>НГХК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абразивоструйныйDBS 200 (инв.288)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20.03.2010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00000288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6939">
              <w:rPr>
                <w:rFonts w:ascii="Times New Roman" w:hAnsi="Times New Roman"/>
                <w:lang w:eastAsia="ru-RU"/>
              </w:rPr>
              <w:t>НГХК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абразивоструйныйDBS 200 (инв.289)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20.03.2010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00000289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абразивоструйныйDBS 200 (инв.290)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20.03.2010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00000290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абразивоструйныйDBS 200 (инв.291)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20.03.2010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00000291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абразивоструйныйDBS 200 (инв.292)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20.03.2010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00000292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абразивоструйныйDBS 200 (инв.293)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20.03.2010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00000293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абразивоструйныйDBS 200 (инв.294)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20.03.2010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00000294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Репитер SXL GSM900 усилитель сотовой связи в компл.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18.04.2011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00000420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ИвекоТраккер AD380T38WH Самосвал грузовой VIN: WJMF3TRS30C184021 (гос. № У 581 НМ 197)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2007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000000429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7E67">
              <w:rPr>
                <w:rFonts w:ascii="Times New Roman" w:hAnsi="Times New Roman"/>
                <w:lang w:eastAsia="ru-RU"/>
              </w:rPr>
              <w:t>НГХК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окрасочный GMAX 11 5900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19.03.2010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00000295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НГХК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окрасочный с пневмоприв. сист-й антиобледения, на подкатной тележке XTREMESPRAYER (инв.379)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08.09.2010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00000379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пескодробеструйный (ДБС-200-РС), 200л. (инв.145)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27.03.2008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00000145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НГХК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пескодробеструйный DBS-200-RC с навеской (инв.200)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22.08.2008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00000200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НГХК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Бульдозер "D6G PS" VIN CAT000D6GBWJ00670 (гос. № 78 РА 3454)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2006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0000439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Речной порт Коротчаево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Беносмеситель СБР-260 (200л 380В, 150кг)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11.09.2008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00000205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Аппарат окрасочный "Mark V" GRACO (инв.088)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27.08.2013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ТЭВ000088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Урал 44202-0311-60 с доработками Седельный тягач VIN: X1P442020D1390761(А 595 УР 89)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2013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ТЭВ000098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ПП НЕФАЗ 9334-10 с кониками (ВА 2190 89)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17.01.2014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ТЭВ000099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Сварочный аппарат Invertek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12.10.2011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000000482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Сварочныйаппарат</w:t>
            </w:r>
            <w:r w:rsidRPr="00DB4ECC">
              <w:rPr>
                <w:rFonts w:ascii="Times New Roman" w:hAnsi="Times New Roman"/>
                <w:lang w:val="en-US" w:eastAsia="ru-RU"/>
              </w:rPr>
              <w:t>Linkoln Electric INVERTEC V350-PRO (№1)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03.11.2011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000000486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Сварочный аппарат №2 (приобретение от Сахалинморнефтемонтаж)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12.10.2011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000000480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Сварочный аппарат №3 (приобретение от Сахалинморнефтемонтаж)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12.10.2011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000000481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Центратор d=231 LT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12.10.2011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000000484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Центратор Е-Z8SS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12.10.2011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000000485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Аппарат ренгеновский Шмель 250 (№2)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12.10.2011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000000467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Сварочныйаппарат</w:t>
            </w:r>
            <w:r w:rsidRPr="00DB4ECC">
              <w:rPr>
                <w:rFonts w:ascii="Times New Roman" w:hAnsi="Times New Roman"/>
                <w:lang w:val="en-US" w:eastAsia="ru-RU"/>
              </w:rPr>
              <w:t>Linkoln Electric INVERTEC V350-PRO (№2)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03.11.2011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000000487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Виброплита MS125-4U реверсивная (двигатель HondaGX 160 5.5 л. с.) с транспортными колесами; шт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06.12.2011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000000489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УТК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Контейнер 20-футовый (Р 202215)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06.12.2011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000000493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Погрузчик BOBCAT S530+(Ковш без зубьев,Рамапаллетных вил без зубьев,Зубья рамы паллетных вил компл. (AZN711655)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2013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ТЭВ000102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007" w:type="pct"/>
          </w:tcPr>
          <w:p w:rsidR="00203719" w:rsidRPr="00DB4ECC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ECC">
              <w:rPr>
                <w:rFonts w:ascii="Times New Roman" w:hAnsi="Times New Roman"/>
                <w:lang w:eastAsia="ru-RU"/>
              </w:rPr>
              <w:t>УАЗ-390945 Фермер Тент, VIN: ХТТ390945С0452556 (Гос. № В 202 TX 197)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2012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ТЭВ000043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ВАНКОР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УАЗ 390945 Фермер Тент, VIN: ХТТ390945С0452559 (Гос.№ В 203 TX 197)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2012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ТЭВ000044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Речной порт Коротчаево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Портативный электроискровой дефектоскоп для контроля сплошностипокр.Elcometer 236(0,5-30кВ)</w:t>
            </w: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25.09.2014</w:t>
            </w: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AAD">
              <w:rPr>
                <w:rFonts w:ascii="Times New Roman" w:hAnsi="Times New Roman"/>
                <w:lang w:eastAsia="ru-RU"/>
              </w:rPr>
              <w:t>ТЭВ000116</w:t>
            </w: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НГХК</w:t>
            </w:r>
            <w:r w:rsidRPr="00D41AAD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03719" w:rsidRPr="00D41AAD" w:rsidTr="00DB6939">
        <w:trPr>
          <w:trHeight w:val="227"/>
        </w:trPr>
        <w:tc>
          <w:tcPr>
            <w:tcW w:w="204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7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" w:type="pct"/>
          </w:tcPr>
          <w:p w:rsidR="00203719" w:rsidRPr="00D41AAD" w:rsidRDefault="00203719" w:rsidP="00551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203719" w:rsidRPr="00D41AAD" w:rsidRDefault="00203719"/>
    <w:sectPr w:rsidR="00203719" w:rsidRPr="00D41AAD" w:rsidSect="008431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120"/>
    <w:rsid w:val="00052331"/>
    <w:rsid w:val="000F12FE"/>
    <w:rsid w:val="00114CD2"/>
    <w:rsid w:val="001527A1"/>
    <w:rsid w:val="001E11CA"/>
    <w:rsid w:val="00203719"/>
    <w:rsid w:val="00203FAB"/>
    <w:rsid w:val="002348BD"/>
    <w:rsid w:val="00240F96"/>
    <w:rsid w:val="003217EC"/>
    <w:rsid w:val="00326749"/>
    <w:rsid w:val="00400634"/>
    <w:rsid w:val="00551D98"/>
    <w:rsid w:val="005A3784"/>
    <w:rsid w:val="005B000A"/>
    <w:rsid w:val="007455F0"/>
    <w:rsid w:val="00843120"/>
    <w:rsid w:val="008D2844"/>
    <w:rsid w:val="00941800"/>
    <w:rsid w:val="009733A2"/>
    <w:rsid w:val="00B03079"/>
    <w:rsid w:val="00B441C3"/>
    <w:rsid w:val="00BD68E9"/>
    <w:rsid w:val="00CF28C9"/>
    <w:rsid w:val="00D41AAD"/>
    <w:rsid w:val="00D87E67"/>
    <w:rsid w:val="00DB4ECC"/>
    <w:rsid w:val="00DB6939"/>
    <w:rsid w:val="00DC4A77"/>
    <w:rsid w:val="00FD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31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1355</Words>
  <Characters>7725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п\п</dc:title>
  <dc:subject/>
  <dc:creator>Рыбина Екатерина</dc:creator>
  <cp:keywords/>
  <dc:description/>
  <cp:lastModifiedBy>123</cp:lastModifiedBy>
  <cp:revision>4</cp:revision>
  <dcterms:created xsi:type="dcterms:W3CDTF">2017-10-03T19:45:00Z</dcterms:created>
  <dcterms:modified xsi:type="dcterms:W3CDTF">2017-10-17T10:28:00Z</dcterms:modified>
</cp:coreProperties>
</file>