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A8" w:rsidRDefault="00FF59A8" w:rsidP="00943005">
      <w:pPr>
        <w:pStyle w:val="Title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FF59A8" w:rsidRDefault="00FF59A8" w:rsidP="00943005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ДОГОВОРА КУПЛИ-ПРОДАЖИ </w:t>
      </w:r>
    </w:p>
    <w:p w:rsidR="00FF59A8" w:rsidRDefault="00FF59A8" w:rsidP="00943005">
      <w:pPr>
        <w:jc w:val="center"/>
        <w:rPr>
          <w:sz w:val="22"/>
          <w:szCs w:val="22"/>
        </w:rPr>
      </w:pPr>
      <w:r>
        <w:rPr>
          <w:sz w:val="22"/>
          <w:szCs w:val="22"/>
        </w:rPr>
        <w:t>г. Омск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«___»    __________ 2017г.</w:t>
      </w:r>
    </w:p>
    <w:p w:rsidR="00FF59A8" w:rsidRDefault="00FF59A8" w:rsidP="00943005">
      <w:pPr>
        <w:jc w:val="both"/>
        <w:rPr>
          <w:sz w:val="22"/>
          <w:szCs w:val="22"/>
        </w:rPr>
      </w:pPr>
    </w:p>
    <w:p w:rsidR="00FF59A8" w:rsidRDefault="00FF59A8" w:rsidP="00943005">
      <w:pPr>
        <w:ind w:firstLine="709"/>
        <w:jc w:val="both"/>
        <w:rPr>
          <w:snapToGrid w:val="0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Финансовый</w:t>
      </w:r>
      <w:r w:rsidRPr="00597296">
        <w:rPr>
          <w:color w:val="000000"/>
          <w:sz w:val="22"/>
          <w:szCs w:val="22"/>
        </w:rPr>
        <w:t xml:space="preserve"> управляющий </w:t>
      </w:r>
      <w:r>
        <w:rPr>
          <w:b/>
          <w:sz w:val="22"/>
          <w:szCs w:val="22"/>
        </w:rPr>
        <w:t>Камф Сергея Валерьевича</w:t>
      </w:r>
      <w:r w:rsidRPr="00597296">
        <w:rPr>
          <w:sz w:val="22"/>
          <w:szCs w:val="22"/>
        </w:rPr>
        <w:t xml:space="preserve"> (именуемого далее – </w:t>
      </w:r>
      <w:r w:rsidRPr="00943005">
        <w:rPr>
          <w:sz w:val="22"/>
          <w:szCs w:val="22"/>
        </w:rPr>
        <w:t>Должник</w:t>
      </w:r>
      <w:r w:rsidRPr="00597296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Мажуга Татьяна Леонидовна, </w:t>
      </w:r>
      <w:r w:rsidRPr="00597296">
        <w:rPr>
          <w:sz w:val="22"/>
          <w:szCs w:val="22"/>
        </w:rPr>
        <w:t xml:space="preserve"> действующ</w:t>
      </w:r>
      <w:r>
        <w:rPr>
          <w:sz w:val="22"/>
          <w:szCs w:val="22"/>
        </w:rPr>
        <w:t>ая</w:t>
      </w:r>
      <w:r w:rsidRPr="00597296">
        <w:rPr>
          <w:sz w:val="22"/>
          <w:szCs w:val="22"/>
        </w:rPr>
        <w:t xml:space="preserve"> на основании Решения Арбитражного суда Омской области</w:t>
      </w:r>
      <w:r>
        <w:rPr>
          <w:sz w:val="22"/>
          <w:szCs w:val="22"/>
        </w:rPr>
        <w:t xml:space="preserve"> по делу № А46-14849/2016</w:t>
      </w:r>
      <w:r w:rsidRPr="00597296">
        <w:rPr>
          <w:sz w:val="22"/>
          <w:szCs w:val="22"/>
        </w:rPr>
        <w:t xml:space="preserve"> </w:t>
      </w:r>
      <w:r w:rsidRPr="00943005">
        <w:rPr>
          <w:sz w:val="22"/>
          <w:szCs w:val="22"/>
        </w:rPr>
        <w:t xml:space="preserve">от </w:t>
      </w:r>
      <w:r>
        <w:rPr>
          <w:sz w:val="22"/>
          <w:szCs w:val="22"/>
        </w:rPr>
        <w:t>27</w:t>
      </w:r>
      <w:r w:rsidRPr="00943005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943005">
        <w:rPr>
          <w:sz w:val="22"/>
          <w:szCs w:val="22"/>
        </w:rPr>
        <w:t>.201</w:t>
      </w:r>
      <w:r>
        <w:rPr>
          <w:sz w:val="22"/>
          <w:szCs w:val="22"/>
        </w:rPr>
        <w:t>7г.</w:t>
      </w:r>
      <w:r w:rsidRPr="00943005">
        <w:rPr>
          <w:sz w:val="22"/>
          <w:szCs w:val="22"/>
        </w:rPr>
        <w:t>,</w:t>
      </w:r>
      <w:r>
        <w:rPr>
          <w:sz w:val="22"/>
          <w:szCs w:val="22"/>
        </w:rPr>
        <w:t>именуемый в дальнейшем «</w:t>
      </w:r>
      <w:r w:rsidRPr="00943005">
        <w:rPr>
          <w:sz w:val="22"/>
          <w:szCs w:val="22"/>
        </w:rPr>
        <w:t>Продавец</w:t>
      </w:r>
      <w:r>
        <w:rPr>
          <w:sz w:val="22"/>
          <w:szCs w:val="22"/>
        </w:rPr>
        <w:t xml:space="preserve">», с одной стороны, и  </w:t>
      </w:r>
      <w:r>
        <w:rPr>
          <w:b/>
          <w:sz w:val="23"/>
          <w:szCs w:val="23"/>
        </w:rPr>
        <w:t xml:space="preserve">___________________________________________________________________________________________________________________________________________________________________,  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pacing w:val="1"/>
          <w:sz w:val="23"/>
          <w:szCs w:val="23"/>
        </w:rPr>
        <w:t xml:space="preserve">именуемое в дальнейшем </w:t>
      </w:r>
      <w:r w:rsidRPr="001718EC">
        <w:rPr>
          <w:b/>
          <w:color w:val="000000"/>
          <w:spacing w:val="1"/>
          <w:sz w:val="23"/>
          <w:szCs w:val="23"/>
        </w:rPr>
        <w:t>«</w:t>
      </w:r>
      <w:r w:rsidRPr="002956A9">
        <w:rPr>
          <w:i/>
          <w:color w:val="000000"/>
          <w:spacing w:val="1"/>
          <w:sz w:val="23"/>
          <w:szCs w:val="23"/>
        </w:rPr>
        <w:t>Покупатель</w:t>
      </w:r>
      <w:r w:rsidRPr="001718EC">
        <w:rPr>
          <w:b/>
          <w:color w:val="000000"/>
          <w:spacing w:val="1"/>
          <w:sz w:val="23"/>
          <w:szCs w:val="23"/>
        </w:rPr>
        <w:t xml:space="preserve">», </w:t>
      </w:r>
      <w:r w:rsidRPr="000E5B8D">
        <w:rPr>
          <w:sz w:val="23"/>
          <w:szCs w:val="23"/>
        </w:rPr>
        <w:t>действующая от своего имени</w:t>
      </w:r>
      <w:r w:rsidRPr="001718EC">
        <w:rPr>
          <w:color w:val="000000"/>
          <w:sz w:val="23"/>
          <w:szCs w:val="23"/>
        </w:rPr>
        <w:t>,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z w:val="23"/>
          <w:szCs w:val="23"/>
        </w:rPr>
        <w:t xml:space="preserve">с другой стороны, </w:t>
      </w:r>
      <w:r w:rsidRPr="001718EC">
        <w:rPr>
          <w:snapToGrid w:val="0"/>
          <w:color w:val="000000"/>
          <w:sz w:val="23"/>
          <w:szCs w:val="23"/>
        </w:rPr>
        <w:t>заключили настоящий договор о нижеследующем</w:t>
      </w:r>
      <w:r>
        <w:rPr>
          <w:snapToGrid w:val="0"/>
          <w:color w:val="000000"/>
          <w:sz w:val="23"/>
          <w:szCs w:val="23"/>
        </w:rPr>
        <w:t>:</w:t>
      </w:r>
    </w:p>
    <w:p w:rsidR="00FF59A8" w:rsidRPr="002956A9" w:rsidRDefault="00FF59A8" w:rsidP="00943005">
      <w:pPr>
        <w:ind w:firstLine="709"/>
        <w:jc w:val="center"/>
        <w:rPr>
          <w:b/>
          <w:sz w:val="22"/>
          <w:szCs w:val="22"/>
        </w:rPr>
      </w:pPr>
      <w:r w:rsidRPr="002956A9">
        <w:rPr>
          <w:b/>
          <w:snapToGrid w:val="0"/>
          <w:color w:val="000000"/>
          <w:sz w:val="23"/>
          <w:szCs w:val="23"/>
        </w:rPr>
        <w:t>1.</w:t>
      </w:r>
      <w:r w:rsidRPr="002956A9">
        <w:rPr>
          <w:b/>
          <w:sz w:val="22"/>
          <w:szCs w:val="22"/>
        </w:rPr>
        <w:t>Предмет договора</w:t>
      </w:r>
    </w:p>
    <w:p w:rsidR="00FF59A8" w:rsidRPr="00C573F9" w:rsidRDefault="00FF59A8" w:rsidP="00943005">
      <w:pPr>
        <w:shd w:val="clear" w:color="auto" w:fill="FFFFFF"/>
        <w:jc w:val="both"/>
        <w:rPr>
          <w:bCs/>
          <w:sz w:val="23"/>
          <w:szCs w:val="23"/>
          <w:lang w:eastAsia="ru-RU"/>
        </w:rPr>
      </w:pPr>
      <w:r>
        <w:rPr>
          <w:sz w:val="22"/>
          <w:szCs w:val="22"/>
        </w:rPr>
        <w:t xml:space="preserve">1.1  В соответствии с условиями настоящего Договора и на основании результатов торгов по продаже имущества, состоявшихся «___» _______ </w:t>
      </w:r>
      <w:smartTag w:uri="urn:schemas-microsoft-com:office:smarttags" w:element="metricconverter">
        <w:smartTagPr>
          <w:attr w:name="ProductID" w:val="2017 г"/>
        </w:smartTagPr>
        <w:r>
          <w:rPr>
            <w:sz w:val="22"/>
            <w:szCs w:val="22"/>
          </w:rPr>
          <w:t>2017 г</w:t>
        </w:r>
      </w:smartTag>
      <w:r>
        <w:rPr>
          <w:sz w:val="22"/>
          <w:szCs w:val="22"/>
        </w:rPr>
        <w:t xml:space="preserve">., Продавец обязуется передать в собственность Покупателю после полной оплаты последним, а Покупатель обязуется принять и оплатить в соответствии с условиями настоящего Договора </w:t>
      </w:r>
      <w:r>
        <w:rPr>
          <w:color w:val="000000"/>
          <w:sz w:val="22"/>
          <w:szCs w:val="22"/>
        </w:rPr>
        <w:t xml:space="preserve">следующее имущество: </w:t>
      </w: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9A8" w:rsidRDefault="00FF59A8" w:rsidP="00943005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2. </w:t>
      </w:r>
      <w:r>
        <w:rPr>
          <w:b/>
          <w:color w:val="000000"/>
          <w:sz w:val="22"/>
          <w:szCs w:val="22"/>
        </w:rPr>
        <w:t>Цена договора</w:t>
      </w:r>
    </w:p>
    <w:p w:rsidR="00FF59A8" w:rsidRDefault="00FF59A8" w:rsidP="00943005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F59A8" w:rsidRPr="003C1071" w:rsidRDefault="00FF59A8" w:rsidP="00943005">
      <w:pPr>
        <w:shd w:val="clear" w:color="auto" w:fill="FFFFFF"/>
        <w:jc w:val="both"/>
        <w:rPr>
          <w:b/>
          <w:bCs/>
          <w:sz w:val="23"/>
          <w:szCs w:val="23"/>
          <w:lang w:eastAsia="ru-RU"/>
        </w:rPr>
      </w:pPr>
      <w:r>
        <w:rPr>
          <w:sz w:val="22"/>
          <w:szCs w:val="22"/>
        </w:rPr>
        <w:t xml:space="preserve">2.1 Стоимость имущества составляет </w:t>
      </w:r>
      <w:r>
        <w:rPr>
          <w:b/>
          <w:bCs/>
          <w:sz w:val="23"/>
          <w:szCs w:val="23"/>
          <w:lang w:eastAsia="ru-RU"/>
        </w:rPr>
        <w:t>_______________________________ _____________________________________________________________________</w:t>
      </w:r>
      <w:r>
        <w:rPr>
          <w:sz w:val="22"/>
          <w:szCs w:val="22"/>
        </w:rPr>
        <w:t>рублей, в без НДС.</w:t>
      </w:r>
    </w:p>
    <w:p w:rsidR="00FF59A8" w:rsidRDefault="00FF59A8" w:rsidP="00943005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 Задаток в сумме </w:t>
      </w:r>
      <w:r>
        <w:rPr>
          <w:b/>
          <w:sz w:val="22"/>
          <w:szCs w:val="22"/>
        </w:rPr>
        <w:t>_____________________________________________________</w:t>
      </w:r>
      <w:r>
        <w:rPr>
          <w:b/>
          <w:bCs/>
          <w:color w:val="000000"/>
          <w:sz w:val="22"/>
          <w:szCs w:val="22"/>
        </w:rPr>
        <w:t xml:space="preserve"> рублей</w:t>
      </w:r>
      <w:r>
        <w:rPr>
          <w:sz w:val="22"/>
          <w:szCs w:val="22"/>
        </w:rPr>
        <w:t>, засчитывается в счет оплаты имущества.</w:t>
      </w:r>
    </w:p>
    <w:p w:rsidR="00FF59A8" w:rsidRPr="00C573F9" w:rsidRDefault="00FF59A8" w:rsidP="00943005">
      <w:pPr>
        <w:tabs>
          <w:tab w:val="left" w:pos="426"/>
        </w:tabs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2.3. За вычетом суммы задатка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обязан уплатить </w:t>
      </w: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Pr="00C573F9">
        <w:rPr>
          <w:b/>
          <w:sz w:val="22"/>
          <w:szCs w:val="22"/>
        </w:rPr>
        <w:t xml:space="preserve"> рублей.</w:t>
      </w:r>
    </w:p>
    <w:p w:rsidR="00FF59A8" w:rsidRDefault="00FF59A8" w:rsidP="00943005">
      <w:pPr>
        <w:jc w:val="both"/>
        <w:rPr>
          <w:color w:val="000000"/>
          <w:sz w:val="22"/>
          <w:szCs w:val="22"/>
        </w:rPr>
      </w:pPr>
    </w:p>
    <w:p w:rsidR="00FF59A8" w:rsidRDefault="00FF59A8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Условия платежа</w:t>
      </w:r>
    </w:p>
    <w:p w:rsidR="00FF59A8" w:rsidRDefault="00FF59A8" w:rsidP="00943005">
      <w:pPr>
        <w:ind w:left="426" w:hanging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</w:t>
      </w:r>
      <w:r>
        <w:rPr>
          <w:color w:val="000000"/>
          <w:sz w:val="22"/>
          <w:szCs w:val="22"/>
        </w:rPr>
        <w:tab/>
        <w:t xml:space="preserve">Оплата по настоящему договору производится единовременно не позднее </w:t>
      </w:r>
      <w:r>
        <w:rPr>
          <w:sz w:val="22"/>
          <w:szCs w:val="22"/>
        </w:rPr>
        <w:t xml:space="preserve">30 календарных дней </w:t>
      </w:r>
      <w:r>
        <w:rPr>
          <w:color w:val="000000"/>
          <w:sz w:val="22"/>
          <w:szCs w:val="22"/>
        </w:rPr>
        <w:t>с момента подписания настоящего договора</w:t>
      </w:r>
      <w:r>
        <w:rPr>
          <w:sz w:val="22"/>
          <w:szCs w:val="22"/>
        </w:rPr>
        <w:t xml:space="preserve"> путем перечисления денежных средств на счет </w:t>
      </w:r>
      <w:r>
        <w:rPr>
          <w:i/>
          <w:sz w:val="22"/>
          <w:szCs w:val="22"/>
        </w:rPr>
        <w:t>Продавца</w:t>
      </w:r>
      <w:r>
        <w:rPr>
          <w:color w:val="000000"/>
          <w:sz w:val="22"/>
          <w:szCs w:val="22"/>
        </w:rPr>
        <w:t xml:space="preserve">. </w:t>
      </w:r>
    </w:p>
    <w:p w:rsidR="00FF59A8" w:rsidRDefault="00FF59A8" w:rsidP="00943005">
      <w:pPr>
        <w:jc w:val="center"/>
        <w:rPr>
          <w:b/>
          <w:color w:val="000000"/>
          <w:sz w:val="22"/>
          <w:szCs w:val="22"/>
        </w:rPr>
      </w:pPr>
    </w:p>
    <w:p w:rsidR="00FF59A8" w:rsidRDefault="00FF59A8" w:rsidP="00943005">
      <w:pP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4. Права и обязанности сторон</w:t>
      </w:r>
    </w:p>
    <w:p w:rsidR="00FF59A8" w:rsidRDefault="00FF59A8" w:rsidP="00943005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Все объекты, приобретаемые по настоящему Договору, </w:t>
      </w:r>
      <w:r>
        <w:rPr>
          <w:i/>
          <w:sz w:val="22"/>
          <w:szCs w:val="22"/>
        </w:rPr>
        <w:t>Покупателем</w:t>
      </w:r>
      <w:r>
        <w:rPr>
          <w:sz w:val="22"/>
          <w:szCs w:val="22"/>
        </w:rPr>
        <w:t xml:space="preserve"> до момента подписания договора осмотрены. Все недостатки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известны и учтены сторонами при подписании настоящего договора. Факт подписания настоящего договора свидетельствует об отсутствии у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претензий к </w:t>
      </w:r>
      <w:r>
        <w:rPr>
          <w:i/>
          <w:sz w:val="22"/>
          <w:szCs w:val="22"/>
        </w:rPr>
        <w:t>Продавцу</w:t>
      </w:r>
      <w:r>
        <w:rPr>
          <w:sz w:val="22"/>
          <w:szCs w:val="22"/>
        </w:rPr>
        <w:t xml:space="preserve"> по передаваемым объектам.</w:t>
      </w:r>
    </w:p>
    <w:p w:rsidR="00FF59A8" w:rsidRDefault="00FF59A8" w:rsidP="00943005">
      <w:pPr>
        <w:pStyle w:val="BodyText"/>
        <w:tabs>
          <w:tab w:val="left" w:pos="426"/>
        </w:tabs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 xml:space="preserve">Право собственности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на приобретаемые по настоящему Договору объекты возникает после полной оплаты суммы Договора и государственной регистрации права собственности. Расходы по государственной регистрации несет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FF59A8" w:rsidRDefault="00FF59A8" w:rsidP="00943005">
      <w:pPr>
        <w:pStyle w:val="BodyText"/>
        <w:tabs>
          <w:tab w:val="left" w:pos="-2694"/>
        </w:tabs>
        <w:spacing w:after="0"/>
        <w:ind w:left="425" w:hanging="425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 xml:space="preserve">Имущество передается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после полной оплаты цены договора по акту приема-передачи. Акт приема-передачи подписывается сторонами не позднее чем через 5 дней после оплаты цены договора в полном объеме. </w:t>
      </w:r>
    </w:p>
    <w:p w:rsidR="00FF59A8" w:rsidRDefault="00FF59A8" w:rsidP="00943005">
      <w:pPr>
        <w:tabs>
          <w:tab w:val="left" w:pos="-2694"/>
        </w:tabs>
        <w:ind w:left="425" w:hanging="425"/>
        <w:jc w:val="both"/>
        <w:rPr>
          <w:b/>
          <w:color w:val="000000"/>
          <w:sz w:val="22"/>
          <w:szCs w:val="22"/>
        </w:rPr>
      </w:pPr>
    </w:p>
    <w:p w:rsidR="00FF59A8" w:rsidRDefault="00FF59A8" w:rsidP="00943005">
      <w:pPr>
        <w:tabs>
          <w:tab w:val="left" w:pos="-2694"/>
        </w:tabs>
        <w:ind w:left="425" w:hanging="42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Ответственность сторон</w:t>
      </w:r>
    </w:p>
    <w:p w:rsidR="00FF59A8" w:rsidRDefault="00FF59A8" w:rsidP="00943005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</w:t>
      </w:r>
      <w:r>
        <w:rPr>
          <w:sz w:val="22"/>
          <w:szCs w:val="22"/>
        </w:rPr>
        <w:t xml:space="preserve"> За неисполнение, либо не надлежащее исполнение настоящего договора стороны несут ответственность, предусмотренную действующим законодательством Российской Федерации.</w:t>
      </w:r>
    </w:p>
    <w:p w:rsidR="00FF59A8" w:rsidRDefault="00FF59A8" w:rsidP="00943005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 В случае уклонения или отказа Покупателя от оплаты приобретаемого (уступаемого) права требования </w:t>
      </w:r>
      <w:r>
        <w:rPr>
          <w:sz w:val="22"/>
          <w:szCs w:val="22"/>
        </w:rPr>
        <w:t>Покупатель</w:t>
      </w:r>
      <w:r>
        <w:rPr>
          <w:color w:val="000000"/>
          <w:sz w:val="22"/>
          <w:szCs w:val="22"/>
        </w:rPr>
        <w:t xml:space="preserve"> уплачивает Продавцу </w:t>
      </w:r>
      <w:r>
        <w:rPr>
          <w:sz w:val="22"/>
          <w:szCs w:val="22"/>
        </w:rPr>
        <w:t>неустойку</w:t>
      </w:r>
      <w:r>
        <w:rPr>
          <w:color w:val="000000"/>
          <w:sz w:val="22"/>
          <w:szCs w:val="22"/>
        </w:rPr>
        <w:t xml:space="preserve"> в размере 10 (десять) % от цены настоящего Договора.</w:t>
      </w:r>
    </w:p>
    <w:p w:rsidR="00FF59A8" w:rsidRDefault="00FF59A8" w:rsidP="00943005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5.3.</w:t>
      </w:r>
      <w:r>
        <w:rPr>
          <w:color w:val="000000"/>
          <w:sz w:val="22"/>
          <w:szCs w:val="22"/>
        </w:rPr>
        <w:tab/>
        <w:t>Уплата штрафных санкций не освобождает стороны от  исполнения обязательств по договору и не препятствует исполнению условий п. 5.2. Договора.</w:t>
      </w:r>
    </w:p>
    <w:p w:rsidR="00FF59A8" w:rsidRDefault="00FF59A8" w:rsidP="00943005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>
        <w:rPr>
          <w:sz w:val="22"/>
          <w:szCs w:val="22"/>
        </w:rPr>
        <w:tab/>
        <w:t>В случае отказа от подписания акта приема-передачи в сроки указанные в п. 4.3. настоящего договора виновная сторона уплачивает пени в размере 0,1 процента от цены договора за каждый день просрочки.</w:t>
      </w:r>
    </w:p>
    <w:p w:rsidR="00FF59A8" w:rsidRDefault="00FF59A8" w:rsidP="00943005">
      <w:pPr>
        <w:ind w:left="426" w:hanging="426"/>
        <w:jc w:val="both"/>
        <w:rPr>
          <w:sz w:val="22"/>
          <w:szCs w:val="22"/>
        </w:rPr>
      </w:pPr>
    </w:p>
    <w:p w:rsidR="00FF59A8" w:rsidRDefault="00FF59A8" w:rsidP="00943005">
      <w:pPr>
        <w:jc w:val="center"/>
        <w:rPr>
          <w:b/>
          <w:color w:val="000000"/>
          <w:sz w:val="22"/>
          <w:szCs w:val="22"/>
        </w:rPr>
      </w:pPr>
    </w:p>
    <w:p w:rsidR="00FF59A8" w:rsidRDefault="00FF59A8" w:rsidP="00943005">
      <w:pPr>
        <w:jc w:val="center"/>
        <w:rPr>
          <w:b/>
          <w:color w:val="000000"/>
          <w:sz w:val="22"/>
          <w:szCs w:val="22"/>
        </w:rPr>
      </w:pPr>
    </w:p>
    <w:p w:rsidR="00FF59A8" w:rsidRDefault="00FF59A8" w:rsidP="00943005">
      <w:pPr>
        <w:jc w:val="center"/>
        <w:rPr>
          <w:b/>
          <w:color w:val="000000"/>
          <w:sz w:val="22"/>
          <w:szCs w:val="22"/>
        </w:rPr>
      </w:pPr>
    </w:p>
    <w:p w:rsidR="00FF59A8" w:rsidRDefault="00FF59A8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Порядок разрешения споров</w:t>
      </w:r>
    </w:p>
    <w:p w:rsidR="00FF59A8" w:rsidRDefault="00FF59A8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</w:t>
      </w:r>
      <w:r>
        <w:rPr>
          <w:color w:val="000000"/>
          <w:sz w:val="22"/>
          <w:szCs w:val="22"/>
        </w:rPr>
        <w:tab/>
        <w:t>Все споры или разногласия, возникающие между сторонами по настоящему договору или в связи с ним,  разрешаются путем переговоров между сторонами.</w:t>
      </w:r>
    </w:p>
    <w:p w:rsidR="00FF59A8" w:rsidRDefault="00FF59A8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6.2.</w:t>
      </w:r>
      <w:r>
        <w:rPr>
          <w:color w:val="000000"/>
          <w:sz w:val="22"/>
          <w:szCs w:val="22"/>
        </w:rPr>
        <w:tab/>
        <w:t>В случае невозможности разрешения разногласий путем переговоров, они подлежат рассмотрению в суде в установленном законодательством порядке.</w:t>
      </w:r>
    </w:p>
    <w:p w:rsidR="00FF59A8" w:rsidRDefault="00FF59A8" w:rsidP="00943005">
      <w:pPr>
        <w:jc w:val="both"/>
        <w:rPr>
          <w:sz w:val="22"/>
          <w:szCs w:val="22"/>
        </w:rPr>
      </w:pPr>
    </w:p>
    <w:p w:rsidR="00FF59A8" w:rsidRDefault="00FF59A8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Порядок изменения и дополнения договора</w:t>
      </w:r>
    </w:p>
    <w:p w:rsidR="00FF59A8" w:rsidRDefault="00FF59A8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</w:t>
      </w:r>
      <w:r>
        <w:rPr>
          <w:color w:val="000000"/>
          <w:sz w:val="22"/>
          <w:szCs w:val="22"/>
        </w:rPr>
        <w:tab/>
        <w:t>Любые изменения и дополнения к настоящему договору имеют силу только в том  случае,  если  они  оформлены в письменном виде и подписаны обеими сторонами.</w:t>
      </w:r>
    </w:p>
    <w:p w:rsidR="00FF59A8" w:rsidRDefault="00FF59A8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7.2.</w:t>
      </w:r>
      <w:r>
        <w:rPr>
          <w:color w:val="000000"/>
          <w:sz w:val="22"/>
          <w:szCs w:val="22"/>
        </w:rPr>
        <w:tab/>
        <w:t>Досрочное  расторжение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:rsidR="00FF59A8" w:rsidRDefault="00FF59A8" w:rsidP="00943005">
      <w:pPr>
        <w:ind w:left="426" w:hanging="426"/>
        <w:jc w:val="both"/>
        <w:rPr>
          <w:sz w:val="22"/>
          <w:szCs w:val="22"/>
        </w:rPr>
      </w:pPr>
    </w:p>
    <w:p w:rsidR="00FF59A8" w:rsidRDefault="00FF59A8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 Прочие условия</w:t>
      </w:r>
    </w:p>
    <w:p w:rsidR="00FF59A8" w:rsidRDefault="00FF59A8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8.1.</w:t>
      </w:r>
      <w:r>
        <w:rPr>
          <w:color w:val="000000"/>
          <w:sz w:val="22"/>
          <w:szCs w:val="22"/>
        </w:rPr>
        <w:tab/>
        <w:t xml:space="preserve">Настоящий договор составлен в трех экземплярах, имеющих одинаковую юридическую силу. </w:t>
      </w:r>
    </w:p>
    <w:p w:rsidR="00FF59A8" w:rsidRDefault="00FF59A8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</w:t>
      </w:r>
      <w:r>
        <w:rPr>
          <w:color w:val="000000"/>
          <w:sz w:val="22"/>
          <w:szCs w:val="22"/>
        </w:rPr>
        <w:tab/>
        <w:t>Настоящий договор вступает в силу с момента подписания.</w:t>
      </w:r>
    </w:p>
    <w:p w:rsidR="00FF59A8" w:rsidRDefault="00FF59A8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8.3.</w:t>
      </w:r>
      <w:r>
        <w:rPr>
          <w:color w:val="000000"/>
          <w:sz w:val="22"/>
          <w:szCs w:val="22"/>
        </w:rPr>
        <w:tab/>
        <w:t>Действие настоящего договора прекращается после полного исполнения сторонами своих обязательств по договору.</w:t>
      </w:r>
    </w:p>
    <w:p w:rsidR="00FF59A8" w:rsidRDefault="00FF59A8" w:rsidP="00943005">
      <w:pPr>
        <w:jc w:val="both"/>
        <w:rPr>
          <w:sz w:val="22"/>
          <w:szCs w:val="22"/>
        </w:rPr>
      </w:pPr>
    </w:p>
    <w:p w:rsidR="00FF59A8" w:rsidRDefault="00FF59A8" w:rsidP="00943005">
      <w:pPr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Юридические адреса и платежные реквизиты сторон</w:t>
      </w:r>
    </w:p>
    <w:p w:rsidR="00FF59A8" w:rsidRDefault="00FF59A8" w:rsidP="00943005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Продавец: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9606"/>
        <w:gridCol w:w="248"/>
      </w:tblGrid>
      <w:tr w:rsidR="00FF59A8" w:rsidTr="000B44E8">
        <w:tc>
          <w:tcPr>
            <w:tcW w:w="9606" w:type="dxa"/>
          </w:tcPr>
          <w:p w:rsidR="00FF59A8" w:rsidRDefault="00FF59A8" w:rsidP="009A6B27">
            <w:pPr>
              <w:shd w:val="clear" w:color="auto" w:fill="FFFFFF"/>
              <w:rPr>
                <w:b/>
                <w:szCs w:val="22"/>
              </w:rPr>
            </w:pPr>
          </w:p>
          <w:tbl>
            <w:tblPr>
              <w:tblW w:w="19460" w:type="dxa"/>
              <w:tblLayout w:type="fixed"/>
              <w:tblLook w:val="0000"/>
            </w:tblPr>
            <w:tblGrid>
              <w:gridCol w:w="9606"/>
              <w:gridCol w:w="9606"/>
              <w:gridCol w:w="248"/>
            </w:tblGrid>
            <w:tr w:rsidR="00FF59A8" w:rsidTr="0096439D">
              <w:tc>
                <w:tcPr>
                  <w:tcW w:w="9606" w:type="dxa"/>
                </w:tcPr>
                <w:p w:rsidR="00FF59A8" w:rsidRPr="002743EC" w:rsidRDefault="00FF59A8" w:rsidP="006D057D">
                  <w:pPr>
                    <w:ind w:left="426" w:hanging="426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Финансовый управляющий Камф Сергея Валерьевича</w:t>
                  </w:r>
                </w:p>
                <w:p w:rsidR="00FF59A8" w:rsidRDefault="00FF59A8" w:rsidP="006D057D">
                  <w:pPr>
                    <w:tabs>
                      <w:tab w:val="right" w:pos="9923"/>
                    </w:tabs>
                    <w:rPr>
                      <w:lang w:eastAsia="ru-RU"/>
                    </w:rPr>
                  </w:pPr>
                  <w:r>
                    <w:rPr>
                      <w:noProof/>
                    </w:rPr>
                    <w:t>дата рождения: «11» июня 1963г., место рождения: Омск, СНИЛС 12879889141, ИНН 550701755100, адрес: 644034, Омская область, город Омск, ул.Орджоникидзе, дом 273Б, кв.4</w:t>
                  </w:r>
                </w:p>
                <w:p w:rsidR="00FF59A8" w:rsidRPr="003E5E90" w:rsidRDefault="00FF59A8" w:rsidP="006D057D">
                  <w:pPr>
                    <w:tabs>
                      <w:tab w:val="right" w:pos="9923"/>
                    </w:tabs>
                    <w:rPr>
                      <w:szCs w:val="22"/>
                    </w:rPr>
                  </w:pPr>
                  <w:r w:rsidRPr="00BF5B6D">
                    <w:t xml:space="preserve">р/с № </w:t>
                  </w:r>
                  <w:r>
                    <w:t>42307810445002151999</w:t>
                  </w:r>
                  <w:r w:rsidRPr="00BF5B6D">
                    <w:t xml:space="preserve"> в  ПАО Сбербанк России</w:t>
                  </w:r>
                  <w:r>
                    <w:t xml:space="preserve"> Омское отделение №8634,</w:t>
                  </w:r>
                  <w:r w:rsidRPr="00BF5B6D">
                    <w:t xml:space="preserve"> г.Омск, БИК 045209673, к/с 30101810900000000673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9606" w:type="dxa"/>
                </w:tcPr>
                <w:p w:rsidR="00FF59A8" w:rsidRPr="002743EC" w:rsidRDefault="00FF59A8" w:rsidP="002743EC">
                  <w:pPr>
                    <w:ind w:left="426" w:hanging="426"/>
                    <w:jc w:val="both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Финансовый управляющий 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t>Авдошин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t xml:space="preserve"> Вячеслав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t xml:space="preserve"> Юрьевич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</w:p>
                <w:p w:rsidR="00FF59A8" w:rsidRDefault="00FF59A8" w:rsidP="002743EC">
                  <w:pPr>
                    <w:ind w:left="426" w:hanging="426"/>
                    <w:jc w:val="both"/>
                    <w:rPr>
                      <w:color w:val="000000"/>
                      <w:szCs w:val="22"/>
                    </w:rPr>
                  </w:pPr>
                  <w:r w:rsidRPr="002743EC">
                    <w:rPr>
                      <w:color w:val="000000"/>
                      <w:sz w:val="22"/>
                      <w:szCs w:val="22"/>
                    </w:rPr>
                    <w:t>646811, Омская область, Таврический район, с. Сосновское</w:t>
                  </w:r>
                </w:p>
                <w:p w:rsidR="00FF59A8" w:rsidRPr="002743EC" w:rsidRDefault="00FF59A8" w:rsidP="002743EC">
                  <w:pPr>
                    <w:ind w:left="426" w:hanging="426"/>
                    <w:jc w:val="both"/>
                    <w:rPr>
                      <w:color w:val="000000"/>
                      <w:szCs w:val="22"/>
                    </w:rPr>
                  </w:pPr>
                  <w:r w:rsidRPr="002743EC">
                    <w:rPr>
                      <w:color w:val="000000"/>
                      <w:sz w:val="22"/>
                      <w:szCs w:val="22"/>
                    </w:rPr>
                    <w:t>(ИНН 550409364926, СНИЛС 1309841533)</w:t>
                  </w:r>
                </w:p>
                <w:p w:rsidR="00FF59A8" w:rsidRPr="0062535E" w:rsidRDefault="00FF59A8" w:rsidP="002743EC">
                  <w:pPr>
                    <w:ind w:left="426" w:hanging="426"/>
                    <w:rPr>
                      <w:rStyle w:val="text"/>
                    </w:rPr>
                  </w:pPr>
                  <w:r w:rsidRPr="007308DF">
                    <w:t>р/с №40817810908160006211 в  АО «АЛЬФА-БАНК»</w:t>
                  </w:r>
                  <w:r>
                    <w:t xml:space="preserve"> г.Москва, БИК 044525593, к/с</w:t>
                  </w:r>
                  <w:r w:rsidRPr="007308DF">
                    <w:t>30101810200000000593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248" w:type="dxa"/>
                </w:tcPr>
                <w:p w:rsidR="00FF59A8" w:rsidRDefault="00FF59A8" w:rsidP="000B44E8">
                  <w:pPr>
                    <w:tabs>
                      <w:tab w:val="right" w:pos="9923"/>
                    </w:tabs>
                    <w:snapToGrid w:val="0"/>
                    <w:jc w:val="both"/>
                    <w:rPr>
                      <w:szCs w:val="22"/>
                    </w:rPr>
                  </w:pPr>
                </w:p>
              </w:tc>
            </w:tr>
          </w:tbl>
          <w:p w:rsidR="00FF59A8" w:rsidRDefault="00FF59A8" w:rsidP="000B44E8">
            <w:pPr>
              <w:tabs>
                <w:tab w:val="right" w:pos="9923"/>
              </w:tabs>
              <w:rPr>
                <w:szCs w:val="22"/>
              </w:rPr>
            </w:pPr>
          </w:p>
        </w:tc>
        <w:tc>
          <w:tcPr>
            <w:tcW w:w="248" w:type="dxa"/>
          </w:tcPr>
          <w:p w:rsidR="00FF59A8" w:rsidRDefault="00FF59A8" w:rsidP="000B44E8">
            <w:pPr>
              <w:tabs>
                <w:tab w:val="right" w:pos="9923"/>
              </w:tabs>
              <w:snapToGrid w:val="0"/>
              <w:jc w:val="both"/>
              <w:rPr>
                <w:szCs w:val="22"/>
              </w:rPr>
            </w:pPr>
          </w:p>
        </w:tc>
      </w:tr>
    </w:tbl>
    <w:p w:rsidR="00FF59A8" w:rsidRDefault="00FF59A8" w:rsidP="00943005">
      <w:pPr>
        <w:shd w:val="clear" w:color="auto" w:fill="FFFFFF"/>
      </w:pPr>
    </w:p>
    <w:p w:rsidR="00FF59A8" w:rsidRDefault="00FF59A8" w:rsidP="0096439D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z w:val="22"/>
          <w:szCs w:val="22"/>
        </w:rPr>
        <w:t>Организатор торгов</w:t>
      </w:r>
    </w:p>
    <w:p w:rsidR="00FF59A8" w:rsidRDefault="00FF59A8" w:rsidP="0096439D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Финансовый управляющий </w:t>
      </w:r>
    </w:p>
    <w:p w:rsidR="00FF59A8" w:rsidRDefault="00FF59A8" w:rsidP="0096439D">
      <w:pPr>
        <w:shd w:val="clear" w:color="auto" w:fill="FFFFFF"/>
        <w:rPr>
          <w:sz w:val="22"/>
          <w:szCs w:val="22"/>
        </w:rPr>
      </w:pPr>
      <w:r>
        <w:rPr>
          <w:rStyle w:val="text"/>
          <w:b/>
          <w:bCs/>
        </w:rPr>
        <w:t>Камф С.В.</w:t>
      </w:r>
      <w:r>
        <w:rPr>
          <w:bCs/>
          <w:color w:val="000000"/>
          <w:spacing w:val="-2"/>
          <w:sz w:val="22"/>
          <w:szCs w:val="22"/>
        </w:rPr>
        <w:tab/>
        <w:t xml:space="preserve">                                                         ___________________/ Т.Л.Мажуга./</w:t>
      </w:r>
    </w:p>
    <w:p w:rsidR="00FF59A8" w:rsidRDefault="00FF59A8" w:rsidP="0094300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FF59A8" w:rsidRDefault="00FF59A8" w:rsidP="00943005"/>
    <w:p w:rsidR="00FF59A8" w:rsidRDefault="00FF59A8" w:rsidP="00943005"/>
    <w:p w:rsidR="00FF59A8" w:rsidRDefault="00FF59A8" w:rsidP="00943005">
      <w:pPr>
        <w:rPr>
          <w:sz w:val="22"/>
          <w:szCs w:val="22"/>
        </w:rPr>
      </w:pPr>
    </w:p>
    <w:p w:rsidR="00FF59A8" w:rsidRDefault="00FF59A8" w:rsidP="00943005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FF59A8" w:rsidRDefault="00FF59A8" w:rsidP="00943005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м.п.</w:t>
      </w:r>
    </w:p>
    <w:p w:rsidR="00FF59A8" w:rsidRDefault="00FF59A8" w:rsidP="00943005">
      <w:pPr>
        <w:shd w:val="clear" w:color="auto" w:fill="FFFFFF"/>
        <w:rPr>
          <w:b/>
          <w:color w:val="000000"/>
          <w:sz w:val="22"/>
          <w:szCs w:val="22"/>
        </w:rPr>
      </w:pPr>
    </w:p>
    <w:p w:rsidR="00FF59A8" w:rsidRDefault="00FF59A8" w:rsidP="00943005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Покупатель: </w:t>
      </w:r>
    </w:p>
    <w:p w:rsidR="00FF59A8" w:rsidRDefault="00FF59A8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FF59A8" w:rsidRDefault="00FF59A8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FF59A8" w:rsidRDefault="00FF59A8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FF59A8" w:rsidRDefault="00FF59A8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</w:p>
    <w:p w:rsidR="00FF59A8" w:rsidRPr="00FB40EB" w:rsidRDefault="00FF59A8" w:rsidP="00FB40EB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 xml:space="preserve">    </w:t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  <w:t xml:space="preserve">                 </w:t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sz w:val="22"/>
          <w:szCs w:val="22"/>
        </w:rPr>
        <w:t xml:space="preserve">   /</w:t>
      </w:r>
      <w:r w:rsidRPr="001718EC">
        <w:rPr>
          <w:sz w:val="23"/>
          <w:szCs w:val="23"/>
        </w:rPr>
        <w:t>___________________/</w:t>
      </w:r>
      <w:r>
        <w:rPr>
          <w:sz w:val="23"/>
          <w:szCs w:val="23"/>
        </w:rPr>
        <w:t xml:space="preserve">                         </w:t>
      </w:r>
      <w:r w:rsidRPr="001718EC">
        <w:rPr>
          <w:sz w:val="23"/>
          <w:szCs w:val="23"/>
        </w:rPr>
        <w:t xml:space="preserve"> /</w:t>
      </w:r>
    </w:p>
    <w:p w:rsidR="00FF59A8" w:rsidRDefault="00FF59A8" w:rsidP="00943005">
      <w:pPr>
        <w:shd w:val="clear" w:color="auto" w:fill="FFFFFF"/>
        <w:rPr>
          <w:sz w:val="22"/>
          <w:szCs w:val="22"/>
        </w:rPr>
      </w:pPr>
    </w:p>
    <w:p w:rsidR="00FF59A8" w:rsidRDefault="00FF59A8" w:rsidP="00943005">
      <w:pPr>
        <w:tabs>
          <w:tab w:val="left" w:pos="5625"/>
        </w:tabs>
      </w:pPr>
      <w:r>
        <w:tab/>
      </w:r>
    </w:p>
    <w:p w:rsidR="00FF59A8" w:rsidRDefault="00FF59A8" w:rsidP="00943005"/>
    <w:p w:rsidR="00FF59A8" w:rsidRDefault="00FF59A8" w:rsidP="00943005"/>
    <w:p w:rsidR="00FF59A8" w:rsidRDefault="00FF59A8"/>
    <w:sectPr w:rsidR="00FF59A8" w:rsidSect="00C93D65">
      <w:pgSz w:w="11906" w:h="16838"/>
      <w:pgMar w:top="709" w:right="709" w:bottom="709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005"/>
    <w:rsid w:val="000B44E8"/>
    <w:rsid w:val="000C1DE9"/>
    <w:rsid w:val="000D5DAB"/>
    <w:rsid w:val="000E5B8D"/>
    <w:rsid w:val="000F3E86"/>
    <w:rsid w:val="001718EC"/>
    <w:rsid w:val="002743EC"/>
    <w:rsid w:val="002956A9"/>
    <w:rsid w:val="00335607"/>
    <w:rsid w:val="003C1071"/>
    <w:rsid w:val="003E5E90"/>
    <w:rsid w:val="00537427"/>
    <w:rsid w:val="00597296"/>
    <w:rsid w:val="0062535E"/>
    <w:rsid w:val="00682BBB"/>
    <w:rsid w:val="006D057D"/>
    <w:rsid w:val="007308DF"/>
    <w:rsid w:val="00820833"/>
    <w:rsid w:val="008F5F2B"/>
    <w:rsid w:val="00943005"/>
    <w:rsid w:val="0096439D"/>
    <w:rsid w:val="00970BC1"/>
    <w:rsid w:val="009A6B27"/>
    <w:rsid w:val="00B25E61"/>
    <w:rsid w:val="00B75E36"/>
    <w:rsid w:val="00BF5B6D"/>
    <w:rsid w:val="00C573F9"/>
    <w:rsid w:val="00C93D65"/>
    <w:rsid w:val="00DB0C20"/>
    <w:rsid w:val="00DB2DA1"/>
    <w:rsid w:val="00DB5E38"/>
    <w:rsid w:val="00E0278F"/>
    <w:rsid w:val="00EB7251"/>
    <w:rsid w:val="00F94168"/>
    <w:rsid w:val="00FB40EB"/>
    <w:rsid w:val="00FF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05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430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43005"/>
    <w:rPr>
      <w:rFonts w:ascii="Times New Roman" w:hAnsi="Times New Roman" w:cs="Times New Roman"/>
      <w:sz w:val="20"/>
      <w:szCs w:val="20"/>
      <w:lang w:eastAsia="ar-SA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94300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943005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ext">
    <w:name w:val="text"/>
    <w:basedOn w:val="DefaultParagraphFont"/>
    <w:uiPriority w:val="99"/>
    <w:rsid w:val="0094300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43005"/>
    <w:rPr>
      <w:rFonts w:cs="Times New Roman"/>
      <w:color w:val="0000FF"/>
      <w:u w:val="single"/>
    </w:rPr>
  </w:style>
  <w:style w:type="paragraph" w:customStyle="1" w:styleId="a">
    <w:name w:val="Знак Знак Знак Знак Знак Знак Знак Знак Знак"/>
    <w:basedOn w:val="Normal"/>
    <w:uiPriority w:val="99"/>
    <w:rsid w:val="002743EC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eastAsia="Calibri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856</Words>
  <Characters>4885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Михаил Кузнецов</dc:creator>
  <cp:keywords/>
  <dc:description/>
  <cp:lastModifiedBy>Таня</cp:lastModifiedBy>
  <cp:revision>2</cp:revision>
  <dcterms:created xsi:type="dcterms:W3CDTF">2017-08-15T05:12:00Z</dcterms:created>
  <dcterms:modified xsi:type="dcterms:W3CDTF">2017-08-15T05:12:00Z</dcterms:modified>
</cp:coreProperties>
</file>