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CB" w:rsidRDefault="008877CB" w:rsidP="00656A8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8877CB" w:rsidRPr="00FE713A" w:rsidRDefault="008877CB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CB" w:rsidRDefault="008877CB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8877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7CB" w:rsidRPr="002F591B" w:rsidRDefault="008877CB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город Архангельск</w:t>
      </w:r>
    </w:p>
    <w:p w:rsidR="008877CB" w:rsidRDefault="008877CB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877CB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«  « ____________ 2017г.</w:t>
      </w:r>
    </w:p>
    <w:p w:rsidR="008877CB" w:rsidRDefault="008877CB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7CB" w:rsidRDefault="008877C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CB" w:rsidRDefault="008877CB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управляющий Горбатова Людмила Владимировна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АРХАНГЕЛЬСКОЙ ОБЛАСТИ от «24»июля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noProof/>
            <w:sz w:val="24"/>
            <w:szCs w:val="24"/>
          </w:rPr>
          <w:t>2017 г</w:t>
        </w:r>
      </w:smartTag>
      <w:r>
        <w:rPr>
          <w:rFonts w:ascii="Times New Roman" w:hAnsi="Times New Roman"/>
          <w:noProof/>
          <w:sz w:val="24"/>
          <w:szCs w:val="24"/>
        </w:rPr>
        <w:t>. по делу А05- 7757/2017</w:t>
      </w:r>
      <w:r>
        <w:rPr>
          <w:rFonts w:ascii="Times New Roman" w:hAnsi="Times New Roman"/>
          <w:sz w:val="24"/>
          <w:szCs w:val="24"/>
        </w:rPr>
        <w:t>,с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8877CB" w:rsidRDefault="008877C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CB" w:rsidRDefault="008877CB" w:rsidP="00E75524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Талашкевич ( Парыгиной) АнастасииАлексеевны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1: 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8877CB" w:rsidRPr="00D517DE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8877CB" w:rsidRPr="00BC011D" w:rsidRDefault="008877CB" w:rsidP="00E75524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77CB" w:rsidRDefault="008877CB" w:rsidP="00E75524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в Архангельское   № 8637 ПАО Сбербанка России г. Архангельск , №40817810504262210860, кор счет № 30101810100000000601 БИК 041117601, Ефремовой (Талашкевич, Парыгиной)Анастасии Алексеевны, в срок не позднее 12.12..2017 г. В назначении платежа необходимо указать: «Задаток для участия в торгах по продаже имущества Талашкевич Анастасии Алексеевны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проводимые «</w:t>
      </w:r>
      <w:r w:rsidRPr="00FE5216">
        <w:rPr>
          <w:rFonts w:ascii="Times New Roman" w:hAnsi="Times New Roman"/>
          <w:sz w:val="24"/>
          <w:szCs w:val="24"/>
        </w:rPr>
        <w:t xml:space="preserve">» ______ </w:t>
      </w:r>
      <w:r>
        <w:rPr>
          <w:rFonts w:ascii="Times New Roman" w:hAnsi="Times New Roman"/>
          <w:sz w:val="24"/>
          <w:szCs w:val="24"/>
        </w:rPr>
        <w:t>2017</w:t>
      </w:r>
      <w:r w:rsidRPr="00FE5216">
        <w:rPr>
          <w:rFonts w:ascii="Times New Roman" w:hAnsi="Times New Roman"/>
          <w:sz w:val="24"/>
          <w:szCs w:val="24"/>
        </w:rPr>
        <w:t xml:space="preserve">г. на </w:t>
      </w:r>
      <w:r>
        <w:rPr>
          <w:rFonts w:ascii="Times New Roman" w:hAnsi="Times New Roman"/>
          <w:sz w:val="24"/>
          <w:szCs w:val="24"/>
        </w:rPr>
        <w:t>ЭТП «Российский аукционный дом»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лот № 1.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8877CB" w:rsidRPr="00BC011D" w:rsidRDefault="008877CB" w:rsidP="00E75524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77CB" w:rsidRDefault="008877CB" w:rsidP="00E7552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877CB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АРХАНГЕЛЬСКОЙ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8877CB" w:rsidRPr="00BC338E" w:rsidRDefault="008877CB" w:rsidP="00E75524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877CB" w:rsidRDefault="008877C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7CB" w:rsidRDefault="008877CB" w:rsidP="00E7552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877CB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7CB" w:rsidRPr="00BC011D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7CB" w:rsidRPr="00BC011D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8877CB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7CB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управляющий должника Талашкевич  Анастасии Алексеевны</w:t>
            </w:r>
          </w:p>
          <w:p w:rsidR="008877CB" w:rsidRPr="00BC011D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7CB" w:rsidRPr="005A5FDE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CB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7CB" w:rsidRPr="00BC011D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7CB" w:rsidRPr="00BC011D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Горбатова Л.В.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7CB" w:rsidRPr="00BC011D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877CB" w:rsidRPr="00BC011D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877CB" w:rsidRPr="00F567A9" w:rsidRDefault="008877C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877CB" w:rsidRPr="00BC011D" w:rsidRDefault="008877CB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7CB" w:rsidRPr="00E75524" w:rsidRDefault="008877CB" w:rsidP="00E75524"/>
    <w:sectPr w:rsidR="008877CB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79"/>
    <w:rsid w:val="00012358"/>
    <w:rsid w:val="0007403E"/>
    <w:rsid w:val="00081981"/>
    <w:rsid w:val="000C6727"/>
    <w:rsid w:val="00106842"/>
    <w:rsid w:val="00110297"/>
    <w:rsid w:val="0013118D"/>
    <w:rsid w:val="0016243A"/>
    <w:rsid w:val="0017543F"/>
    <w:rsid w:val="00222217"/>
    <w:rsid w:val="0023545D"/>
    <w:rsid w:val="00275520"/>
    <w:rsid w:val="002F3F19"/>
    <w:rsid w:val="002F591B"/>
    <w:rsid w:val="00306934"/>
    <w:rsid w:val="00311D92"/>
    <w:rsid w:val="003C1E12"/>
    <w:rsid w:val="003F143B"/>
    <w:rsid w:val="003F608A"/>
    <w:rsid w:val="00412179"/>
    <w:rsid w:val="0046686D"/>
    <w:rsid w:val="0049059C"/>
    <w:rsid w:val="00494A3F"/>
    <w:rsid w:val="005574E8"/>
    <w:rsid w:val="00562FD9"/>
    <w:rsid w:val="0057643B"/>
    <w:rsid w:val="00582FEA"/>
    <w:rsid w:val="005A5FDE"/>
    <w:rsid w:val="00614239"/>
    <w:rsid w:val="00633086"/>
    <w:rsid w:val="00656A8B"/>
    <w:rsid w:val="006C0BDC"/>
    <w:rsid w:val="00773B68"/>
    <w:rsid w:val="007D242E"/>
    <w:rsid w:val="00803A5A"/>
    <w:rsid w:val="00812A61"/>
    <w:rsid w:val="00866C0A"/>
    <w:rsid w:val="008877CB"/>
    <w:rsid w:val="00887C52"/>
    <w:rsid w:val="008A02FF"/>
    <w:rsid w:val="008A4210"/>
    <w:rsid w:val="008C3FF4"/>
    <w:rsid w:val="008C49EB"/>
    <w:rsid w:val="008C7CA7"/>
    <w:rsid w:val="00916CFD"/>
    <w:rsid w:val="009174A2"/>
    <w:rsid w:val="009731A0"/>
    <w:rsid w:val="009A0545"/>
    <w:rsid w:val="009E6CD7"/>
    <w:rsid w:val="009F402A"/>
    <w:rsid w:val="00AB5424"/>
    <w:rsid w:val="00AC2501"/>
    <w:rsid w:val="00B62FF3"/>
    <w:rsid w:val="00B73E04"/>
    <w:rsid w:val="00BC011D"/>
    <w:rsid w:val="00BC338E"/>
    <w:rsid w:val="00C653A0"/>
    <w:rsid w:val="00CE0EAA"/>
    <w:rsid w:val="00CE4B37"/>
    <w:rsid w:val="00D517DE"/>
    <w:rsid w:val="00D554D6"/>
    <w:rsid w:val="00D65748"/>
    <w:rsid w:val="00D67A86"/>
    <w:rsid w:val="00D77129"/>
    <w:rsid w:val="00DB42C6"/>
    <w:rsid w:val="00DD4161"/>
    <w:rsid w:val="00E75524"/>
    <w:rsid w:val="00EB49A8"/>
    <w:rsid w:val="00ED1F10"/>
    <w:rsid w:val="00EE0EC9"/>
    <w:rsid w:val="00F27775"/>
    <w:rsid w:val="00F30550"/>
    <w:rsid w:val="00F47A7A"/>
    <w:rsid w:val="00F567A9"/>
    <w:rsid w:val="00F85F6F"/>
    <w:rsid w:val="00FE5216"/>
    <w:rsid w:val="00FE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118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656A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721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558</Words>
  <Characters>3183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dc:description/>
  <cp:lastModifiedBy>ASUS</cp:lastModifiedBy>
  <cp:revision>2</cp:revision>
  <dcterms:created xsi:type="dcterms:W3CDTF">2017-12-13T17:44:00Z</dcterms:created>
  <dcterms:modified xsi:type="dcterms:W3CDTF">2017-12-13T17:44:00Z</dcterms:modified>
</cp:coreProperties>
</file>