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3C" w:rsidRPr="00D86D91" w:rsidRDefault="007C703C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7C703C" w:rsidRPr="00D86D91" w:rsidRDefault="007C703C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7C703C" w:rsidRPr="00D86D91" w:rsidRDefault="007C703C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7C703C" w:rsidRPr="00152666" w:rsidRDefault="007C703C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20_</w:t>
      </w:r>
      <w:r w:rsidRPr="00152666">
        <w:rPr>
          <w:sz w:val="22"/>
          <w:szCs w:val="22"/>
        </w:rPr>
        <w:t>_ года</w:t>
      </w:r>
    </w:p>
    <w:p w:rsidR="007C703C" w:rsidRPr="00152666" w:rsidRDefault="007C703C" w:rsidP="002500BD">
      <w:pPr>
        <w:ind w:right="-426" w:firstLine="709"/>
        <w:rPr>
          <w:sz w:val="22"/>
          <w:szCs w:val="22"/>
        </w:rPr>
      </w:pPr>
    </w:p>
    <w:p w:rsidR="007C703C" w:rsidRPr="00F65947" w:rsidRDefault="007C703C" w:rsidP="00F65947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ОАО «Ирбизино» в лице конкурсного управляющего Гомерова Ярослава Игоревича</w:t>
      </w:r>
      <w:r w:rsidRPr="00D07ED9">
        <w:rPr>
          <w:sz w:val="22"/>
          <w:szCs w:val="22"/>
        </w:rPr>
        <w:t xml:space="preserve">, </w:t>
      </w:r>
      <w:r w:rsidRPr="001649F9">
        <w:rPr>
          <w:sz w:val="22"/>
          <w:szCs w:val="22"/>
        </w:rPr>
        <w:t>действующего на основании</w:t>
      </w:r>
      <w:r w:rsidRPr="00F02164">
        <w:t xml:space="preserve"> </w:t>
      </w:r>
      <w:r w:rsidRPr="00F02164">
        <w:rPr>
          <w:sz w:val="22"/>
          <w:szCs w:val="22"/>
        </w:rPr>
        <w:t>ре</w:t>
      </w:r>
      <w:r>
        <w:rPr>
          <w:sz w:val="22"/>
          <w:szCs w:val="22"/>
        </w:rPr>
        <w:t>шения арбитражного суда НСО от 23.12.2016 года по делу № А45-13102/2015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</w:t>
      </w:r>
      <w:r>
        <w:rPr>
          <w:sz w:val="22"/>
          <w:szCs w:val="22"/>
        </w:rPr>
        <w:t>по форме публичного предложения</w:t>
      </w:r>
      <w:r w:rsidRPr="00152666">
        <w:rPr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7C703C" w:rsidRPr="00D86D91" w:rsidRDefault="007C703C" w:rsidP="002500BD">
      <w:pPr>
        <w:ind w:left="360" w:right="-426" w:firstLine="360"/>
        <w:rPr>
          <w:b/>
          <w:sz w:val="22"/>
          <w:szCs w:val="22"/>
        </w:rPr>
      </w:pPr>
    </w:p>
    <w:p w:rsidR="007C703C" w:rsidRPr="00D86D91" w:rsidRDefault="007C703C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7C703C" w:rsidRPr="00152666" w:rsidRDefault="007C703C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632852,Новосибирская область, Карасукский район, с. Ирбизино.</w:t>
      </w:r>
    </w:p>
    <w:p w:rsidR="007C703C" w:rsidRDefault="007C703C" w:rsidP="002500BD">
      <w:pPr>
        <w:ind w:right="-1" w:firstLine="360"/>
        <w:jc w:val="center"/>
        <w:rPr>
          <w:b/>
          <w:sz w:val="22"/>
          <w:szCs w:val="22"/>
        </w:rPr>
      </w:pPr>
    </w:p>
    <w:p w:rsidR="007C703C" w:rsidRPr="00D86D91" w:rsidRDefault="007C703C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7C703C" w:rsidRPr="00D86D91" w:rsidRDefault="007C703C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7C703C" w:rsidRPr="00D86D91" w:rsidRDefault="007C703C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t xml:space="preserve">________ </w:t>
      </w:r>
      <w:r w:rsidRPr="00E67D17">
        <w:rPr>
          <w:sz w:val="22"/>
          <w:szCs w:val="22"/>
        </w:rPr>
        <w:t>рубля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7C703C" w:rsidRPr="00D86D91" w:rsidRDefault="007C703C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7C703C" w:rsidRPr="00D86D91" w:rsidRDefault="007C703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7C703C" w:rsidRPr="00D86D91" w:rsidRDefault="007C703C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7C703C" w:rsidRPr="00D86D91" w:rsidRDefault="007C703C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7C703C" w:rsidRPr="00D86D91" w:rsidRDefault="007C703C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7C703C" w:rsidRPr="00D86D91" w:rsidRDefault="007C703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7C703C" w:rsidRPr="00D86D91" w:rsidRDefault="007C703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акту приема-передачи в течение 7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7C703C" w:rsidRPr="00D86D91" w:rsidRDefault="007C703C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7C703C" w:rsidRPr="00D86D91" w:rsidRDefault="007C703C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Покупателю в собственность не позднее 7 рабочих дней с момента полной оплаты.</w:t>
      </w:r>
    </w:p>
    <w:p w:rsidR="007C703C" w:rsidRPr="00D86D91" w:rsidRDefault="007C703C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7C703C" w:rsidRPr="00D86D91" w:rsidRDefault="007C703C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7C703C" w:rsidRPr="00D86D91" w:rsidRDefault="007C703C" w:rsidP="002500BD">
      <w:pPr>
        <w:pStyle w:val="BlockText"/>
        <w:ind w:left="0" w:right="-1" w:firstLine="360"/>
        <w:rPr>
          <w:szCs w:val="22"/>
        </w:rPr>
      </w:pPr>
    </w:p>
    <w:p w:rsidR="007C703C" w:rsidRPr="00D86D91" w:rsidRDefault="007C703C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7C703C" w:rsidRPr="00D86D91" w:rsidRDefault="007C703C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7C703C" w:rsidRPr="00D86D91" w:rsidRDefault="007C703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7C703C" w:rsidRPr="00D86D91" w:rsidRDefault="007C703C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7C703C" w:rsidRPr="00D86D91" w:rsidRDefault="007C703C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7C703C" w:rsidRPr="00D86D91" w:rsidRDefault="007C703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7C703C" w:rsidRPr="00D86D91" w:rsidRDefault="007C703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7C703C" w:rsidRPr="00D86D91" w:rsidRDefault="007C703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7C703C" w:rsidRPr="00D86D91" w:rsidRDefault="007C703C" w:rsidP="002500BD">
      <w:pPr>
        <w:ind w:right="-1" w:firstLine="567"/>
        <w:jc w:val="both"/>
        <w:rPr>
          <w:sz w:val="22"/>
          <w:szCs w:val="22"/>
        </w:rPr>
      </w:pPr>
    </w:p>
    <w:p w:rsidR="007C703C" w:rsidRPr="00D86D91" w:rsidRDefault="007C703C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7C703C" w:rsidRPr="00D86D91" w:rsidRDefault="007C703C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7C703C" w:rsidRPr="00152666" w:rsidTr="007C0B3A">
        <w:tc>
          <w:tcPr>
            <w:tcW w:w="4680" w:type="dxa"/>
          </w:tcPr>
          <w:p w:rsidR="007C703C" w:rsidRPr="00D86D91" w:rsidRDefault="007C703C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7C703C" w:rsidRPr="00D86D91" w:rsidRDefault="007C703C" w:rsidP="007C0B3A">
            <w:pPr>
              <w:jc w:val="center"/>
              <w:rPr>
                <w:b/>
                <w:sz w:val="22"/>
                <w:szCs w:val="22"/>
              </w:rPr>
            </w:pPr>
          </w:p>
          <w:p w:rsidR="007C703C" w:rsidRPr="003862A0" w:rsidRDefault="007C703C" w:rsidP="0054010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«Ирбизино</w:t>
            </w:r>
            <w:r w:rsidRPr="003862A0">
              <w:rPr>
                <w:sz w:val="22"/>
                <w:szCs w:val="22"/>
              </w:rPr>
              <w:t>»</w:t>
            </w:r>
          </w:p>
          <w:p w:rsidR="007C703C" w:rsidRPr="008A63A4" w:rsidRDefault="007C703C" w:rsidP="0054010D">
            <w:pPr>
              <w:jc w:val="both"/>
              <w:rPr>
                <w:sz w:val="22"/>
                <w:szCs w:val="22"/>
              </w:rPr>
            </w:pPr>
            <w:r w:rsidRPr="008A63A4">
              <w:rPr>
                <w:sz w:val="22"/>
                <w:szCs w:val="22"/>
              </w:rPr>
              <w:t>630501, НСО, р.п. Краснообск</w:t>
            </w:r>
            <w:r>
              <w:rPr>
                <w:sz w:val="22"/>
                <w:szCs w:val="22"/>
              </w:rPr>
              <w:t>, а/я 325</w:t>
            </w:r>
            <w:r w:rsidRPr="008A63A4">
              <w:rPr>
                <w:sz w:val="22"/>
                <w:szCs w:val="22"/>
              </w:rPr>
              <w:t xml:space="preserve">. </w:t>
            </w:r>
          </w:p>
          <w:p w:rsidR="007C703C" w:rsidRDefault="007C703C" w:rsidP="0054010D">
            <w:pPr>
              <w:widowControl w:val="0"/>
              <w:jc w:val="both"/>
              <w:rPr>
                <w:sz w:val="22"/>
                <w:szCs w:val="22"/>
              </w:rPr>
            </w:pPr>
            <w:r w:rsidRPr="00EB209E">
              <w:rPr>
                <w:sz w:val="22"/>
                <w:szCs w:val="22"/>
              </w:rPr>
              <w:t>ИНН 5422111195  КПП 5422101001 ОГРН 1055474029467 р/сч  40702810925000002328</w:t>
            </w:r>
            <w:r>
              <w:rPr>
                <w:sz w:val="22"/>
                <w:szCs w:val="22"/>
              </w:rPr>
              <w:t xml:space="preserve">, р/с </w:t>
            </w:r>
            <w:r w:rsidRPr="00EE74C0">
              <w:rPr>
                <w:sz w:val="22"/>
                <w:szCs w:val="22"/>
              </w:rPr>
              <w:t xml:space="preserve">(специальный) </w:t>
            </w:r>
            <w:r>
              <w:rPr>
                <w:sz w:val="22"/>
                <w:szCs w:val="22"/>
              </w:rPr>
              <w:t xml:space="preserve"> </w:t>
            </w:r>
            <w:r w:rsidRPr="00EE74C0">
              <w:rPr>
                <w:sz w:val="22"/>
                <w:szCs w:val="22"/>
              </w:rPr>
              <w:t>40702810225000002329</w:t>
            </w:r>
            <w:r>
              <w:rPr>
                <w:sz w:val="22"/>
                <w:szCs w:val="22"/>
              </w:rPr>
              <w:t xml:space="preserve"> </w:t>
            </w:r>
            <w:r w:rsidRPr="00EB209E">
              <w:rPr>
                <w:sz w:val="22"/>
                <w:szCs w:val="22"/>
              </w:rPr>
              <w:t xml:space="preserve"> </w:t>
            </w:r>
          </w:p>
          <w:p w:rsidR="007C703C" w:rsidRDefault="007C703C" w:rsidP="0054010D">
            <w:pPr>
              <w:widowControl w:val="0"/>
              <w:jc w:val="both"/>
              <w:rPr>
                <w:sz w:val="22"/>
                <w:szCs w:val="22"/>
              </w:rPr>
            </w:pPr>
            <w:r w:rsidRPr="00EB209E">
              <w:rPr>
                <w:sz w:val="22"/>
                <w:szCs w:val="22"/>
              </w:rPr>
              <w:t xml:space="preserve">в  Новосибирском РФ АО «Россельхозбанк» </w:t>
            </w:r>
          </w:p>
          <w:p w:rsidR="007C703C" w:rsidRDefault="007C703C" w:rsidP="0054010D">
            <w:pPr>
              <w:widowControl w:val="0"/>
              <w:jc w:val="both"/>
              <w:rPr>
                <w:sz w:val="22"/>
                <w:szCs w:val="22"/>
              </w:rPr>
            </w:pPr>
            <w:r w:rsidRPr="00EB209E">
              <w:rPr>
                <w:sz w:val="22"/>
                <w:szCs w:val="22"/>
              </w:rPr>
              <w:t xml:space="preserve">г. Новосибирск БИК 045004784, </w:t>
            </w:r>
          </w:p>
          <w:p w:rsidR="007C703C" w:rsidRPr="003862A0" w:rsidRDefault="007C703C" w:rsidP="0054010D">
            <w:pPr>
              <w:widowControl w:val="0"/>
              <w:jc w:val="both"/>
              <w:rPr>
                <w:sz w:val="22"/>
                <w:szCs w:val="22"/>
              </w:rPr>
            </w:pPr>
            <w:r w:rsidRPr="00EB209E">
              <w:rPr>
                <w:sz w:val="22"/>
                <w:szCs w:val="22"/>
              </w:rPr>
              <w:t>кор/сч 30101810700000000784.</w:t>
            </w:r>
          </w:p>
          <w:p w:rsidR="007C703C" w:rsidRPr="003862A0" w:rsidRDefault="007C703C" w:rsidP="00F02164">
            <w:pPr>
              <w:rPr>
                <w:sz w:val="22"/>
                <w:szCs w:val="22"/>
              </w:rPr>
            </w:pPr>
          </w:p>
          <w:p w:rsidR="007C703C" w:rsidRPr="003862A0" w:rsidRDefault="007C703C" w:rsidP="00F02164">
            <w:pPr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Конкурсный управляющий</w:t>
            </w:r>
          </w:p>
          <w:p w:rsidR="007C703C" w:rsidRPr="003862A0" w:rsidRDefault="007C703C" w:rsidP="00F02164">
            <w:pPr>
              <w:rPr>
                <w:sz w:val="22"/>
                <w:szCs w:val="22"/>
              </w:rPr>
            </w:pPr>
          </w:p>
          <w:p w:rsidR="007C703C" w:rsidRPr="003862A0" w:rsidRDefault="007C703C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___________________________/</w:t>
            </w:r>
            <w:r>
              <w:rPr>
                <w:sz w:val="22"/>
                <w:szCs w:val="22"/>
                <w:u w:val="single"/>
              </w:rPr>
              <w:t>Я.И. Гомеров</w:t>
            </w:r>
            <w:r w:rsidRPr="003862A0">
              <w:rPr>
                <w:sz w:val="22"/>
                <w:szCs w:val="22"/>
                <w:u w:val="single"/>
              </w:rPr>
              <w:t xml:space="preserve"> /</w:t>
            </w:r>
          </w:p>
          <w:p w:rsidR="007C703C" w:rsidRPr="00D86D91" w:rsidRDefault="007C703C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7C703C" w:rsidRPr="00D86D91" w:rsidRDefault="007C703C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7C703C" w:rsidRPr="00152666" w:rsidRDefault="007C703C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7C703C" w:rsidRPr="00152666" w:rsidRDefault="007C703C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7C703C" w:rsidRPr="00152666" w:rsidRDefault="007C703C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7C703C" w:rsidRPr="00152666" w:rsidRDefault="007C703C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C703C" w:rsidRPr="00152666" w:rsidRDefault="007C703C" w:rsidP="007C0B3A">
            <w:pPr>
              <w:rPr>
                <w:b/>
                <w:sz w:val="22"/>
                <w:szCs w:val="22"/>
              </w:rPr>
            </w:pPr>
          </w:p>
          <w:p w:rsidR="007C703C" w:rsidRPr="00152666" w:rsidRDefault="007C703C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7C703C" w:rsidRPr="00152666" w:rsidRDefault="007C703C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7C703C" w:rsidRPr="00152666" w:rsidRDefault="007C703C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7C703C" w:rsidRPr="00152666" w:rsidRDefault="007C703C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7C703C" w:rsidRPr="00D86D91" w:rsidRDefault="007C703C">
      <w:pPr>
        <w:rPr>
          <w:sz w:val="22"/>
          <w:szCs w:val="22"/>
        </w:rPr>
      </w:pPr>
    </w:p>
    <w:sectPr w:rsidR="007C703C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3C" w:rsidRDefault="007C703C" w:rsidP="00F76BDA">
      <w:r>
        <w:separator/>
      </w:r>
    </w:p>
  </w:endnote>
  <w:endnote w:type="continuationSeparator" w:id="1">
    <w:p w:rsidR="007C703C" w:rsidRDefault="007C703C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3C" w:rsidRDefault="007C703C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7C703C" w:rsidRDefault="007C70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3C" w:rsidRDefault="007C703C" w:rsidP="00F76BDA">
      <w:r>
        <w:separator/>
      </w:r>
    </w:p>
  </w:footnote>
  <w:footnote w:type="continuationSeparator" w:id="1">
    <w:p w:rsidR="007C703C" w:rsidRDefault="007C703C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70548"/>
    <w:rsid w:val="000A3BCB"/>
    <w:rsid w:val="000A3FA7"/>
    <w:rsid w:val="000C7F71"/>
    <w:rsid w:val="000E4539"/>
    <w:rsid w:val="000F1C4E"/>
    <w:rsid w:val="00100484"/>
    <w:rsid w:val="001169A2"/>
    <w:rsid w:val="00151AA0"/>
    <w:rsid w:val="00152666"/>
    <w:rsid w:val="001649F9"/>
    <w:rsid w:val="0018448E"/>
    <w:rsid w:val="001A0EFE"/>
    <w:rsid w:val="001A5EBD"/>
    <w:rsid w:val="001B4822"/>
    <w:rsid w:val="001C7298"/>
    <w:rsid w:val="002179A9"/>
    <w:rsid w:val="00217BD4"/>
    <w:rsid w:val="0022360C"/>
    <w:rsid w:val="0023511A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C25D7"/>
    <w:rsid w:val="002D7D84"/>
    <w:rsid w:val="002F6866"/>
    <w:rsid w:val="00355E78"/>
    <w:rsid w:val="00367F86"/>
    <w:rsid w:val="0037319C"/>
    <w:rsid w:val="00377A34"/>
    <w:rsid w:val="003862A0"/>
    <w:rsid w:val="0039793B"/>
    <w:rsid w:val="003C56A7"/>
    <w:rsid w:val="003E42AA"/>
    <w:rsid w:val="003F5D78"/>
    <w:rsid w:val="00471ECB"/>
    <w:rsid w:val="004819F7"/>
    <w:rsid w:val="004971B1"/>
    <w:rsid w:val="004A591A"/>
    <w:rsid w:val="004D01A3"/>
    <w:rsid w:val="00500619"/>
    <w:rsid w:val="0051208F"/>
    <w:rsid w:val="00525ED1"/>
    <w:rsid w:val="00530787"/>
    <w:rsid w:val="0054010D"/>
    <w:rsid w:val="00540C19"/>
    <w:rsid w:val="00542D38"/>
    <w:rsid w:val="00543894"/>
    <w:rsid w:val="00547E37"/>
    <w:rsid w:val="00557061"/>
    <w:rsid w:val="005775CB"/>
    <w:rsid w:val="005A067C"/>
    <w:rsid w:val="005E766E"/>
    <w:rsid w:val="00606E7A"/>
    <w:rsid w:val="00637470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5216D"/>
    <w:rsid w:val="00752346"/>
    <w:rsid w:val="007728FC"/>
    <w:rsid w:val="007B3B63"/>
    <w:rsid w:val="007C0B3A"/>
    <w:rsid w:val="007C62AC"/>
    <w:rsid w:val="007C703C"/>
    <w:rsid w:val="007F04DB"/>
    <w:rsid w:val="007F6F9C"/>
    <w:rsid w:val="00831C06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2538E"/>
    <w:rsid w:val="0092720E"/>
    <w:rsid w:val="00940C47"/>
    <w:rsid w:val="0094394A"/>
    <w:rsid w:val="00944AE7"/>
    <w:rsid w:val="00946F7D"/>
    <w:rsid w:val="009714EF"/>
    <w:rsid w:val="009769BE"/>
    <w:rsid w:val="009804E2"/>
    <w:rsid w:val="009A69C0"/>
    <w:rsid w:val="009C64F4"/>
    <w:rsid w:val="009C73E9"/>
    <w:rsid w:val="009D2E8F"/>
    <w:rsid w:val="009E63E0"/>
    <w:rsid w:val="009F0CF6"/>
    <w:rsid w:val="00A15DB2"/>
    <w:rsid w:val="00A27096"/>
    <w:rsid w:val="00A41D1E"/>
    <w:rsid w:val="00A503DE"/>
    <w:rsid w:val="00A53E1A"/>
    <w:rsid w:val="00A61628"/>
    <w:rsid w:val="00A66F97"/>
    <w:rsid w:val="00A720B7"/>
    <w:rsid w:val="00A760FC"/>
    <w:rsid w:val="00A766D7"/>
    <w:rsid w:val="00A96DB4"/>
    <w:rsid w:val="00AC24DF"/>
    <w:rsid w:val="00B41913"/>
    <w:rsid w:val="00B5074E"/>
    <w:rsid w:val="00B66153"/>
    <w:rsid w:val="00BB044E"/>
    <w:rsid w:val="00C13B91"/>
    <w:rsid w:val="00C25AEE"/>
    <w:rsid w:val="00C5223C"/>
    <w:rsid w:val="00C57F9B"/>
    <w:rsid w:val="00C62B5D"/>
    <w:rsid w:val="00C70A3B"/>
    <w:rsid w:val="00C82D6F"/>
    <w:rsid w:val="00C86E30"/>
    <w:rsid w:val="00C9072D"/>
    <w:rsid w:val="00C94798"/>
    <w:rsid w:val="00CD7E72"/>
    <w:rsid w:val="00CE0302"/>
    <w:rsid w:val="00CE2538"/>
    <w:rsid w:val="00CE69B9"/>
    <w:rsid w:val="00D07ED9"/>
    <w:rsid w:val="00D1100D"/>
    <w:rsid w:val="00D51A22"/>
    <w:rsid w:val="00D66CEB"/>
    <w:rsid w:val="00D751BC"/>
    <w:rsid w:val="00D81615"/>
    <w:rsid w:val="00D8409B"/>
    <w:rsid w:val="00D86D91"/>
    <w:rsid w:val="00D9027D"/>
    <w:rsid w:val="00D94D6E"/>
    <w:rsid w:val="00D96B9B"/>
    <w:rsid w:val="00DB341D"/>
    <w:rsid w:val="00DB4300"/>
    <w:rsid w:val="00DB63D7"/>
    <w:rsid w:val="00DD44D5"/>
    <w:rsid w:val="00DF1E54"/>
    <w:rsid w:val="00E1741C"/>
    <w:rsid w:val="00E225E9"/>
    <w:rsid w:val="00E40CA0"/>
    <w:rsid w:val="00E67D17"/>
    <w:rsid w:val="00E83CEC"/>
    <w:rsid w:val="00E976FF"/>
    <w:rsid w:val="00EB209E"/>
    <w:rsid w:val="00EB3C41"/>
    <w:rsid w:val="00ED33B4"/>
    <w:rsid w:val="00ED406C"/>
    <w:rsid w:val="00EE74C0"/>
    <w:rsid w:val="00F02164"/>
    <w:rsid w:val="00F2004F"/>
    <w:rsid w:val="00F26A4F"/>
    <w:rsid w:val="00F34A66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4A66"/>
    <w:pPr>
      <w:keepNext/>
      <w:outlineLvl w:val="0"/>
    </w:pPr>
    <w:rPr>
      <w:bCs/>
      <w:sz w:val="4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1913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2</Pages>
  <Words>718</Words>
  <Characters>4096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Microsoft</cp:lastModifiedBy>
  <cp:revision>57</cp:revision>
  <cp:lastPrinted>2011-11-28T08:26:00Z</cp:lastPrinted>
  <dcterms:created xsi:type="dcterms:W3CDTF">2011-07-12T08:16:00Z</dcterms:created>
  <dcterms:modified xsi:type="dcterms:W3CDTF">2018-02-02T06:12:00Z</dcterms:modified>
</cp:coreProperties>
</file>