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49" w:rsidRP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155E49">
        <w:rPr>
          <w:sz w:val="20"/>
          <w:szCs w:val="20"/>
        </w:rPr>
        <w:t>Лот №1 - 357 823 999,21 руб.</w:t>
      </w:r>
      <w:r w:rsidR="00B24994">
        <w:rPr>
          <w:sz w:val="20"/>
          <w:szCs w:val="20"/>
        </w:rPr>
        <w:t xml:space="preserve"> (</w:t>
      </w:r>
      <w:r w:rsidR="00883CFB">
        <w:rPr>
          <w:sz w:val="20"/>
          <w:szCs w:val="20"/>
        </w:rPr>
        <w:t>м</w:t>
      </w:r>
      <w:r w:rsidR="00B24994">
        <w:rPr>
          <w:sz w:val="20"/>
          <w:szCs w:val="20"/>
        </w:rPr>
        <w:t>естонахождение</w:t>
      </w:r>
      <w:r w:rsidRPr="00155E49">
        <w:rPr>
          <w:sz w:val="20"/>
          <w:szCs w:val="20"/>
        </w:rPr>
        <w:t>:</w:t>
      </w:r>
      <w:r w:rsidR="00B24994">
        <w:rPr>
          <w:sz w:val="20"/>
          <w:szCs w:val="20"/>
        </w:rPr>
        <w:t xml:space="preserve"> </w:t>
      </w:r>
      <w:r w:rsidR="00B24994" w:rsidRPr="00155E49">
        <w:rPr>
          <w:sz w:val="20"/>
          <w:szCs w:val="20"/>
        </w:rPr>
        <w:t>Вологодская обл</w:t>
      </w:r>
      <w:r w:rsidR="00883CFB">
        <w:rPr>
          <w:sz w:val="20"/>
          <w:szCs w:val="20"/>
        </w:rPr>
        <w:t>.</w:t>
      </w:r>
      <w:r w:rsidR="00B24994" w:rsidRPr="00155E49">
        <w:rPr>
          <w:sz w:val="20"/>
          <w:szCs w:val="20"/>
        </w:rPr>
        <w:t>, р-н Чер</w:t>
      </w:r>
      <w:r w:rsidR="00883CFB">
        <w:rPr>
          <w:sz w:val="20"/>
          <w:szCs w:val="20"/>
        </w:rPr>
        <w:t xml:space="preserve">еповецкий, с/с </w:t>
      </w:r>
      <w:proofErr w:type="spellStart"/>
      <w:r w:rsidR="00883CFB">
        <w:rPr>
          <w:sz w:val="20"/>
          <w:szCs w:val="20"/>
        </w:rPr>
        <w:t>Малечкинский</w:t>
      </w:r>
      <w:proofErr w:type="spellEnd"/>
      <w:r w:rsidR="00883CFB">
        <w:rPr>
          <w:sz w:val="20"/>
          <w:szCs w:val="20"/>
        </w:rPr>
        <w:t xml:space="preserve">, п. </w:t>
      </w:r>
      <w:proofErr w:type="spellStart"/>
      <w:r w:rsidR="00B24994" w:rsidRPr="00155E49">
        <w:rPr>
          <w:sz w:val="20"/>
          <w:szCs w:val="20"/>
        </w:rPr>
        <w:t>Малечкино</w:t>
      </w:r>
      <w:proofErr w:type="spellEnd"/>
      <w:r w:rsidR="00B24994" w:rsidRPr="00155E49">
        <w:rPr>
          <w:sz w:val="20"/>
          <w:szCs w:val="20"/>
        </w:rPr>
        <w:t>, д.</w:t>
      </w:r>
      <w:r w:rsidR="00883CFB">
        <w:rPr>
          <w:sz w:val="20"/>
          <w:szCs w:val="20"/>
        </w:rPr>
        <w:t xml:space="preserve"> </w:t>
      </w:r>
      <w:r w:rsidR="00B24994" w:rsidRPr="00155E49">
        <w:rPr>
          <w:sz w:val="20"/>
          <w:szCs w:val="20"/>
        </w:rPr>
        <w:t>Парфеново, д</w:t>
      </w:r>
      <w:r w:rsidR="00883CFB">
        <w:rPr>
          <w:sz w:val="20"/>
          <w:szCs w:val="20"/>
        </w:rPr>
        <w:t xml:space="preserve">. </w:t>
      </w:r>
      <w:proofErr w:type="spellStart"/>
      <w:r w:rsidR="00B24994" w:rsidRPr="00155E49">
        <w:rPr>
          <w:sz w:val="20"/>
          <w:szCs w:val="20"/>
        </w:rPr>
        <w:t>Курилово</w:t>
      </w:r>
      <w:proofErr w:type="spellEnd"/>
      <w:r w:rsidR="00B24994">
        <w:rPr>
          <w:sz w:val="20"/>
          <w:szCs w:val="20"/>
        </w:rPr>
        <w:t>):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Комплекс имущества в залоге РСХБ и департамента СХ: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Оборудование клеточное для содержания кур-несушек марки UV-600 в птичнике 6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2 (в </w:t>
      </w:r>
      <w:proofErr w:type="spellStart"/>
      <w:r w:rsidRPr="004A691C">
        <w:rPr>
          <w:sz w:val="20"/>
          <w:szCs w:val="20"/>
        </w:rPr>
        <w:t>т.ч</w:t>
      </w:r>
      <w:proofErr w:type="spellEnd"/>
      <w:r w:rsidRPr="004A691C">
        <w:rPr>
          <w:sz w:val="20"/>
          <w:szCs w:val="20"/>
        </w:rPr>
        <w:t>. в залоге у Департамента сельского хозяйства и продовольственных ресурсов Вологодской области);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Птицеводческое оборудование для содержания кур-несушек, марки UV600, в птичнике 7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2(в </w:t>
      </w:r>
      <w:proofErr w:type="spellStart"/>
      <w:r w:rsidRPr="004A691C">
        <w:rPr>
          <w:sz w:val="20"/>
          <w:szCs w:val="20"/>
        </w:rPr>
        <w:t>т.ч</w:t>
      </w:r>
      <w:proofErr w:type="spellEnd"/>
      <w:r w:rsidRPr="004A691C">
        <w:rPr>
          <w:sz w:val="20"/>
          <w:szCs w:val="20"/>
        </w:rPr>
        <w:t>. в залоге у Департамента сельского хозяйства и продовольственных ресурсов Вологодской области);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Птицеводческое оборудование для содержания кур-несушек, марки UV600, 6 рядов, 5 ярусов, в птичнике 14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2(в </w:t>
      </w:r>
      <w:proofErr w:type="spellStart"/>
      <w:r w:rsidRPr="004A691C">
        <w:rPr>
          <w:sz w:val="20"/>
          <w:szCs w:val="20"/>
        </w:rPr>
        <w:t>т.ч</w:t>
      </w:r>
      <w:proofErr w:type="spellEnd"/>
      <w:r w:rsidRPr="004A691C">
        <w:rPr>
          <w:sz w:val="20"/>
          <w:szCs w:val="20"/>
        </w:rPr>
        <w:t>. в залоге у Департамента сельского хозяйства и продовольственных ресурсов Вологодской области);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Птицеводческое оборудование для содержания ремонтного молодняка, марки UV600, 6 рядов, 5 ярусов, в птичнике 15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2(в </w:t>
      </w:r>
      <w:proofErr w:type="spellStart"/>
      <w:r w:rsidRPr="004A691C">
        <w:rPr>
          <w:sz w:val="20"/>
          <w:szCs w:val="20"/>
        </w:rPr>
        <w:t>т.ч</w:t>
      </w:r>
      <w:proofErr w:type="spellEnd"/>
      <w:r w:rsidRPr="004A691C">
        <w:rPr>
          <w:sz w:val="20"/>
          <w:szCs w:val="20"/>
        </w:rPr>
        <w:t>. в залоге у Департамента сельского хозяйства и продовольственных ресурсов Вологодской области).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Комплекс имущества в залоге РСХБ: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4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назначение - производственное, литер - А, этажность - 1. Год постройки 1970/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35:22:0111025:1013;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10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назначение - производственное, литер -А, этажность - 1. Год постройки 1966/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35:22:0111025:1006;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населенных пунктов, разрешенное использование: для ведения сельскохозяйственного производства, кадастровый номер 35:22:0111025:891;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17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назначение - нежилое, 1-этажный. Год постройки 1979/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35:22:0111025:1004;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18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назначение - производственное, литер - А, этажность - 1. Год постройки 1980/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35:22:0111025:1012;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населенных пунктов, разрешенное использование: для ведения сельскохозяйственного производства, кадастровый номер 35:22:0111025:893;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Дом бригадиров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№1; назначение -непроизводственное, литер - А, этажность -1. Год постройки 1971/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35:22:0111025:994;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населенных пунктов, разрешенное использование: для эксплуатации производственных зданий, кадастровый номер 35:22:0111025:900;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ветеринарного блока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1, назначение - производственное, литер - А, этажность - 1, год постройки 1964/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35:22:0111025:999;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ремонтной мастерской; назначение - производственное, литер - А, этажность - 1, 1970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35:22:0111025:1073;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навеса для сельхозмашин; назначение - производственное, литер - А, этажность - 1, 1985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35:22:0111025:988;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центральной конторы, назначение: нежилое, 3-этажный, лит. А, 1972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35:22:0111025:1008;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автовесовой</w:t>
      </w:r>
      <w:proofErr w:type="spellEnd"/>
      <w:r w:rsidRPr="004A691C">
        <w:rPr>
          <w:sz w:val="20"/>
          <w:szCs w:val="20"/>
        </w:rPr>
        <w:t xml:space="preserve">; назначение - непроизводственное, литер - А, этажность - 1, 1977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35:22:0111025:983;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приемного устройства с автотранспорта; назначение - производственное, литер-А, этажность - 1, 1986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35:22:0111025:1072;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кормозерносушилки</w:t>
      </w:r>
      <w:proofErr w:type="spellEnd"/>
      <w:r w:rsidRPr="004A691C">
        <w:rPr>
          <w:sz w:val="20"/>
          <w:szCs w:val="20"/>
        </w:rPr>
        <w:t xml:space="preserve">; назначение - производственное, литер - А. этажность - 1,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35:22:0111025:984;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склада </w:t>
      </w:r>
      <w:proofErr w:type="spellStart"/>
      <w:r w:rsidRPr="004A691C">
        <w:rPr>
          <w:sz w:val="20"/>
          <w:szCs w:val="20"/>
        </w:rPr>
        <w:t>зернокомплекса</w:t>
      </w:r>
      <w:proofErr w:type="spellEnd"/>
      <w:r w:rsidRPr="004A691C">
        <w:rPr>
          <w:sz w:val="20"/>
          <w:szCs w:val="20"/>
        </w:rPr>
        <w:t xml:space="preserve">; назначение - производственное, литер - А, этажность - 1,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35:22:0111025:982;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ангара для сена, назначение: </w:t>
      </w:r>
      <w:proofErr w:type="gramStart"/>
      <w:r w:rsidRPr="004A691C">
        <w:rPr>
          <w:sz w:val="20"/>
          <w:szCs w:val="20"/>
        </w:rPr>
        <w:t>нежилое,  1</w:t>
      </w:r>
      <w:proofErr w:type="gramEnd"/>
      <w:r w:rsidRPr="004A691C">
        <w:rPr>
          <w:sz w:val="20"/>
          <w:szCs w:val="20"/>
        </w:rPr>
        <w:t xml:space="preserve"> - этажный, лит. А, 1985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35:22:0111024:135;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слесарной мастерской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1, назначение: нежилое, 1этажный, год постройки 1971/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35:22:0111025:1079;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назначение - производственное, литер - А, этажность - 1,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35:22:0111016:159;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4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назначение - производственное, литер - А, этажность - 1,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>.</w:t>
      </w:r>
      <w:proofErr w:type="gramStart"/>
      <w:r w:rsidRPr="004A691C">
        <w:rPr>
          <w:sz w:val="20"/>
          <w:szCs w:val="20"/>
        </w:rPr>
        <w:t>/ .</w:t>
      </w:r>
      <w:proofErr w:type="gramEnd"/>
      <w:r w:rsidRPr="004A691C">
        <w:rPr>
          <w:sz w:val="20"/>
          <w:szCs w:val="20"/>
        </w:rPr>
        <w:t>№35:22:0111016:175;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Клеточная батарея пт. 4 КБУ-3;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6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2, назначение: нежилое,1-этажный, лит. А, 1974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35:22:0111016:161;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Сельскохозяйственное комплектное птицеводческое оборудование для содержания промышленного стада кур-несушек марки UV 600 5 ярусов в птичнике 8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lastRenderedPageBreak/>
        <w:t xml:space="preserve">Здание птичника № 11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2, назначение - нежилое, 1-этажный, лит.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кад.№35:22:0111016:120;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35:22:0111042:425;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12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2, назначение: нежилое, производственное, 1-этажный, лит. А,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35:22:0111016:196;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</w:t>
      </w:r>
      <w:proofErr w:type="gramStart"/>
      <w:r w:rsidRPr="004A691C">
        <w:rPr>
          <w:sz w:val="20"/>
          <w:szCs w:val="20"/>
        </w:rPr>
        <w:t>номер  35:22:0111042</w:t>
      </w:r>
      <w:proofErr w:type="gramEnd"/>
      <w:r w:rsidRPr="004A691C">
        <w:rPr>
          <w:sz w:val="20"/>
          <w:szCs w:val="20"/>
        </w:rPr>
        <w:t>:403;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Птицеводческое оборудование для содержания кур-несушек, марки UV600, 5 ярусов в птичнике 13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14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назначение: нежилое, производственное, 1-этажный, лит. - А, этажность - 1. Год постройки 1974/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35:22:0111016:162;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35:22:0111042:1174;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16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2, назначение: нежилое, 1-этажный, лит. А,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35:22:0111016:197;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17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2, назначение: нежилое, производственное, 1-этажный, лит. А,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35:22:0111016:149;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35:22:0111042:1139;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18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2, назначение - нежилое, производственного (промышленного) назначения, 1-этажный, </w:t>
      </w:r>
      <w:proofErr w:type="spellStart"/>
      <w:r w:rsidRPr="004A691C">
        <w:rPr>
          <w:sz w:val="20"/>
          <w:szCs w:val="20"/>
        </w:rPr>
        <w:t>лит.А</w:t>
      </w:r>
      <w:proofErr w:type="spellEnd"/>
      <w:r w:rsidRPr="004A691C">
        <w:rPr>
          <w:sz w:val="20"/>
          <w:szCs w:val="20"/>
        </w:rPr>
        <w:t xml:space="preserve">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35:22:0111016:198;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Батарея клеточная пт. </w:t>
      </w:r>
      <w:proofErr w:type="gramStart"/>
      <w:r w:rsidRPr="004A691C">
        <w:rPr>
          <w:sz w:val="20"/>
          <w:szCs w:val="20"/>
        </w:rPr>
        <w:t>18  БКМ</w:t>
      </w:r>
      <w:proofErr w:type="gramEnd"/>
      <w:r w:rsidRPr="004A691C">
        <w:rPr>
          <w:sz w:val="20"/>
          <w:szCs w:val="20"/>
        </w:rPr>
        <w:t>-3;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21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2, назначение: нежилое, производственного (промышленного) назначения, 1-этажный, лит. А,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35:22:0111016:173;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кадастровый номер 35:22:0111042:426;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23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кад.№35:22:0111016:160;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Батарея клеточная пт. 23 КБУ-3;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24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кад.№35:22:0111016:174;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Батарея клеточная пт. 24 КБУ-3;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Батарея клеточная пт. 25 КБУ-3;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26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назначение - производственное, литер - А, этажность - 1. Год постройки 1973/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35:22:0111016:164;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35:22:0111042:1136;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инкубатория отделения № 2 (животноводство); назначение -производственное, литер - А, этажность - 1, 1974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35:22:0111016:115;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здания инкубатория отделений № 2, кадастровый номер 35:22:0111042:0128;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канализационной насосной станции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назначение - производственное, литер - А, этажность - 1,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35:22:0111016:143;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35:22:0111042:1172;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насосной станции второго подъема № 2 </w:t>
      </w:r>
      <w:proofErr w:type="spellStart"/>
      <w:proofErr w:type="gram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 №</w:t>
      </w:r>
      <w:proofErr w:type="gramEnd"/>
      <w:r w:rsidRPr="004A691C">
        <w:rPr>
          <w:sz w:val="20"/>
          <w:szCs w:val="20"/>
        </w:rPr>
        <w:t xml:space="preserve"> 2; назначение - производственное, литер - А, этажность - 2,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>./ кад.№35:22:0111016:170;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35:22:0111042:1152;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компрессорной станции; назначение - производственное, литер - А, этажность - 2, 1996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35:22:0111016:157;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35:22:0111042:1165;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холодильника на 500 тонн; назначение - производственное, литер - А, этажность - 1, 1996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35:22:0111016:158;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</w:t>
      </w:r>
      <w:proofErr w:type="gramStart"/>
      <w:r w:rsidRPr="004A691C">
        <w:rPr>
          <w:sz w:val="20"/>
          <w:szCs w:val="20"/>
        </w:rPr>
        <w:t>категория  земель</w:t>
      </w:r>
      <w:proofErr w:type="gramEnd"/>
      <w:r w:rsidRPr="004A691C">
        <w:rPr>
          <w:sz w:val="20"/>
          <w:szCs w:val="20"/>
        </w:rPr>
        <w:t xml:space="preserve">: земли  сельскохозяйственного назначения, разрешенное </w:t>
      </w:r>
      <w:r w:rsidRPr="004A691C">
        <w:rPr>
          <w:sz w:val="20"/>
          <w:szCs w:val="20"/>
        </w:rPr>
        <w:lastRenderedPageBreak/>
        <w:t>использование: для эксплуатации производственных зданий, кадастровый номер 35:22:0111042:1168;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бытового помещения площадки компостирования; назначение - производственное, литер - А, этажность - 1, 1996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35:22:0111016:138;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теплой стоянки тракторов площадки компостирования;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1996./</w:t>
      </w:r>
      <w:proofErr w:type="gramEnd"/>
      <w:r w:rsidRPr="004A691C">
        <w:rPr>
          <w:sz w:val="20"/>
          <w:szCs w:val="20"/>
        </w:rPr>
        <w:t xml:space="preserve"> кад.№35:22:0111016:134;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очистных сооружений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назначение - производственное, литер - А, этажность - 1,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35:22:0111016:118.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Оборудование, находящееся в залоге РСХБ: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Пресс для прессования отходов </w:t>
      </w:r>
      <w:proofErr w:type="spellStart"/>
      <w:r w:rsidRPr="004A691C">
        <w:rPr>
          <w:sz w:val="20"/>
          <w:szCs w:val="20"/>
        </w:rPr>
        <w:t>мясопереработки</w:t>
      </w:r>
      <w:proofErr w:type="spellEnd"/>
      <w:r w:rsidRPr="004A691C">
        <w:rPr>
          <w:sz w:val="20"/>
          <w:szCs w:val="20"/>
        </w:rPr>
        <w:t xml:space="preserve"> 2006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Установка для сушки жидких продуктов И1-ФММ-01 2007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Линия переработки яиц И1-ФЛМ 2007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Конвейер ТПШ 1993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Конвейер ЛТ-6 1993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Вертикальный транспортер Нория 2-175/60 2002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Лебедка (</w:t>
      </w:r>
      <w:proofErr w:type="gramStart"/>
      <w:r w:rsidRPr="004A691C">
        <w:rPr>
          <w:sz w:val="20"/>
          <w:szCs w:val="20"/>
        </w:rPr>
        <w:t>таль)  2004</w:t>
      </w:r>
      <w:proofErr w:type="gram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Вертикальный транспортер Нория 2-175-60 1983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Кран-балка 3 тонны 1985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Дробилка кормов КДУ-2 1992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Оборудование, находящееся в залоге </w:t>
      </w:r>
      <w:proofErr w:type="spellStart"/>
      <w:r w:rsidRPr="004A691C">
        <w:rPr>
          <w:sz w:val="20"/>
          <w:szCs w:val="20"/>
        </w:rPr>
        <w:t>Департам</w:t>
      </w:r>
      <w:proofErr w:type="spellEnd"/>
      <w:r w:rsidRPr="004A691C">
        <w:rPr>
          <w:sz w:val="20"/>
          <w:szCs w:val="20"/>
        </w:rPr>
        <w:t>. сельского хозяйства и продовольственных ресурсов Вологодской обл.: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Батарея клеточная </w:t>
      </w:r>
      <w:proofErr w:type="spellStart"/>
      <w:r w:rsidRPr="004A691C">
        <w:rPr>
          <w:sz w:val="20"/>
          <w:szCs w:val="20"/>
        </w:rPr>
        <w:t>пт</w:t>
      </w:r>
      <w:proofErr w:type="spellEnd"/>
      <w:r w:rsidRPr="004A691C">
        <w:rPr>
          <w:sz w:val="20"/>
          <w:szCs w:val="20"/>
        </w:rPr>
        <w:t xml:space="preserve"> 35 КБУ-3.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Машины и оборудование, находящиеся в залоге АО «</w:t>
      </w:r>
      <w:proofErr w:type="spellStart"/>
      <w:r w:rsidRPr="004A691C">
        <w:rPr>
          <w:sz w:val="20"/>
          <w:szCs w:val="20"/>
        </w:rPr>
        <w:t>Россельхозбанк</w:t>
      </w:r>
      <w:proofErr w:type="spellEnd"/>
      <w:r w:rsidRPr="004A691C">
        <w:rPr>
          <w:sz w:val="20"/>
          <w:szCs w:val="20"/>
        </w:rPr>
        <w:t>» и Банка ВТБ (ПАО):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Линия убоя и переработки птицы, 2006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Оборудование колбасного цеха, 2005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Объекты недвижимости, находящиеся в залоге Банка ВТБ (ПАО);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1319,2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1963./</w:t>
      </w:r>
      <w:proofErr w:type="gramEnd"/>
      <w:r w:rsidRPr="004A691C">
        <w:rPr>
          <w:sz w:val="20"/>
          <w:szCs w:val="20"/>
        </w:rPr>
        <w:t xml:space="preserve"> кад.№35:22:0111025:1003;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1711,8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1971./</w:t>
      </w:r>
      <w:proofErr w:type="gramEnd"/>
      <w:r w:rsidRPr="004A691C">
        <w:rPr>
          <w:sz w:val="20"/>
          <w:szCs w:val="20"/>
        </w:rPr>
        <w:t xml:space="preserve"> кад.№35:22:0111025:997;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5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1291,9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1970./</w:t>
      </w:r>
      <w:proofErr w:type="gramEnd"/>
      <w:r w:rsidRPr="004A691C">
        <w:rPr>
          <w:sz w:val="20"/>
          <w:szCs w:val="20"/>
        </w:rPr>
        <w:t xml:space="preserve"> кад.№35:22:0111025:1001;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6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1801,3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1971./</w:t>
      </w:r>
      <w:proofErr w:type="gramEnd"/>
      <w:r w:rsidRPr="004A691C">
        <w:rPr>
          <w:sz w:val="20"/>
          <w:szCs w:val="20"/>
        </w:rPr>
        <w:t xml:space="preserve"> кад.№35:22:0111025:1011;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7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общей площадью 1246,5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 Год постройки </w:t>
      </w:r>
      <w:proofErr w:type="gramStart"/>
      <w:r w:rsidRPr="004A691C">
        <w:rPr>
          <w:sz w:val="20"/>
          <w:szCs w:val="20"/>
        </w:rPr>
        <w:t>1971./</w:t>
      </w:r>
      <w:proofErr w:type="gramEnd"/>
      <w:r w:rsidRPr="004A691C">
        <w:rPr>
          <w:sz w:val="20"/>
          <w:szCs w:val="20"/>
        </w:rPr>
        <w:t xml:space="preserve"> кад.№35:22:0111025:1033;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эксплуатации здания птичника № 7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1, общая площадь 5406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35:22:0111025:25;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8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1605,5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1963./</w:t>
      </w:r>
      <w:proofErr w:type="gramEnd"/>
      <w:r w:rsidRPr="004A691C">
        <w:rPr>
          <w:sz w:val="20"/>
          <w:szCs w:val="20"/>
        </w:rPr>
        <w:t xml:space="preserve"> кад.№35:22:0111025:996;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9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1798,6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1964./</w:t>
      </w:r>
      <w:proofErr w:type="gramEnd"/>
      <w:r w:rsidRPr="004A691C">
        <w:rPr>
          <w:sz w:val="20"/>
          <w:szCs w:val="20"/>
        </w:rPr>
        <w:t xml:space="preserve"> кад.№35:22:0111025:1009;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11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1785,5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1963./</w:t>
      </w:r>
      <w:proofErr w:type="gramEnd"/>
      <w:r w:rsidRPr="004A691C">
        <w:rPr>
          <w:sz w:val="20"/>
          <w:szCs w:val="20"/>
        </w:rPr>
        <w:t xml:space="preserve"> кад.№35:22:0111025:993;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12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1722,4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1964./</w:t>
      </w:r>
      <w:proofErr w:type="gramEnd"/>
      <w:r w:rsidRPr="004A691C">
        <w:rPr>
          <w:sz w:val="20"/>
          <w:szCs w:val="20"/>
        </w:rPr>
        <w:t xml:space="preserve"> кад.№35:22:0111025:995;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13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1644,9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1970./</w:t>
      </w:r>
      <w:proofErr w:type="gramEnd"/>
      <w:r w:rsidRPr="004A691C">
        <w:rPr>
          <w:sz w:val="20"/>
          <w:szCs w:val="20"/>
        </w:rPr>
        <w:t xml:space="preserve"> кад.№35:22:0111025:1005;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14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1390,5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1964./</w:t>
      </w:r>
      <w:proofErr w:type="gramEnd"/>
      <w:r w:rsidRPr="004A691C">
        <w:rPr>
          <w:sz w:val="20"/>
          <w:szCs w:val="20"/>
        </w:rPr>
        <w:t xml:space="preserve"> кад.№35:22:0111025:2156;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15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1393,2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1966./</w:t>
      </w:r>
      <w:proofErr w:type="gramEnd"/>
      <w:r w:rsidRPr="004A691C">
        <w:rPr>
          <w:sz w:val="20"/>
          <w:szCs w:val="20"/>
        </w:rPr>
        <w:t xml:space="preserve"> кад.№35:22:0111025:998;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16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1414,6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1964./</w:t>
      </w:r>
      <w:proofErr w:type="gramEnd"/>
      <w:r w:rsidRPr="004A691C">
        <w:rPr>
          <w:sz w:val="20"/>
          <w:szCs w:val="20"/>
        </w:rPr>
        <w:t xml:space="preserve"> кад.№35:22:0111025:2156;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кормосклада</w:t>
      </w:r>
      <w:proofErr w:type="spell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603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1971./</w:t>
      </w:r>
      <w:proofErr w:type="gramEnd"/>
      <w:r w:rsidRPr="004A691C">
        <w:rPr>
          <w:sz w:val="20"/>
          <w:szCs w:val="20"/>
        </w:rPr>
        <w:t xml:space="preserve"> кад.№35:22:0111025:1080;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мастерской столярной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1142,8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1968./</w:t>
      </w:r>
      <w:proofErr w:type="gramEnd"/>
      <w:r w:rsidRPr="004A691C">
        <w:rPr>
          <w:sz w:val="20"/>
          <w:szCs w:val="20"/>
        </w:rPr>
        <w:t xml:space="preserve"> кад.№35:22:0111025:1007;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яйцесклада</w:t>
      </w:r>
      <w:proofErr w:type="spell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1733,8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1970./</w:t>
      </w:r>
      <w:proofErr w:type="gramEnd"/>
      <w:r w:rsidRPr="004A691C">
        <w:rPr>
          <w:sz w:val="20"/>
          <w:szCs w:val="20"/>
        </w:rPr>
        <w:t xml:space="preserve"> кад.№35:22:0111025:1077;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электроцеха</w:t>
      </w:r>
      <w:proofErr w:type="spell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238,9 кв. м., назначение - производственное, литер - А, этажность - 2. Год постройки </w:t>
      </w:r>
      <w:proofErr w:type="gramStart"/>
      <w:r w:rsidRPr="004A691C">
        <w:rPr>
          <w:sz w:val="20"/>
          <w:szCs w:val="20"/>
        </w:rPr>
        <w:t>1963./</w:t>
      </w:r>
      <w:proofErr w:type="gramEnd"/>
      <w:r w:rsidRPr="004A691C">
        <w:rPr>
          <w:sz w:val="20"/>
          <w:szCs w:val="20"/>
        </w:rPr>
        <w:t xml:space="preserve"> кад.№35:22:0111025:1091;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ветсанпропускника</w:t>
      </w:r>
      <w:proofErr w:type="spellEnd"/>
      <w:r w:rsidRPr="004A691C">
        <w:rPr>
          <w:sz w:val="20"/>
          <w:szCs w:val="20"/>
        </w:rPr>
        <w:t xml:space="preserve">, проходная с </w:t>
      </w:r>
      <w:proofErr w:type="spellStart"/>
      <w:r w:rsidRPr="004A691C">
        <w:rPr>
          <w:sz w:val="20"/>
          <w:szCs w:val="20"/>
        </w:rPr>
        <w:t>дезокамерой</w:t>
      </w:r>
      <w:proofErr w:type="spell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№1; общая площадь 873,7 кв. м., </w:t>
      </w:r>
      <w:r w:rsidRPr="004A691C">
        <w:rPr>
          <w:sz w:val="20"/>
          <w:szCs w:val="20"/>
        </w:rPr>
        <w:lastRenderedPageBreak/>
        <w:t xml:space="preserve">назначение - производственное, 1-этажный. Год постройки 1970. 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35:22:0111025:1002;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диспетчерской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№1; общая площадь 81,4 кв. м., назначение - непроизводственное, литер - А, этажность - 1. Год постройки 1971. 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35:22:0111025:1078;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ангара травяной муки; общая площадь 749,7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назначение-производственное, литер - А, этажность - 1, 1982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35:22:0111025:986;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мастерской для ремонта автомашин; площадь 373,8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1967./</w:t>
      </w:r>
      <w:proofErr w:type="gramEnd"/>
      <w:r w:rsidRPr="004A691C">
        <w:rPr>
          <w:sz w:val="20"/>
          <w:szCs w:val="20"/>
        </w:rPr>
        <w:t xml:space="preserve"> кад.№35:22:0111025:989;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гаража на 25 автомашин; площадь 570,4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1968./</w:t>
      </w:r>
      <w:proofErr w:type="gramEnd"/>
      <w:r w:rsidRPr="004A691C">
        <w:rPr>
          <w:sz w:val="20"/>
          <w:szCs w:val="20"/>
        </w:rPr>
        <w:t xml:space="preserve"> кад.№35:22:0111025:990;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гаража на 25 автомашин; общая площадь 1283,3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1989./</w:t>
      </w:r>
      <w:proofErr w:type="gramEnd"/>
      <w:r w:rsidRPr="004A691C">
        <w:rPr>
          <w:sz w:val="20"/>
          <w:szCs w:val="20"/>
        </w:rPr>
        <w:t xml:space="preserve"> кад.№35:22:0111025:987;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ангара на 14 автомашин; общая площадь 711,5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1981./</w:t>
      </w:r>
      <w:proofErr w:type="gramEnd"/>
      <w:r w:rsidRPr="004A691C">
        <w:rPr>
          <w:sz w:val="20"/>
          <w:szCs w:val="20"/>
        </w:rPr>
        <w:t xml:space="preserve"> кад.№35:22:0111025:991;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ангара для сельскохозяйственных машин; площадь 733,8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1982./</w:t>
      </w:r>
      <w:proofErr w:type="gramEnd"/>
      <w:r w:rsidRPr="004A691C">
        <w:rPr>
          <w:sz w:val="20"/>
          <w:szCs w:val="20"/>
        </w:rPr>
        <w:t xml:space="preserve"> кад.№35:22:0111025:1069;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сушилки пиломатериалов; площадь 253,5 кв. м., назначение - производственное, литер - А, этажность - 2. Год постройки </w:t>
      </w:r>
      <w:proofErr w:type="gramStart"/>
      <w:r w:rsidRPr="004A691C">
        <w:rPr>
          <w:sz w:val="20"/>
          <w:szCs w:val="20"/>
        </w:rPr>
        <w:t>1988./</w:t>
      </w:r>
      <w:proofErr w:type="gramEnd"/>
      <w:r w:rsidRPr="004A691C">
        <w:rPr>
          <w:sz w:val="20"/>
          <w:szCs w:val="20"/>
        </w:rPr>
        <w:t xml:space="preserve"> кад.№35:22:0111025:981;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столярной мастерской; площадь 271,4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1968./</w:t>
      </w:r>
      <w:proofErr w:type="gramEnd"/>
      <w:r w:rsidRPr="004A691C">
        <w:rPr>
          <w:sz w:val="20"/>
          <w:szCs w:val="20"/>
        </w:rPr>
        <w:t xml:space="preserve"> кад.№35:22:0111025:1070;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материального склада (ангар); общая площадь 1270 кв. м., назначение - непроизводственное, литер - А, этажность - 2. Год постройки </w:t>
      </w:r>
      <w:proofErr w:type="gramStart"/>
      <w:r w:rsidRPr="004A691C">
        <w:rPr>
          <w:sz w:val="20"/>
          <w:szCs w:val="20"/>
        </w:rPr>
        <w:t>1980./</w:t>
      </w:r>
      <w:proofErr w:type="gramEnd"/>
      <w:r w:rsidRPr="004A691C">
        <w:rPr>
          <w:sz w:val="20"/>
          <w:szCs w:val="20"/>
        </w:rPr>
        <w:t xml:space="preserve"> кад.№35:22:0111025:985;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№1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№2; площадь 1287,7 кв. м, назначение - производственное, литер - А, этажность - 1. Год постройки 1973/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35:22:0111016:116;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3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1323,8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кад.№35:22:0111016:147;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5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1269,1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кад.№35:22:0111016:153;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7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1698,5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1974./</w:t>
      </w:r>
      <w:proofErr w:type="gramEnd"/>
      <w:r w:rsidRPr="004A691C">
        <w:rPr>
          <w:sz w:val="20"/>
          <w:szCs w:val="20"/>
        </w:rPr>
        <w:t xml:space="preserve"> кад.№35:22:0111016:155;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№8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№2; площадь 1794,7 кв. м,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кад.№35:22:0111016:132;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здания птичника № 8, общая площадь 6176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35:22:0111042:0126;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№9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№2; площадь 1859,5 кв. м, назначение - производственное, литер - А, этажность - 1. Год постройки 1973/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35:22:0111016:131;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10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1836,8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кад.№35:22:0111016:125;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13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общая площадь 1772,9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кад.№35:22:0111016:177;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15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1734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кад.№35:22:0111016:145;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20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1276,8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1973/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35:22:0111016:154;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22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1280,4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кад.№35:22:0111016:139;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25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1669,3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1974./</w:t>
      </w:r>
      <w:proofErr w:type="gramEnd"/>
      <w:r w:rsidRPr="004A691C">
        <w:rPr>
          <w:sz w:val="20"/>
          <w:szCs w:val="20"/>
        </w:rPr>
        <w:t xml:space="preserve"> кад.№35:22:0111016:150;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№27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№2; площадь 1709,9 кв. м,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1986./</w:t>
      </w:r>
      <w:proofErr w:type="gramEnd"/>
      <w:r w:rsidRPr="004A691C">
        <w:rPr>
          <w:sz w:val="20"/>
          <w:szCs w:val="20"/>
        </w:rPr>
        <w:t xml:space="preserve"> кад.№35:22:0111016:119;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№28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№2; площадь 1716 кв. м,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1985./</w:t>
      </w:r>
      <w:proofErr w:type="gramEnd"/>
      <w:r w:rsidRPr="004A691C">
        <w:rPr>
          <w:sz w:val="20"/>
          <w:szCs w:val="20"/>
        </w:rPr>
        <w:t xml:space="preserve"> кад.№35:22:0111016:135;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14844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35:22:0111042:127;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газовой котельной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общая площадь 651,2 кв. м., назначение - производственное, литер - А, этажность - 2.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кад.№35:22:0111016:124;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ветеринарного блока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383,3 кв. м., назначение - производственное, литер - А, этажность - 1. Год постройки 1974. 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35:22:0111016:166;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Тракторный участок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№2; площадь 405,1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кад.№35:22:0111016:168;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дезокамеры</w:t>
      </w:r>
      <w:proofErr w:type="spell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№2; площадь 366,3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кад.№35:22:0111016:167;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ветсанпропускника</w:t>
      </w:r>
      <w:proofErr w:type="spell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386,6 кв. м., назначение - производственное, литер </w:t>
      </w:r>
      <w:r w:rsidRPr="004A691C">
        <w:rPr>
          <w:sz w:val="20"/>
          <w:szCs w:val="20"/>
        </w:rPr>
        <w:lastRenderedPageBreak/>
        <w:t xml:space="preserve">- А, этажность - 1. Год постройки </w:t>
      </w:r>
      <w:proofErr w:type="gramStart"/>
      <w:r w:rsidRPr="004A691C">
        <w:rPr>
          <w:sz w:val="20"/>
          <w:szCs w:val="20"/>
        </w:rPr>
        <w:t>1973./</w:t>
      </w:r>
      <w:proofErr w:type="gramEnd"/>
      <w:r w:rsidRPr="004A691C">
        <w:rPr>
          <w:sz w:val="20"/>
          <w:szCs w:val="20"/>
        </w:rPr>
        <w:t xml:space="preserve"> кад.№35:22:0111016:127;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мастерских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1060,5 кв. м., назначение - производственное, литер - А, этажность - 1. Год постройки 1974. 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35:22:0111016:163;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автовесовой</w:t>
      </w:r>
      <w:proofErr w:type="spell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78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1974./</w:t>
      </w:r>
      <w:proofErr w:type="gramEnd"/>
      <w:r w:rsidRPr="004A691C">
        <w:rPr>
          <w:sz w:val="20"/>
          <w:szCs w:val="20"/>
        </w:rPr>
        <w:t xml:space="preserve"> кад.№35:22:0111016:169;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конторы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867,3 кв. м., назначение - непроизводственное, литер - А, этажность - 2. Год постройки 1973. 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35:22:0111016:151;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цеха переработки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№2; площадь 1988,2 кв. м., назначение - производственное, литер - А, этажность - 2. Год постройки 1974,</w:t>
      </w:r>
      <w:proofErr w:type="gramStart"/>
      <w:r w:rsidRPr="004A691C">
        <w:rPr>
          <w:sz w:val="20"/>
          <w:szCs w:val="20"/>
        </w:rPr>
        <w:t>1996./</w:t>
      </w:r>
      <w:proofErr w:type="gramEnd"/>
      <w:r w:rsidRPr="004A691C">
        <w:rPr>
          <w:sz w:val="20"/>
          <w:szCs w:val="20"/>
        </w:rPr>
        <w:t xml:space="preserve"> кад.№35:22:0111016:117;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склада тары; площадь 244,8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1970./</w:t>
      </w:r>
      <w:proofErr w:type="gramEnd"/>
      <w:r w:rsidRPr="004A691C">
        <w:rPr>
          <w:sz w:val="20"/>
          <w:szCs w:val="20"/>
        </w:rPr>
        <w:t xml:space="preserve"> кад.№35:22:0111016:165;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склада тары на площадке компостирования; площадь 244,8 кв. м., назначение - производственное, литер - А, этажность - 1. Год постройки </w:t>
      </w:r>
      <w:proofErr w:type="gramStart"/>
      <w:r w:rsidRPr="004A691C">
        <w:rPr>
          <w:sz w:val="20"/>
          <w:szCs w:val="20"/>
        </w:rPr>
        <w:t>1996./</w:t>
      </w:r>
      <w:proofErr w:type="gramEnd"/>
      <w:r w:rsidRPr="004A691C">
        <w:rPr>
          <w:sz w:val="20"/>
          <w:szCs w:val="20"/>
        </w:rPr>
        <w:t xml:space="preserve"> кад.№35:22:0111016:122;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сушилки АВМ; площадь 145,4 кв. м., назначение - нежилое, этажность - 1. Год постройки 1980. 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35:22:0111025:1085.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Машина и оборудование, находящиеся в залоге Банка ВТБ (ПАО):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Агрегат DORIN K 1500 CS со щитом управления камерой, комплектом автоматики, опцией регулирования давления;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Воздухоохладитель CS 45 Н1306 Е7;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Воздухоохладитель CS 50 Н1808 Е7 - 2 шт.;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Воздухоохладитель CS 64 Н3300 Е7;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Конденсатор SHVN 3810 (фактически 38/0);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Конденсатор SHVN 4615 (фактически 46/5);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Конденсатор SHVN 50H (фактически 50 V) - 2 шт.;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Агрегат DORIN K 2500 </w:t>
      </w:r>
      <w:proofErr w:type="gramStart"/>
      <w:r w:rsidRPr="004A691C">
        <w:rPr>
          <w:sz w:val="20"/>
          <w:szCs w:val="20"/>
        </w:rPr>
        <w:t>СВ  2</w:t>
      </w:r>
      <w:proofErr w:type="gram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шт</w:t>
      </w:r>
      <w:proofErr w:type="spellEnd"/>
      <w:r w:rsidRPr="004A691C">
        <w:rPr>
          <w:sz w:val="20"/>
          <w:szCs w:val="20"/>
        </w:rPr>
        <w:t>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Агрегат DORIN K 2500 СВ 1 </w:t>
      </w:r>
      <w:proofErr w:type="spellStart"/>
      <w:r w:rsidRPr="004A691C">
        <w:rPr>
          <w:sz w:val="20"/>
          <w:szCs w:val="20"/>
        </w:rPr>
        <w:t>шт</w:t>
      </w:r>
      <w:proofErr w:type="spellEnd"/>
      <w:r w:rsidRPr="004A691C">
        <w:rPr>
          <w:sz w:val="20"/>
          <w:szCs w:val="20"/>
        </w:rPr>
        <w:t>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КОHТЕЙHЕРЫ Д/ПТИЦЫ.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Имущество без обременения: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производственных зданий, общая площадь 12512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35:22:0111025:894;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ведения сельскохозяйственного производства, общая площадь 10328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35:22:0111025:898;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производственных зданий, общая площадь 4854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35:22:0111025:896;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ведения сельскохозяйственного производства, общая площадь 5001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35:22:0111025:895;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ведения сельскохозяйственного производства, общая площадь 7389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35:22:0111025:901;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производственных зданий, общая площадь 14651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35:22:0111025:899;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19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1; общая площадь 1486,9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., назначение - производственное, литер - А, этажность - 1. Год постройки 1980/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35:22:0111025:1000;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производственных зданий, общая площадь 5169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35:22:0111025:897;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иного использования, общая площадь 979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35:22:0111025:902;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производственных нужд, общая площадь 3455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35:22:0111025:1938;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диспетчерской; площадь 22,7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назначение - непроизводственное, литер - А. этажность - 1, 1984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 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35:22:0111025:992;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производственных нужд, общая площадь 3582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35:22:0111025:1919;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производственных нужд, общая площадь 555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35:22:0111025:1915;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нефтебазы; площадь 31,9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назначение - производственное, литер - А, этажность - 1, 1977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35:22:0111025:1086;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8083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35:22:0111042:1146;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8574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Pr="004A691C">
        <w:rPr>
          <w:sz w:val="20"/>
          <w:szCs w:val="20"/>
        </w:rPr>
        <w:lastRenderedPageBreak/>
        <w:t xml:space="preserve">для эксплуатации производственных зданий, общая площадь 8821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35:22:0111042:1148;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</w:t>
      </w:r>
      <w:proofErr w:type="gramStart"/>
      <w:r w:rsidRPr="004A691C">
        <w:rPr>
          <w:sz w:val="20"/>
          <w:szCs w:val="20"/>
        </w:rPr>
        <w:t>земли  сельскохозяйственного</w:t>
      </w:r>
      <w:proofErr w:type="gramEnd"/>
      <w:r w:rsidRPr="004A691C">
        <w:rPr>
          <w:sz w:val="20"/>
          <w:szCs w:val="20"/>
        </w:rPr>
        <w:t xml:space="preserve"> назначения, разрешенное использование: для эксплуатации производственных зданий, общая площадь 4075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4994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35:22:0111042:382;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8724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35:22:0111042:383;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4343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35:22:0111042:1173;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10988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35:22:0111042:1137;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6882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35:22:0111042:1138;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10723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35:22:0111042:384;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10884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35:22:0111042:1141;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14453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35:22:0111042:1144;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10081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35:22:0111042:1169;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цеха сушки порошка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общая площадь 138,9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назначение - производственное, литер - А, этажность - 1, 1974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35:22:0111016:146;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6901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35:22:0111042:1170;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5273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35:22:0111042:1171;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5471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35:22:0111042:1159;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2765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3464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4939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823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насосной станции второго подъема № 1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№ 2; площадь 240,3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назначение - производственное, литер - А, этажность - 2,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35:22:0111016:152;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2173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4752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35:22:0111042:1154;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lastRenderedPageBreak/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9040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35:22:0111042:1166;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757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>., кадастровый номер 35:22:0111042:1167;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проходной КПП-1; площадь 12,6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назначение - непроизводственное, литер - А, этажность – 1/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35:22:0111016:171;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проходной КПП-2; площадь 12,6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назначение - непроизводственное, литер - А, этажность – 1/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35:22:0111016:172;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насосной станции; площадь 49,4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назначение производственное, литер - А, этажность - 2, 1973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35:22:0111025:1010;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Земельный </w:t>
      </w:r>
      <w:proofErr w:type="gramStart"/>
      <w:r w:rsidRPr="004A691C">
        <w:rPr>
          <w:sz w:val="20"/>
          <w:szCs w:val="20"/>
        </w:rPr>
        <w:t>участок  19230300</w:t>
      </w:r>
      <w:proofErr w:type="gramEnd"/>
      <w:r w:rsidRPr="004A691C">
        <w:rPr>
          <w:sz w:val="20"/>
          <w:szCs w:val="20"/>
        </w:rPr>
        <w:t xml:space="preserve">м2 паевая </w:t>
      </w:r>
      <w:proofErr w:type="spellStart"/>
      <w:r w:rsidRPr="004A691C">
        <w:rPr>
          <w:sz w:val="20"/>
          <w:szCs w:val="20"/>
        </w:rPr>
        <w:t>кад</w:t>
      </w:r>
      <w:proofErr w:type="spellEnd"/>
      <w:r w:rsidRPr="004A691C">
        <w:rPr>
          <w:sz w:val="20"/>
          <w:szCs w:val="20"/>
        </w:rPr>
        <w:t xml:space="preserve"> 35:22:0000000:243;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Насоснаястанциянаводозаборе,1973г.п.;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ЦИСТЕРHА 50-М3     на АЗС;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ШКАФ 3-Х СТВОРЧ в инкубаторе отд.2;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ИHКУБАТОР в инкубаторе ПО 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Водонагреватель </w:t>
      </w:r>
      <w:proofErr w:type="gramStart"/>
      <w:r w:rsidRPr="004A691C">
        <w:rPr>
          <w:sz w:val="20"/>
          <w:szCs w:val="20"/>
        </w:rPr>
        <w:t>электрический  на</w:t>
      </w:r>
      <w:proofErr w:type="gram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яйцескладе</w:t>
      </w:r>
      <w:proofErr w:type="spellEnd"/>
      <w:r w:rsidRPr="004A691C">
        <w:rPr>
          <w:sz w:val="20"/>
          <w:szCs w:val="20"/>
        </w:rPr>
        <w:t xml:space="preserve"> </w:t>
      </w:r>
      <w:proofErr w:type="spellStart"/>
      <w:r w:rsidRPr="004A691C">
        <w:rPr>
          <w:sz w:val="20"/>
          <w:szCs w:val="20"/>
        </w:rPr>
        <w:t>птицеотделения</w:t>
      </w:r>
      <w:proofErr w:type="spellEnd"/>
      <w:r w:rsidRPr="004A691C">
        <w:rPr>
          <w:sz w:val="20"/>
          <w:szCs w:val="20"/>
        </w:rPr>
        <w:t xml:space="preserve"> 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proofErr w:type="gramStart"/>
      <w:r w:rsidRPr="004A691C">
        <w:rPr>
          <w:sz w:val="20"/>
          <w:szCs w:val="20"/>
        </w:rPr>
        <w:t>УГЛОШЛИФМАШИНА  в</w:t>
      </w:r>
      <w:proofErr w:type="gramEnd"/>
      <w:r w:rsidRPr="004A691C">
        <w:rPr>
          <w:sz w:val="20"/>
          <w:szCs w:val="20"/>
        </w:rPr>
        <w:t xml:space="preserve"> ППЦ холодильник;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КОНДЕНСАТОР КТГА-200 в ППЦ Холодильник;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МОРОЗИЛЬНИК Ф-38;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АВТОМАТ ДЛЯ ВПРЫСКИ в Цехе убоя птицы;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СИСТЕИА СЛЕЖЕНИЯ ТСОН в Цехе убоя птицы;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ПОДОГРЕВАТЕЛЬ ПАРОВОЙ ПП 2-6-11 в Цехе убоя птицы;                             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СЧЕТЧИК ВОДЫ в Цехе убоя птицы;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ТОРГОВЫЙ </w:t>
      </w:r>
      <w:proofErr w:type="gramStart"/>
      <w:r w:rsidRPr="004A691C">
        <w:rPr>
          <w:sz w:val="20"/>
          <w:szCs w:val="20"/>
        </w:rPr>
        <w:t>ПАВИЛЬОН  Цеха</w:t>
      </w:r>
      <w:proofErr w:type="gramEnd"/>
      <w:r w:rsidRPr="004A691C">
        <w:rPr>
          <w:sz w:val="20"/>
          <w:szCs w:val="20"/>
        </w:rPr>
        <w:t xml:space="preserve"> сушки порошка;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HОРИЯ 2-100\30;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РАЗБРАСЫВАТЕЛЬ МВУ-ВБ; 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Конвейер К-СОп-16000/400-С;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Конвейер К-СОп-3000/400-С;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ШКАФ УПРАВЛЕH</w:t>
      </w:r>
      <w:proofErr w:type="gramStart"/>
      <w:r w:rsidRPr="004A691C">
        <w:rPr>
          <w:sz w:val="20"/>
          <w:szCs w:val="20"/>
        </w:rPr>
        <w:t>ИЯ  ЦЕХ</w:t>
      </w:r>
      <w:proofErr w:type="gramEnd"/>
      <w:r w:rsidRPr="004A691C">
        <w:rPr>
          <w:sz w:val="20"/>
          <w:szCs w:val="20"/>
        </w:rPr>
        <w:t xml:space="preserve">-2 БР.3 ПТ.10;    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ВИТРИНА ХОЛОДИЛЬНАЯ АТЛАНТ;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АППАРАТ ВЫСОКОГО ДАВЛЕНИЯ (МОЕЧНА;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ШКАФ;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ШКАФ.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№2 - 4 635 269,00 руб.</w:t>
      </w:r>
      <w:r w:rsidR="00883CFB">
        <w:rPr>
          <w:sz w:val="20"/>
          <w:szCs w:val="20"/>
        </w:rPr>
        <w:t xml:space="preserve"> (м</w:t>
      </w:r>
      <w:r w:rsidR="00B24994">
        <w:rPr>
          <w:sz w:val="20"/>
          <w:szCs w:val="20"/>
        </w:rPr>
        <w:t xml:space="preserve">естонахождение: </w:t>
      </w:r>
      <w:r w:rsidR="00B24994" w:rsidRPr="00B24994">
        <w:rPr>
          <w:sz w:val="20"/>
          <w:szCs w:val="20"/>
        </w:rPr>
        <w:t xml:space="preserve">Вологодская </w:t>
      </w:r>
      <w:proofErr w:type="spellStart"/>
      <w:r w:rsidR="00B24994" w:rsidRPr="00B24994">
        <w:rPr>
          <w:sz w:val="20"/>
          <w:szCs w:val="20"/>
        </w:rPr>
        <w:t>обл</w:t>
      </w:r>
      <w:proofErr w:type="spellEnd"/>
      <w:r w:rsidR="00B24994" w:rsidRPr="00B24994">
        <w:rPr>
          <w:sz w:val="20"/>
          <w:szCs w:val="20"/>
        </w:rPr>
        <w:t>, р-н Белозерский, г Белозерск</w:t>
      </w:r>
      <w:r w:rsidR="00B24994">
        <w:rPr>
          <w:sz w:val="20"/>
          <w:szCs w:val="20"/>
        </w:rPr>
        <w:t>)</w:t>
      </w:r>
      <w:r w:rsidRPr="004A691C">
        <w:rPr>
          <w:sz w:val="20"/>
          <w:szCs w:val="20"/>
        </w:rPr>
        <w:t>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Комплекс имущества в залоге РСХБ: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1, производственного (промышленного) назначения, 1-этажный, лит. Д, 1966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35:03:0101028:66;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птичника № 2, производственного назначения, 1-этажный, лит. В, 1966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35:03:0101028:71;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</w:t>
      </w:r>
      <w:proofErr w:type="spellStart"/>
      <w:r w:rsidRPr="004A691C">
        <w:rPr>
          <w:sz w:val="20"/>
          <w:szCs w:val="20"/>
        </w:rPr>
        <w:t>яйцесклада</w:t>
      </w:r>
      <w:proofErr w:type="spellEnd"/>
      <w:r w:rsidRPr="004A691C">
        <w:rPr>
          <w:sz w:val="20"/>
          <w:szCs w:val="20"/>
        </w:rPr>
        <w:t xml:space="preserve">, назначение: складское, 1-этажный, лит. Б, 1966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35:03:0101028:81;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гаража, назначение: гаражи, 1-этажный, лит. Е, 1966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35:03:0101028:82;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Земельный участок, категория земель: земли населенных пунктов, разрешенное использование: под производственную базу, кадастровый номер 35:03:0102036:4.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Имущество без обременения: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конторы, назначение: административно-управленческого назначения, 1-этажный, общая площадь 80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лит. А, 1955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 xml:space="preserve">./ </w:t>
      </w:r>
      <w:proofErr w:type="gramStart"/>
      <w:r w:rsidRPr="004A691C">
        <w:rPr>
          <w:sz w:val="20"/>
          <w:szCs w:val="20"/>
        </w:rPr>
        <w:t>кад.№</w:t>
      </w:r>
      <w:proofErr w:type="gramEnd"/>
      <w:r w:rsidRPr="004A691C">
        <w:rPr>
          <w:sz w:val="20"/>
          <w:szCs w:val="20"/>
        </w:rPr>
        <w:t>35:03:0101028:80;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Здание трансформаторной подстанции, назначение: производственного (промышленного) назначения, 1-этажный, общая площадь 3,3 </w:t>
      </w:r>
      <w:proofErr w:type="spellStart"/>
      <w:r w:rsidRPr="004A691C">
        <w:rPr>
          <w:sz w:val="20"/>
          <w:szCs w:val="20"/>
        </w:rPr>
        <w:t>кв.м</w:t>
      </w:r>
      <w:proofErr w:type="spellEnd"/>
      <w:r w:rsidRPr="004A691C">
        <w:rPr>
          <w:sz w:val="20"/>
          <w:szCs w:val="20"/>
        </w:rPr>
        <w:t xml:space="preserve">, лит Ж, 1966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>. 35:03:0101028:75;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Здание Птичника 3 Батарейный цех ГУСЯТH</w:t>
      </w:r>
      <w:proofErr w:type="gramStart"/>
      <w:r w:rsidRPr="004A691C">
        <w:rPr>
          <w:sz w:val="20"/>
          <w:szCs w:val="20"/>
        </w:rPr>
        <w:t>ИК ,</w:t>
      </w:r>
      <w:proofErr w:type="gramEnd"/>
      <w:r w:rsidRPr="004A691C">
        <w:rPr>
          <w:sz w:val="20"/>
          <w:szCs w:val="20"/>
        </w:rPr>
        <w:t xml:space="preserve"> 1963 </w:t>
      </w:r>
      <w:proofErr w:type="spellStart"/>
      <w:r w:rsidRPr="004A691C">
        <w:rPr>
          <w:sz w:val="20"/>
          <w:szCs w:val="20"/>
        </w:rPr>
        <w:t>г.п</w:t>
      </w:r>
      <w:proofErr w:type="spellEnd"/>
      <w:r w:rsidRPr="004A691C">
        <w:rPr>
          <w:sz w:val="20"/>
          <w:szCs w:val="20"/>
        </w:rPr>
        <w:t>.;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ВОДОHАПОРHАЯ БАШHЯ;</w:t>
      </w: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АРТСКВАЖИHА.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№3 - 995 213,00 руб.: Плуг KUHN MANAGER F10 7ENSH 80/102/35/40 NPO64D40- универсальные корпуса 7*35/40 см., стандартные предплужники ZXL (пара)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№4 - 202 754,00 руб.: Сеялка СПУ-6Д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№5 - 190 640,00 руб.: Культиватор КПМ-8 с приспособлением для навески борон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№6 - 246 852,00 руб.: Плуг оборотный ПО (4+1) 40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lastRenderedPageBreak/>
        <w:t xml:space="preserve">Лот №7 - 186 075,00 руб.: Разбрасыватель минеральных удобрений KUHN MDS 935М </w:t>
      </w:r>
      <w:proofErr w:type="gramStart"/>
      <w:r w:rsidRPr="004A691C">
        <w:rPr>
          <w:sz w:val="20"/>
          <w:szCs w:val="20"/>
        </w:rPr>
        <w:t>С</w:t>
      </w:r>
      <w:proofErr w:type="gramEnd"/>
      <w:r w:rsidRPr="004A691C">
        <w:rPr>
          <w:sz w:val="20"/>
          <w:szCs w:val="20"/>
        </w:rPr>
        <w:t xml:space="preserve"> 8-ми шлицевой вилкой BOM, мешалкой липких удобрений, идентификатором удобрений приводным валом увеличенной длины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№8 - 135 686,00 руб.: Подъемник больших мешков удобрений </w:t>
      </w:r>
      <w:proofErr w:type="spellStart"/>
      <w:r w:rsidRPr="004A691C">
        <w:rPr>
          <w:sz w:val="20"/>
          <w:szCs w:val="20"/>
        </w:rPr>
        <w:t>Levsak</w:t>
      </w:r>
      <w:proofErr w:type="spellEnd"/>
      <w:r w:rsidRPr="004A691C">
        <w:rPr>
          <w:sz w:val="20"/>
          <w:szCs w:val="20"/>
        </w:rPr>
        <w:t xml:space="preserve"> TH/DED с золотниковым клапаном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№9 - 4 419,00 руб.: </w:t>
      </w:r>
      <w:proofErr w:type="spellStart"/>
      <w:r w:rsidRPr="004A691C">
        <w:rPr>
          <w:sz w:val="20"/>
          <w:szCs w:val="20"/>
        </w:rPr>
        <w:t>Электропогрузчик</w:t>
      </w:r>
      <w:proofErr w:type="spellEnd"/>
      <w:r w:rsidRPr="004A691C">
        <w:rPr>
          <w:sz w:val="20"/>
          <w:szCs w:val="20"/>
        </w:rPr>
        <w:t xml:space="preserve"> (зарядное устройство) 2006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№10 -2 462 178,00 руб.: Трактор VALTRA T191H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№11 -2 462 178,00 руб.: Трактор VALTRA T191А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№12 - 629 237,00 руб.: LMR 18 полуприцеп тракторный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№13 - 683 898,00 руб.: Трактор «БЕЛАРУС-1221.2»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№14 - 2 090 953,00 руб.: Зерноуборочный комбайн РСМ-101 "Вектор" 2008 </w:t>
      </w:r>
      <w:proofErr w:type="spellStart"/>
      <w:r w:rsidRPr="004A691C">
        <w:rPr>
          <w:sz w:val="20"/>
          <w:szCs w:val="20"/>
        </w:rPr>
        <w:t>г.в</w:t>
      </w:r>
      <w:proofErr w:type="spellEnd"/>
      <w:r w:rsidRPr="004A691C">
        <w:rPr>
          <w:sz w:val="20"/>
          <w:szCs w:val="20"/>
        </w:rPr>
        <w:t>.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№15 - 8 936,00 руб.: ШКАФ С ПОДСВЕТКОЙ ДЛЯ БАРА в ТЦ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№16 - 34,00 руб.: ВОДОHАГРЕВАТЕЛЬ в ТЦ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№17 - 17 000,00 руб.: 492 Автомобиль ДУК-1    1857 </w:t>
      </w:r>
      <w:proofErr w:type="gramStart"/>
      <w:r w:rsidRPr="004A691C">
        <w:rPr>
          <w:sz w:val="20"/>
          <w:szCs w:val="20"/>
        </w:rPr>
        <w:t>ВОС  ГАЗ</w:t>
      </w:r>
      <w:proofErr w:type="gramEnd"/>
      <w:r w:rsidRPr="004A691C">
        <w:rPr>
          <w:sz w:val="20"/>
          <w:szCs w:val="20"/>
        </w:rPr>
        <w:t>-52-01 А-434 ВА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№18 - 176 050,00 руб.: ГАЗ- 3302 Газель (сине-сиреневый) г.н.446; Автофургон </w:t>
      </w:r>
      <w:proofErr w:type="gramStart"/>
      <w:r w:rsidRPr="004A691C">
        <w:rPr>
          <w:sz w:val="20"/>
          <w:szCs w:val="20"/>
        </w:rPr>
        <w:t>2747  Е</w:t>
      </w:r>
      <w:proofErr w:type="gramEnd"/>
      <w:r w:rsidRPr="004A691C">
        <w:rPr>
          <w:sz w:val="20"/>
          <w:szCs w:val="20"/>
        </w:rPr>
        <w:t xml:space="preserve"> 847 АР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№19 - 16 725,00 руб.: АВТОМ БОРТОВОЙ ТЕHТ Г.Н.445 ГАЗ-33021-14Б А 693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№20 - 78 000,00 руб.: ФУРГОН </w:t>
      </w:r>
      <w:proofErr w:type="gramStart"/>
      <w:r w:rsidRPr="004A691C">
        <w:rPr>
          <w:sz w:val="20"/>
          <w:szCs w:val="20"/>
        </w:rPr>
        <w:t>на</w:t>
      </w:r>
      <w:proofErr w:type="gramEnd"/>
      <w:r w:rsidRPr="004A691C">
        <w:rPr>
          <w:sz w:val="20"/>
          <w:szCs w:val="20"/>
        </w:rPr>
        <w:t xml:space="preserve"> а/м А 763 г.н.437 а763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№21 - 16 000,00 руб.: ТРАКТОР ЭКСК ЭО-2621 18-12 </w:t>
      </w:r>
      <w:proofErr w:type="spellStart"/>
      <w:r w:rsidRPr="004A691C">
        <w:rPr>
          <w:sz w:val="20"/>
          <w:szCs w:val="20"/>
        </w:rPr>
        <w:t>Ву</w:t>
      </w:r>
      <w:proofErr w:type="spellEnd"/>
      <w:r w:rsidRPr="004A691C">
        <w:rPr>
          <w:sz w:val="20"/>
          <w:szCs w:val="20"/>
        </w:rPr>
        <w:t xml:space="preserve"> Г.Н.99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№22 - 11 900,00 руб.: ТРАКТОР МТЗ-80 17-49Ву Г.Н. 109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№23 - 125 840,00 руб.: ДОРОГА Я.</w:t>
      </w:r>
      <w:proofErr w:type="gramStart"/>
      <w:r w:rsidRPr="004A691C">
        <w:rPr>
          <w:sz w:val="20"/>
          <w:szCs w:val="20"/>
        </w:rPr>
        <w:t>ПОЛ-К</w:t>
      </w:r>
      <w:proofErr w:type="gramEnd"/>
      <w:r w:rsidRPr="004A691C">
        <w:rPr>
          <w:sz w:val="20"/>
          <w:szCs w:val="20"/>
        </w:rPr>
        <w:t>.СК АСФ 1200М.П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№24 - 113 511,00 руб.: ДОРОГА ПАРФ-ЛЕH. АСФ.БЕТОH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№25 - 234 202,00 руб.: ДОРОГА МАЛЕЧ-АФОH ГРУHТ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№26 - 359 695,00 руб.: АВТОДОРОГА ЮГИ-БОВЛЕНСКОЕ П-Д </w:t>
      </w:r>
      <w:proofErr w:type="spellStart"/>
      <w:r w:rsidRPr="004A691C">
        <w:rPr>
          <w:sz w:val="20"/>
          <w:szCs w:val="20"/>
        </w:rPr>
        <w:t>д.ЖАРЫ</w:t>
      </w:r>
      <w:proofErr w:type="spellEnd"/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№27 - 359 695,00 руб.: АВТОДОРОГА ЮГИ-БОВЛЕНСКОЕ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№28 - 556 428,00 руб.: ДОРОГА ПАРФ-ДЕМЕH БЕТОH5000М.П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№29 - 60 247,00 руб.: ДОРОГА ДЕМ-РММ БЕТОH 586М.П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№30 - 544 395,00 руб.: МАГИСТРАЛЬHЫЙ ГАЗОПРОВОД В-Д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№31 - 146 814,00 руб.: ДОРОГА МАЛЕЧ-ПТИЧ АС-БЕТ1400М.ПКС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№32 - 196 973,00 руб.: АВТОДОРОГА ГОРКА-КРЕСТЫ HА ЮГИ 1.950КМ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 xml:space="preserve">Лот №33 - 198 062,00 руб.: АВТОДОРОГА КОЗОХТА-ЮГИ 2-КМ  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№34 - 153 929,00 руб.: АВТОДОРОГА РУЧЕЙ-РЕКА 1.494КМ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№35 - 77 591,00 руб.: АВТОДОРОГА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№36 - 311 611,00 руб.: Участок ж/д пути от стрелки 114-116 (267 метров)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lastRenderedPageBreak/>
        <w:t xml:space="preserve">Лот №37 - 329 762,00 руб.: ПЛОЩАДКА КОМПОСТИРОВАHИЯ 15000М-2   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№38 - 443 817,00 руб.: ПЛОЩАДКА КОМПОСТИРОВАHИЯ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№39 - 331 723,00 руб.: ЗАБОР-ОГРАЖ П\О-1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№40 - 164 641,00 руб.: ДОРОГИ БЛАГ ОТД1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№41 - 238 048,00 руб.: ДОРОГИ ПЛОЩАДКИ БЛАГ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№42 - 734,00 руб.: ДОРОГИ МЕЖДУ ПЛОЩ 2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155E49" w:rsidRPr="004A691C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№43 - 14 681,00 руб.: ПЛОЩАДКА</w:t>
      </w:r>
    </w:p>
    <w:p w:rsidR="00155E49" w:rsidRDefault="00155E49" w:rsidP="00155E49">
      <w:pPr>
        <w:widowControl w:val="0"/>
        <w:spacing w:line="20" w:lineRule="atLeast"/>
        <w:jc w:val="both"/>
        <w:rPr>
          <w:sz w:val="20"/>
          <w:szCs w:val="20"/>
        </w:rPr>
      </w:pPr>
    </w:p>
    <w:p w:rsidR="00E05FDB" w:rsidRPr="00E05FDB" w:rsidRDefault="00155E49" w:rsidP="00E05FDB">
      <w:pPr>
        <w:widowControl w:val="0"/>
        <w:spacing w:line="20" w:lineRule="atLeast"/>
        <w:jc w:val="both"/>
        <w:rPr>
          <w:sz w:val="20"/>
          <w:szCs w:val="20"/>
        </w:rPr>
      </w:pPr>
      <w:r w:rsidRPr="004A691C">
        <w:rPr>
          <w:sz w:val="20"/>
          <w:szCs w:val="20"/>
        </w:rPr>
        <w:t>Лот №44 - 7</w:t>
      </w:r>
      <w:r w:rsidR="00E05FDB">
        <w:rPr>
          <w:sz w:val="20"/>
          <w:szCs w:val="20"/>
        </w:rPr>
        <w:t>34,00 руб.: ДОРОГИ МЕЖДУ ПЛОЩ 2</w:t>
      </w:r>
      <w:bookmarkStart w:id="0" w:name="_GoBack"/>
      <w:bookmarkEnd w:id="0"/>
    </w:p>
    <w:sectPr w:rsidR="00E05FDB" w:rsidRPr="00E0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D9"/>
    <w:rsid w:val="00112BF8"/>
    <w:rsid w:val="00155E49"/>
    <w:rsid w:val="00883CFB"/>
    <w:rsid w:val="00B24994"/>
    <w:rsid w:val="00D95ED9"/>
    <w:rsid w:val="00E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B93E-1D5D-4587-881A-9442890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E9880E7A</Template>
  <TotalTime>8</TotalTime>
  <Pages>9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3</cp:revision>
  <dcterms:created xsi:type="dcterms:W3CDTF">2018-12-14T11:06:00Z</dcterms:created>
  <dcterms:modified xsi:type="dcterms:W3CDTF">2018-12-14T11:15:00Z</dcterms:modified>
</cp:coreProperties>
</file>