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29" w:rsidRPr="00643C41" w:rsidRDefault="00005929" w:rsidP="001B3CD4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005929" w:rsidRPr="00643C41" w:rsidRDefault="00005929" w:rsidP="001B3CD4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005929" w:rsidRPr="00643C41" w:rsidRDefault="00005929" w:rsidP="001B3CD4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05929" w:rsidRPr="00643C41" w:rsidRDefault="00005929" w:rsidP="001B3CD4">
      <w:pPr>
        <w:pStyle w:val="BodyTextIndent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Южно-Сахалинск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«__» ________ 2019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005929" w:rsidRPr="00643C41" w:rsidRDefault="00005929" w:rsidP="001B3CD4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05929" w:rsidRDefault="00005929" w:rsidP="007C5B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«Мидглен Лоджистик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</w:p>
    <w:p w:rsidR="00005929" w:rsidRPr="00643C41" w:rsidRDefault="00005929" w:rsidP="001B3C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 ____________________________________________________________________________________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643C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5929" w:rsidRPr="00643C41" w:rsidRDefault="00005929" w:rsidP="001B3CD4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005929" w:rsidRPr="00643C41" w:rsidRDefault="00005929" w:rsidP="007C5B19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 xml:space="preserve">руководствуясь </w:t>
      </w:r>
      <w:r w:rsidRPr="008C282A">
        <w:rPr>
          <w:rFonts w:ascii="Times New Roman" w:hAnsi="Times New Roman"/>
          <w:b w:val="0"/>
          <w:sz w:val="22"/>
          <w:szCs w:val="22"/>
        </w:rPr>
        <w:t>ч.19 ст.110</w:t>
      </w:r>
      <w:r>
        <w:rPr>
          <w:rFonts w:ascii="Times New Roman" w:hAnsi="Times New Roman"/>
          <w:b w:val="0"/>
          <w:sz w:val="22"/>
          <w:szCs w:val="22"/>
        </w:rPr>
        <w:t xml:space="preserve"> 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ч.3 ст.139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Федерального закона РФ «О несостоятельности (банкротстве)» от 26 октября 2002 года №127-ФЗ, а также п.3.10</w:t>
      </w:r>
      <w:r>
        <w:rPr>
          <w:rFonts w:ascii="Times New Roman" w:hAnsi="Times New Roman"/>
          <w:b w:val="0"/>
          <w:sz w:val="22"/>
          <w:szCs w:val="22"/>
        </w:rPr>
        <w:t xml:space="preserve"> 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главой 5 положения о</w:t>
      </w:r>
      <w:r w:rsidRPr="008C282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порядке и об условиях продажи имущества </w:t>
      </w:r>
      <w:r>
        <w:rPr>
          <w:rFonts w:ascii="Times New Roman" w:hAnsi="Times New Roman"/>
          <w:b w:val="0"/>
          <w:sz w:val="22"/>
          <w:szCs w:val="22"/>
        </w:rPr>
        <w:t xml:space="preserve">ООО «Мидглен Лоджистик Сахалин»,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утвержденного </w:t>
      </w:r>
      <w:r>
        <w:rPr>
          <w:rFonts w:ascii="Times New Roman" w:hAnsi="Times New Roman"/>
          <w:b w:val="0"/>
          <w:sz w:val="22"/>
          <w:szCs w:val="22"/>
        </w:rPr>
        <w:t>решением собрания кредиторов должника от 3 июня 2019 года</w:t>
      </w:r>
      <w:r w:rsidRPr="008C282A">
        <w:rPr>
          <w:rFonts w:ascii="Times New Roman" w:hAnsi="Times New Roman"/>
          <w:b w:val="0"/>
          <w:spacing w:val="1"/>
          <w:sz w:val="22"/>
          <w:szCs w:val="22"/>
        </w:rPr>
        <w:t xml:space="preserve">, </w:t>
      </w:r>
      <w:r w:rsidRPr="008C282A">
        <w:rPr>
          <w:rFonts w:ascii="Times New Roman" w:hAnsi="Times New Roman"/>
          <w:b w:val="0"/>
          <w:sz w:val="22"/>
          <w:szCs w:val="22"/>
        </w:rPr>
        <w:t>заключили</w:t>
      </w:r>
      <w:r w:rsidRPr="00643C41">
        <w:rPr>
          <w:rFonts w:ascii="Times New Roman" w:hAnsi="Times New Roman"/>
          <w:b w:val="0"/>
          <w:sz w:val="22"/>
          <w:szCs w:val="22"/>
        </w:rPr>
        <w:t xml:space="preserve"> настоящий договор о нижеследующем:</w:t>
      </w: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005929" w:rsidRPr="00643C41" w:rsidRDefault="00005929" w:rsidP="001B3CD4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5929" w:rsidRPr="008C282A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8C282A">
        <w:rPr>
          <w:rFonts w:ascii="Times New Roman" w:hAnsi="Times New Roman" w:cs="Times New Roman"/>
          <w:sz w:val="22"/>
          <w:szCs w:val="22"/>
        </w:rPr>
        <w:t>настоящего договора Продавец обязуется пер</w:t>
      </w:r>
      <w:r>
        <w:rPr>
          <w:rFonts w:ascii="Times New Roman" w:hAnsi="Times New Roman" w:cs="Times New Roman"/>
          <w:sz w:val="22"/>
          <w:szCs w:val="22"/>
        </w:rPr>
        <w:t>едать в собственность Покупателю</w:t>
      </w:r>
      <w:r w:rsidRPr="008C282A">
        <w:rPr>
          <w:rFonts w:ascii="Times New Roman" w:hAnsi="Times New Roman" w:cs="Times New Roman"/>
          <w:sz w:val="22"/>
          <w:szCs w:val="22"/>
        </w:rPr>
        <w:t xml:space="preserve">, а Покупатель принять и оплатить </w:t>
      </w:r>
      <w:r>
        <w:rPr>
          <w:rFonts w:ascii="Times New Roman" w:hAnsi="Times New Roman" w:cs="Times New Roman"/>
          <w:sz w:val="22"/>
          <w:szCs w:val="22"/>
        </w:rPr>
        <w:t>_______________________________________ _______________</w:t>
      </w:r>
      <w:r w:rsidRPr="008C282A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005929" w:rsidRPr="00643C41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5929" w:rsidRPr="00643C41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005929" w:rsidRPr="00643C41" w:rsidRDefault="00005929" w:rsidP="001B3CD4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005929" w:rsidRPr="00643C41" w:rsidRDefault="00005929" w:rsidP="001B3CD4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005929" w:rsidRPr="00643C41" w:rsidRDefault="00005929" w:rsidP="001B3CD4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005929" w:rsidRPr="00643C41" w:rsidRDefault="00005929" w:rsidP="001B3CD4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Стоимость имущества составляет _________</w:t>
      </w:r>
      <w:r>
        <w:rPr>
          <w:rFonts w:ascii="Times New Roman" w:hAnsi="Times New Roman"/>
        </w:rPr>
        <w:t>____</w:t>
      </w:r>
      <w:r w:rsidRPr="00643C41">
        <w:rPr>
          <w:rFonts w:ascii="Times New Roman" w:hAnsi="Times New Roman"/>
        </w:rPr>
        <w:t>____ (_______________________________) рублей.</w:t>
      </w:r>
    </w:p>
    <w:p w:rsidR="00005929" w:rsidRPr="00643C41" w:rsidRDefault="00005929" w:rsidP="001B3CD4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>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 xml:space="preserve">расчетный счет оператора электронной площадки </w:t>
      </w:r>
      <w:r w:rsidRPr="00643C41">
        <w:rPr>
          <w:rFonts w:ascii="Times New Roman" w:hAnsi="Times New Roman"/>
        </w:rPr>
        <w:t xml:space="preserve">в соответствии с договором о внесении задатка №__ от </w:t>
      </w:r>
      <w:r>
        <w:rPr>
          <w:rFonts w:ascii="Times New Roman" w:hAnsi="Times New Roman"/>
        </w:rPr>
        <w:t>«__» _____ 2019</w:t>
      </w:r>
      <w:r w:rsidRPr="00643C41">
        <w:rPr>
          <w:rFonts w:ascii="Times New Roman" w:hAnsi="Times New Roman"/>
        </w:rPr>
        <w:t xml:space="preserve"> года, засчитывается в счет оплаты за имущество.</w:t>
      </w:r>
    </w:p>
    <w:p w:rsidR="00005929" w:rsidRPr="00643C41" w:rsidRDefault="00005929" w:rsidP="001B3CD4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</w:t>
      </w:r>
      <w:r>
        <w:rPr>
          <w:rFonts w:ascii="Times New Roman" w:hAnsi="Times New Roman"/>
        </w:rPr>
        <w:t>____</w:t>
      </w:r>
      <w:r w:rsidRPr="00643C41">
        <w:rPr>
          <w:rFonts w:ascii="Times New Roman" w:hAnsi="Times New Roman"/>
        </w:rPr>
        <w:t>_ (________________________________________) рублей.</w:t>
      </w:r>
    </w:p>
    <w:p w:rsidR="00005929" w:rsidRPr="00643C41" w:rsidRDefault="00005929" w:rsidP="001B3CD4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средств на счет Продавца в течение 10 (десяти) календарных дней с даты подписания настоящего договора.</w:t>
      </w:r>
    </w:p>
    <w:p w:rsidR="00005929" w:rsidRPr="00643C41" w:rsidRDefault="00005929" w:rsidP="001B3CD4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5929" w:rsidRPr="00643C41" w:rsidRDefault="00005929" w:rsidP="001B3CD4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005929" w:rsidRPr="00643C41" w:rsidRDefault="00005929" w:rsidP="001B3CD4">
      <w:pPr>
        <w:pStyle w:val="1"/>
        <w:ind w:left="360"/>
        <w:rPr>
          <w:b/>
          <w:sz w:val="22"/>
          <w:szCs w:val="22"/>
        </w:rPr>
      </w:pPr>
    </w:p>
    <w:p w:rsidR="00005929" w:rsidRPr="00643C41" w:rsidRDefault="00005929" w:rsidP="001B3CD4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005929" w:rsidRPr="002F413C" w:rsidRDefault="00005929" w:rsidP="001B3CD4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005929" w:rsidRPr="002F413C" w:rsidRDefault="00005929" w:rsidP="001B3CD4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005929" w:rsidRPr="002F413C" w:rsidRDefault="00005929" w:rsidP="001B3CD4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005929" w:rsidRPr="002F413C" w:rsidRDefault="00005929" w:rsidP="001B3CD4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05929" w:rsidRPr="002F413C" w:rsidRDefault="00005929" w:rsidP="001B3CD4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005929" w:rsidRPr="002F413C" w:rsidRDefault="00005929" w:rsidP="001B3CD4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05929" w:rsidRPr="002F413C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005929" w:rsidRPr="00643C41" w:rsidRDefault="00005929" w:rsidP="001B3CD4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05929" w:rsidRPr="00643C41" w:rsidRDefault="00005929" w:rsidP="001B3CD4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005929" w:rsidRPr="00643C41" w:rsidRDefault="00005929" w:rsidP="001B3CD4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5929" w:rsidRPr="00902702" w:rsidRDefault="00005929" w:rsidP="001B3C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«Мидглен Лоджистик Сахалин» </w:t>
      </w:r>
    </w:p>
    <w:p w:rsidR="00005929" w:rsidRDefault="00005929" w:rsidP="001B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005929" w:rsidRPr="007C5B19" w:rsidRDefault="00005929" w:rsidP="009210C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005929" w:rsidRPr="007C5B19" w:rsidRDefault="00005929" w:rsidP="001B3C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Расчетный счет №40702810850340031525 в Дальневосточном банке ПАО Сбербанк, г. Хабаровск</w:t>
      </w:r>
    </w:p>
    <w:p w:rsidR="00005929" w:rsidRPr="007C5B19" w:rsidRDefault="00005929" w:rsidP="001B3C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005929" w:rsidRPr="007C5B19" w:rsidRDefault="00005929" w:rsidP="001B3CD4">
      <w:pPr>
        <w:spacing w:after="0" w:line="240" w:lineRule="auto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005929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</w:p>
    <w:p w:rsidR="00005929" w:rsidRPr="00643C41" w:rsidRDefault="00005929" w:rsidP="001B3C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</w:t>
      </w:r>
    </w:p>
    <w:p w:rsidR="00005929" w:rsidRDefault="00005929" w:rsidP="001B3C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005929" w:rsidRDefault="00005929" w:rsidP="001B3C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005929" w:rsidRPr="00643C41" w:rsidRDefault="00005929" w:rsidP="001B3CD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005929" w:rsidRPr="00643C41" w:rsidRDefault="00005929" w:rsidP="001B3CD4">
      <w:pPr>
        <w:rPr>
          <w:rFonts w:ascii="Times New Roman" w:hAnsi="Times New Roman"/>
        </w:rPr>
      </w:pPr>
    </w:p>
    <w:p w:rsidR="00005929" w:rsidRDefault="00005929"/>
    <w:sectPr w:rsidR="00005929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CD4"/>
    <w:rsid w:val="00005929"/>
    <w:rsid w:val="00043382"/>
    <w:rsid w:val="00145E89"/>
    <w:rsid w:val="001B3CD4"/>
    <w:rsid w:val="002F413C"/>
    <w:rsid w:val="00621267"/>
    <w:rsid w:val="00625167"/>
    <w:rsid w:val="00643C41"/>
    <w:rsid w:val="007A67C5"/>
    <w:rsid w:val="007C5B19"/>
    <w:rsid w:val="008C282A"/>
    <w:rsid w:val="00902702"/>
    <w:rsid w:val="009210C3"/>
    <w:rsid w:val="00E0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D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CD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CD4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CD4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3CD4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B3CD4"/>
    <w:pPr>
      <w:ind w:left="720"/>
      <w:contextualSpacing/>
    </w:pPr>
  </w:style>
  <w:style w:type="paragraph" w:customStyle="1" w:styleId="ConsPlusNonformat">
    <w:name w:val="ConsPlusNonformat"/>
    <w:uiPriority w:val="99"/>
    <w:rsid w:val="001B3C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1B3CD4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3CD4"/>
    <w:rPr>
      <w:rFonts w:ascii="Calibri" w:eastAsia="Times New Roman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B3CD4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C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">
    <w:name w:val="ЗАГОЛОВОК"/>
    <w:basedOn w:val="4"/>
    <w:uiPriority w:val="99"/>
    <w:rsid w:val="001B3CD4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1B3CD4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1B3CD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1B3CD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683</Words>
  <Characters>3896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2</cp:revision>
  <cp:lastPrinted>2019-06-04T02:30:00Z</cp:lastPrinted>
  <dcterms:created xsi:type="dcterms:W3CDTF">2019-06-04T01:52:00Z</dcterms:created>
  <dcterms:modified xsi:type="dcterms:W3CDTF">2019-06-04T02:41:00Z</dcterms:modified>
</cp:coreProperties>
</file>