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C5" w:rsidRPr="00D86D91" w:rsidRDefault="00694EC5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694EC5" w:rsidRPr="00D86D91" w:rsidRDefault="00694EC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694EC5" w:rsidRPr="00D86D91" w:rsidRDefault="00694EC5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694EC5" w:rsidRPr="00152666" w:rsidRDefault="00694EC5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 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2020</w:t>
      </w:r>
      <w:r w:rsidRPr="00152666">
        <w:rPr>
          <w:sz w:val="22"/>
          <w:szCs w:val="22"/>
        </w:rPr>
        <w:t xml:space="preserve"> года</w:t>
      </w:r>
    </w:p>
    <w:p w:rsidR="00694EC5" w:rsidRPr="00152666" w:rsidRDefault="00694EC5" w:rsidP="002500BD">
      <w:pPr>
        <w:ind w:right="-426" w:firstLine="709"/>
        <w:rPr>
          <w:sz w:val="22"/>
          <w:szCs w:val="22"/>
        </w:rPr>
      </w:pPr>
    </w:p>
    <w:p w:rsidR="00694EC5" w:rsidRPr="00F65947" w:rsidRDefault="00694EC5" w:rsidP="00F65947">
      <w:pPr>
        <w:ind w:right="-1" w:firstLine="360"/>
        <w:jc w:val="both"/>
        <w:rPr>
          <w:sz w:val="22"/>
          <w:szCs w:val="22"/>
        </w:rPr>
      </w:pPr>
      <w:r w:rsidRPr="00486B2F">
        <w:rPr>
          <w:sz w:val="22"/>
          <w:szCs w:val="22"/>
        </w:rPr>
        <w:t>Колхоз «Польяновский», именуемый в дальнейшем «Организатор торгов», в лице конкурсного управляющего Гомерова Ярослава Игоревича, действующего на основании решения арбитражного суда НСО от 14.11.201</w:t>
      </w:r>
      <w:r>
        <w:rPr>
          <w:sz w:val="22"/>
          <w:szCs w:val="22"/>
        </w:rPr>
        <w:t>8 года по делу № А45-14732/2018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</w:t>
      </w:r>
      <w:r>
        <w:rPr>
          <w:sz w:val="22"/>
          <w:szCs w:val="22"/>
        </w:rPr>
        <w:t xml:space="preserve">результатах проведения торгов в форме открытого </w:t>
      </w:r>
      <w:r w:rsidRPr="00152666">
        <w:rPr>
          <w:sz w:val="22"/>
          <w:szCs w:val="22"/>
        </w:rPr>
        <w:t xml:space="preserve">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694EC5" w:rsidRPr="00D86D91" w:rsidRDefault="00694EC5" w:rsidP="002500BD">
      <w:pPr>
        <w:ind w:left="360" w:right="-426" w:firstLine="360"/>
        <w:rPr>
          <w:b/>
          <w:sz w:val="22"/>
          <w:szCs w:val="22"/>
        </w:rPr>
      </w:pPr>
    </w:p>
    <w:p w:rsidR="00694EC5" w:rsidRPr="00D86D91" w:rsidRDefault="00694EC5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694EC5" w:rsidRPr="00152666" w:rsidRDefault="00694EC5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Польяново  Чистоозерного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694EC5" w:rsidRPr="00D86D91" w:rsidRDefault="00694EC5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694EC5" w:rsidRPr="00D86D91" w:rsidRDefault="00694EC5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694EC5" w:rsidRPr="00D86D91" w:rsidRDefault="00694EC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открытого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694EC5" w:rsidRPr="00D86D91" w:rsidRDefault="00694EC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AE76DD">
        <w:rPr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694EC5" w:rsidRPr="00D86D91" w:rsidRDefault="00694EC5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694EC5" w:rsidRPr="00D86D91" w:rsidRDefault="00694EC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694EC5" w:rsidRPr="00D86D91" w:rsidRDefault="00694EC5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694EC5" w:rsidRPr="00D86D91" w:rsidRDefault="00694EC5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694EC5" w:rsidRPr="00D86D91" w:rsidRDefault="00694EC5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694EC5" w:rsidRPr="00D86D91" w:rsidRDefault="00694EC5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694EC5" w:rsidRPr="00D86D91" w:rsidRDefault="00694EC5" w:rsidP="002500BD">
      <w:pPr>
        <w:pStyle w:val="BlockText"/>
        <w:ind w:left="0" w:right="-1" w:firstLine="360"/>
        <w:rPr>
          <w:szCs w:val="22"/>
        </w:rPr>
      </w:pP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694EC5" w:rsidRPr="00D86D91" w:rsidRDefault="00694EC5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694EC5" w:rsidRPr="00D86D91" w:rsidRDefault="00694EC5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694EC5" w:rsidRPr="00D86D91" w:rsidRDefault="00694EC5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694EC5" w:rsidRPr="00D86D91" w:rsidRDefault="00694EC5" w:rsidP="002500BD">
      <w:pPr>
        <w:ind w:right="-1" w:firstLine="567"/>
        <w:jc w:val="both"/>
        <w:rPr>
          <w:sz w:val="22"/>
          <w:szCs w:val="22"/>
        </w:rPr>
      </w:pPr>
    </w:p>
    <w:p w:rsidR="00694EC5" w:rsidRPr="00D86D91" w:rsidRDefault="00694EC5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694EC5" w:rsidRPr="00D86D91" w:rsidRDefault="00694EC5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694EC5" w:rsidRPr="00152666" w:rsidTr="007C0B3A">
        <w:tc>
          <w:tcPr>
            <w:tcW w:w="4680" w:type="dxa"/>
          </w:tcPr>
          <w:p w:rsidR="00694EC5" w:rsidRPr="00D86D91" w:rsidRDefault="00694EC5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694EC5" w:rsidRPr="00EE2C4F" w:rsidRDefault="00694EC5" w:rsidP="00EE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Колхоз</w:t>
            </w:r>
            <w:r w:rsidRPr="00EE2C4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Польяновский</w:t>
            </w:r>
            <w:r w:rsidRPr="00EE2C4F">
              <w:rPr>
                <w:sz w:val="22"/>
                <w:szCs w:val="22"/>
              </w:rPr>
              <w:t>»</w:t>
            </w:r>
          </w:p>
          <w:p w:rsidR="00694EC5" w:rsidRPr="00486B2F" w:rsidRDefault="00694EC5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632724, НСО, с. Польяново, ул. 60 лет Октября, 2, </w:t>
            </w:r>
          </w:p>
          <w:p w:rsidR="00694EC5" w:rsidRPr="00486B2F" w:rsidRDefault="00694EC5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694EC5" w:rsidRPr="00486B2F" w:rsidRDefault="00694EC5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>ОГРН 1025405020013, ИНН 5441100738</w:t>
            </w:r>
          </w:p>
          <w:p w:rsidR="00694EC5" w:rsidRDefault="00694EC5" w:rsidP="00EE2C4F">
            <w:pPr>
              <w:ind w:firstLine="34"/>
              <w:rPr>
                <w:sz w:val="22"/>
                <w:szCs w:val="22"/>
              </w:rPr>
            </w:pPr>
            <w:r w:rsidRPr="005476F4">
              <w:rPr>
                <w:sz w:val="22"/>
                <w:szCs w:val="22"/>
              </w:rPr>
              <w:t xml:space="preserve">р/сч  40702810244240101113  </w:t>
            </w:r>
            <w:r>
              <w:rPr>
                <w:sz w:val="22"/>
                <w:szCs w:val="22"/>
              </w:rPr>
              <w:t>(основной)</w:t>
            </w:r>
          </w:p>
          <w:p w:rsidR="00694EC5" w:rsidRDefault="00694EC5" w:rsidP="00120BFE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 40702810544050048179</w:t>
            </w:r>
            <w:r w:rsidRPr="005476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(залоговый)</w:t>
            </w:r>
          </w:p>
          <w:p w:rsidR="00694EC5" w:rsidRDefault="00694EC5" w:rsidP="00EE2C4F">
            <w:pPr>
              <w:ind w:firstLine="34"/>
              <w:rPr>
                <w:sz w:val="22"/>
                <w:szCs w:val="22"/>
              </w:rPr>
            </w:pPr>
            <w:r w:rsidRPr="005476F4">
              <w:rPr>
                <w:sz w:val="22"/>
                <w:szCs w:val="22"/>
              </w:rPr>
              <w:t>в Сибирский банк ПАО Сбербанк г. Новосибирск БИК 045004641 к/с 30101810500000000641.</w:t>
            </w:r>
          </w:p>
          <w:p w:rsidR="00694EC5" w:rsidRDefault="00694EC5" w:rsidP="00EE2C4F">
            <w:pPr>
              <w:ind w:firstLine="34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94EC5" w:rsidRPr="00EE2C4F" w:rsidRDefault="00694EC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694EC5" w:rsidRPr="00EE2C4F" w:rsidRDefault="00694EC5" w:rsidP="00EE2C4F">
            <w:pPr>
              <w:rPr>
                <w:sz w:val="22"/>
                <w:szCs w:val="22"/>
              </w:rPr>
            </w:pPr>
          </w:p>
          <w:p w:rsidR="00694EC5" w:rsidRPr="00EE2C4F" w:rsidRDefault="00694EC5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  <w:u w:val="single"/>
              </w:rPr>
              <w:t>Я.И. Гомеров</w:t>
            </w:r>
            <w:r w:rsidRPr="00EE2C4F">
              <w:rPr>
                <w:sz w:val="22"/>
                <w:szCs w:val="22"/>
                <w:u w:val="single"/>
              </w:rPr>
              <w:t xml:space="preserve"> /</w:t>
            </w:r>
          </w:p>
          <w:p w:rsidR="00694EC5" w:rsidRPr="003862A0" w:rsidRDefault="00694EC5" w:rsidP="00D270AB">
            <w:pPr>
              <w:widowControl w:val="0"/>
              <w:rPr>
                <w:sz w:val="22"/>
                <w:szCs w:val="22"/>
              </w:rPr>
            </w:pPr>
          </w:p>
          <w:p w:rsidR="00694EC5" w:rsidRDefault="00694EC5" w:rsidP="00F02164">
            <w:pPr>
              <w:widowControl w:val="0"/>
              <w:rPr>
                <w:sz w:val="22"/>
                <w:szCs w:val="22"/>
              </w:rPr>
            </w:pPr>
          </w:p>
          <w:p w:rsidR="00694EC5" w:rsidRPr="00D86D91" w:rsidRDefault="00694EC5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694EC5" w:rsidRPr="00D86D91" w:rsidRDefault="00694EC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694EC5" w:rsidRPr="00152666" w:rsidRDefault="00694EC5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694EC5" w:rsidRPr="00152666" w:rsidRDefault="00694EC5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694EC5" w:rsidRPr="00152666" w:rsidRDefault="00694EC5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694EC5" w:rsidRPr="00152666" w:rsidRDefault="00694EC5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694EC5" w:rsidRDefault="00694EC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694EC5" w:rsidRDefault="00694EC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694EC5" w:rsidRPr="00152666" w:rsidRDefault="00694EC5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694EC5" w:rsidRPr="00152666" w:rsidRDefault="00694EC5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694EC5" w:rsidRPr="00152666" w:rsidRDefault="00694EC5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694EC5" w:rsidRPr="00152666" w:rsidRDefault="00694EC5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694EC5" w:rsidRPr="00D86D91" w:rsidRDefault="00694EC5">
      <w:pPr>
        <w:rPr>
          <w:sz w:val="22"/>
          <w:szCs w:val="22"/>
        </w:rPr>
      </w:pPr>
    </w:p>
    <w:sectPr w:rsidR="00694EC5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C5" w:rsidRDefault="00694EC5" w:rsidP="00F76BDA">
      <w:r>
        <w:separator/>
      </w:r>
    </w:p>
  </w:endnote>
  <w:endnote w:type="continuationSeparator" w:id="1">
    <w:p w:rsidR="00694EC5" w:rsidRDefault="00694EC5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C5" w:rsidRDefault="00694EC5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694EC5" w:rsidRDefault="00694E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C5" w:rsidRDefault="00694EC5" w:rsidP="00F76BDA">
      <w:r>
        <w:separator/>
      </w:r>
    </w:p>
  </w:footnote>
  <w:footnote w:type="continuationSeparator" w:id="1">
    <w:p w:rsidR="00694EC5" w:rsidRDefault="00694EC5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4245B"/>
    <w:rsid w:val="000670EF"/>
    <w:rsid w:val="00070548"/>
    <w:rsid w:val="00072994"/>
    <w:rsid w:val="00074F8C"/>
    <w:rsid w:val="000A3BCB"/>
    <w:rsid w:val="000A3FA7"/>
    <w:rsid w:val="000C7F71"/>
    <w:rsid w:val="000D5F5B"/>
    <w:rsid w:val="000E4539"/>
    <w:rsid w:val="000F1C4E"/>
    <w:rsid w:val="000F21A8"/>
    <w:rsid w:val="001169A2"/>
    <w:rsid w:val="00120BFE"/>
    <w:rsid w:val="00151AA0"/>
    <w:rsid w:val="00152666"/>
    <w:rsid w:val="00152F38"/>
    <w:rsid w:val="001649F9"/>
    <w:rsid w:val="0018448E"/>
    <w:rsid w:val="001B4822"/>
    <w:rsid w:val="001C7298"/>
    <w:rsid w:val="001D0231"/>
    <w:rsid w:val="001D69EA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14A2A"/>
    <w:rsid w:val="00367F86"/>
    <w:rsid w:val="0037319C"/>
    <w:rsid w:val="00377A34"/>
    <w:rsid w:val="003862A0"/>
    <w:rsid w:val="003C56A7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F3D9F"/>
    <w:rsid w:val="00606E7A"/>
    <w:rsid w:val="006270A1"/>
    <w:rsid w:val="0066225B"/>
    <w:rsid w:val="006638BD"/>
    <w:rsid w:val="00663E4E"/>
    <w:rsid w:val="006740BE"/>
    <w:rsid w:val="00675EF3"/>
    <w:rsid w:val="00694EC5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06F38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14181"/>
    <w:rsid w:val="0093526C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0154"/>
    <w:rsid w:val="00A96DB4"/>
    <w:rsid w:val="00AE76DD"/>
    <w:rsid w:val="00B5074E"/>
    <w:rsid w:val="00B66153"/>
    <w:rsid w:val="00BB044E"/>
    <w:rsid w:val="00C13B91"/>
    <w:rsid w:val="00C25AEE"/>
    <w:rsid w:val="00C40C4A"/>
    <w:rsid w:val="00C5223C"/>
    <w:rsid w:val="00C57F9B"/>
    <w:rsid w:val="00C82D6F"/>
    <w:rsid w:val="00C86E30"/>
    <w:rsid w:val="00C9072D"/>
    <w:rsid w:val="00C91565"/>
    <w:rsid w:val="00CB78BF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21E1F"/>
    <w:rsid w:val="00E40CA0"/>
    <w:rsid w:val="00E67D17"/>
    <w:rsid w:val="00E976FF"/>
    <w:rsid w:val="00EA5846"/>
    <w:rsid w:val="00ED33B4"/>
    <w:rsid w:val="00ED406C"/>
    <w:rsid w:val="00EE2C4F"/>
    <w:rsid w:val="00F02164"/>
    <w:rsid w:val="00F2004F"/>
    <w:rsid w:val="00F23EC3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2</Pages>
  <Words>762</Words>
  <Characters>4350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62</cp:revision>
  <cp:lastPrinted>2011-11-28T08:26:00Z</cp:lastPrinted>
  <dcterms:created xsi:type="dcterms:W3CDTF">2011-07-12T08:16:00Z</dcterms:created>
  <dcterms:modified xsi:type="dcterms:W3CDTF">2020-07-23T12:10:00Z</dcterms:modified>
</cp:coreProperties>
</file>