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604" w:rsidRPr="00DC37DD" w:rsidRDefault="00773604" w:rsidP="00D1744D">
      <w:pPr>
        <w:rPr>
          <w:b/>
          <w:bCs/>
          <w:sz w:val="18"/>
          <w:szCs w:val="18"/>
        </w:rPr>
      </w:pPr>
      <w:bookmarkStart w:id="0" w:name="_GoBack"/>
      <w:bookmarkEnd w:id="0"/>
    </w:p>
    <w:p w:rsidR="00187CB6" w:rsidRPr="005A320E" w:rsidRDefault="00187CB6" w:rsidP="009F746C">
      <w:pPr>
        <w:ind w:firstLine="720"/>
        <w:jc w:val="center"/>
        <w:rPr>
          <w:b/>
          <w:bCs/>
          <w:sz w:val="18"/>
          <w:szCs w:val="18"/>
          <w:lang w:val="en-US"/>
        </w:rPr>
      </w:pPr>
      <w:r w:rsidRPr="005A320E">
        <w:rPr>
          <w:b/>
          <w:bCs/>
          <w:sz w:val="18"/>
          <w:szCs w:val="18"/>
        </w:rPr>
        <w:t xml:space="preserve">ДОГОВОР КУПЛИ-ПРОДАЖИ </w:t>
      </w:r>
      <w:r w:rsidR="00613BF8" w:rsidRPr="005A320E">
        <w:rPr>
          <w:b/>
          <w:bCs/>
          <w:sz w:val="18"/>
          <w:szCs w:val="18"/>
        </w:rPr>
        <w:t>№</w:t>
      </w:r>
      <w:r w:rsidR="00FE22D5" w:rsidRPr="005A320E">
        <w:rPr>
          <w:b/>
          <w:bCs/>
          <w:sz w:val="18"/>
          <w:szCs w:val="18"/>
        </w:rPr>
        <w:t xml:space="preserve"> </w:t>
      </w:r>
      <w:r w:rsidR="005A320E">
        <w:rPr>
          <w:b/>
          <w:bCs/>
          <w:sz w:val="18"/>
          <w:szCs w:val="18"/>
        </w:rPr>
        <w:t>______</w:t>
      </w:r>
    </w:p>
    <w:p w:rsidR="00C476CB" w:rsidRPr="005A320E" w:rsidRDefault="00C476CB" w:rsidP="009F746C">
      <w:pPr>
        <w:ind w:firstLine="720"/>
        <w:jc w:val="center"/>
        <w:rPr>
          <w:b/>
          <w:bCs/>
          <w:sz w:val="18"/>
          <w:szCs w:val="18"/>
        </w:rPr>
      </w:pPr>
    </w:p>
    <w:p w:rsidR="00086441" w:rsidRPr="005A320E" w:rsidRDefault="00086441" w:rsidP="009F746C">
      <w:pPr>
        <w:ind w:firstLine="720"/>
        <w:jc w:val="center"/>
        <w:rPr>
          <w:b/>
          <w:bCs/>
          <w:sz w:val="18"/>
          <w:szCs w:val="18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500"/>
      </w:tblGrid>
      <w:tr w:rsidR="00860375" w:rsidRPr="005A320E" w:rsidTr="00087407">
        <w:tc>
          <w:tcPr>
            <w:tcW w:w="4814" w:type="dxa"/>
          </w:tcPr>
          <w:p w:rsidR="00860375" w:rsidRPr="005A320E" w:rsidRDefault="00407689" w:rsidP="00E3560E">
            <w:pPr>
              <w:tabs>
                <w:tab w:val="center" w:pos="5330"/>
                <w:tab w:val="right" w:pos="992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Ярославль</w:t>
            </w:r>
          </w:p>
        </w:tc>
        <w:tc>
          <w:tcPr>
            <w:tcW w:w="5500" w:type="dxa"/>
          </w:tcPr>
          <w:p w:rsidR="00860375" w:rsidRPr="005A320E" w:rsidRDefault="00EA70B0" w:rsidP="00D21EB6">
            <w:pPr>
              <w:tabs>
                <w:tab w:val="center" w:pos="5330"/>
                <w:tab w:val="right" w:pos="9923"/>
              </w:tabs>
              <w:ind w:right="-653" w:firstLine="1849"/>
              <w:rPr>
                <w:sz w:val="18"/>
                <w:szCs w:val="18"/>
              </w:rPr>
            </w:pPr>
            <w:r w:rsidRPr="005A320E">
              <w:rPr>
                <w:sz w:val="18"/>
                <w:szCs w:val="18"/>
              </w:rPr>
              <w:t xml:space="preserve">                         </w:t>
            </w:r>
            <w:r w:rsidR="00D1744D" w:rsidRPr="005A320E">
              <w:rPr>
                <w:sz w:val="18"/>
                <w:szCs w:val="18"/>
              </w:rPr>
              <w:t xml:space="preserve">     </w:t>
            </w:r>
            <w:r w:rsidR="00455426" w:rsidRPr="005A320E">
              <w:rPr>
                <w:sz w:val="18"/>
                <w:szCs w:val="18"/>
              </w:rPr>
              <w:t xml:space="preserve"> «</w:t>
            </w:r>
            <w:r w:rsidR="00D21EB6" w:rsidRPr="005A320E">
              <w:rPr>
                <w:sz w:val="18"/>
                <w:szCs w:val="18"/>
              </w:rPr>
              <w:t>___</w:t>
            </w:r>
            <w:r w:rsidR="0094378A" w:rsidRPr="005A320E">
              <w:rPr>
                <w:sz w:val="18"/>
                <w:szCs w:val="18"/>
              </w:rPr>
              <w:t>»</w:t>
            </w:r>
            <w:r w:rsidR="005B73ED" w:rsidRPr="005A320E">
              <w:rPr>
                <w:sz w:val="18"/>
                <w:szCs w:val="18"/>
              </w:rPr>
              <w:t xml:space="preserve"> </w:t>
            </w:r>
            <w:r w:rsidR="00D21EB6" w:rsidRPr="005A320E">
              <w:rPr>
                <w:sz w:val="18"/>
                <w:szCs w:val="18"/>
              </w:rPr>
              <w:t>__________</w:t>
            </w:r>
            <w:r w:rsidR="00407689">
              <w:rPr>
                <w:sz w:val="18"/>
                <w:szCs w:val="18"/>
              </w:rPr>
              <w:t>2021</w:t>
            </w:r>
            <w:r w:rsidR="00860375" w:rsidRPr="005A320E">
              <w:rPr>
                <w:sz w:val="18"/>
                <w:szCs w:val="18"/>
              </w:rPr>
              <w:t xml:space="preserve"> г.</w:t>
            </w:r>
          </w:p>
        </w:tc>
      </w:tr>
    </w:tbl>
    <w:p w:rsidR="00187CB6" w:rsidRPr="005A320E" w:rsidRDefault="00C975DF" w:rsidP="009F746C">
      <w:pPr>
        <w:tabs>
          <w:tab w:val="center" w:pos="5330"/>
          <w:tab w:val="right" w:pos="9923"/>
        </w:tabs>
        <w:rPr>
          <w:sz w:val="18"/>
          <w:szCs w:val="18"/>
        </w:rPr>
      </w:pPr>
      <w:r w:rsidRPr="005A320E">
        <w:rPr>
          <w:sz w:val="18"/>
          <w:szCs w:val="18"/>
        </w:rPr>
        <w:tab/>
      </w:r>
      <w:r w:rsidR="00187CB6" w:rsidRPr="005A320E">
        <w:rPr>
          <w:sz w:val="18"/>
          <w:szCs w:val="18"/>
        </w:rPr>
        <w:tab/>
      </w:r>
    </w:p>
    <w:p w:rsidR="00613BF8" w:rsidRPr="005A320E" w:rsidRDefault="00407689" w:rsidP="00D014FB">
      <w:pPr>
        <w:autoSpaceDE/>
        <w:autoSpaceDN/>
        <w:ind w:firstLine="709"/>
        <w:jc w:val="both"/>
        <w:rPr>
          <w:sz w:val="18"/>
          <w:szCs w:val="18"/>
        </w:rPr>
      </w:pPr>
      <w:r w:rsidRPr="00407689">
        <w:rPr>
          <w:b/>
          <w:sz w:val="18"/>
        </w:rPr>
        <w:t>Абрамова Анна Андреевна,</w:t>
      </w:r>
      <w:r w:rsidRPr="00407689">
        <w:rPr>
          <w:sz w:val="18"/>
        </w:rPr>
        <w:t xml:space="preserve"> </w:t>
      </w:r>
      <w:r w:rsidRPr="00407689">
        <w:rPr>
          <w:color w:val="000000"/>
          <w:sz w:val="18"/>
        </w:rPr>
        <w:t xml:space="preserve">именуемая в дальнейшем «Продавец», в лице финансового управляющего </w:t>
      </w:r>
      <w:r w:rsidRPr="00407689">
        <w:rPr>
          <w:b/>
          <w:color w:val="000000"/>
          <w:sz w:val="18"/>
        </w:rPr>
        <w:t>Захаровой Натальи Борисовны</w:t>
      </w:r>
      <w:r w:rsidRPr="00407689">
        <w:rPr>
          <w:color w:val="000000"/>
          <w:sz w:val="18"/>
        </w:rPr>
        <w:t>, действующего на основании Решения Арбитражного суда Ярославской области от 08.10.2019 г. (резолютивная часть) по делу № А82-14041/2018</w:t>
      </w:r>
      <w:r w:rsidR="006747DD" w:rsidRPr="005A320E">
        <w:rPr>
          <w:sz w:val="18"/>
          <w:szCs w:val="18"/>
        </w:rPr>
        <w:t>, с одной стороны, и</w:t>
      </w:r>
    </w:p>
    <w:p w:rsidR="00187CB6" w:rsidRPr="005A320E" w:rsidRDefault="00A47E4B" w:rsidP="00D014FB">
      <w:pPr>
        <w:autoSpaceDE/>
        <w:autoSpaceDN/>
        <w:ind w:firstLine="709"/>
        <w:jc w:val="both"/>
        <w:rPr>
          <w:sz w:val="18"/>
          <w:szCs w:val="18"/>
        </w:rPr>
      </w:pPr>
      <w:r>
        <w:rPr>
          <w:b/>
          <w:sz w:val="18"/>
          <w:szCs w:val="18"/>
        </w:rPr>
        <w:t>___</w:t>
      </w:r>
      <w:r w:rsidR="00C61F65" w:rsidRPr="005A320E">
        <w:rPr>
          <w:sz w:val="18"/>
          <w:szCs w:val="18"/>
        </w:rPr>
        <w:t>,</w:t>
      </w:r>
      <w:r w:rsidR="004C7A72" w:rsidRPr="005A320E">
        <w:rPr>
          <w:b/>
          <w:sz w:val="18"/>
          <w:szCs w:val="18"/>
        </w:rPr>
        <w:t xml:space="preserve"> </w:t>
      </w:r>
      <w:r w:rsidR="002C0774" w:rsidRPr="005A320E">
        <w:rPr>
          <w:sz w:val="18"/>
          <w:szCs w:val="18"/>
        </w:rPr>
        <w:t>им</w:t>
      </w:r>
      <w:r w:rsidR="002C0774">
        <w:rPr>
          <w:sz w:val="18"/>
          <w:szCs w:val="18"/>
        </w:rPr>
        <w:t xml:space="preserve">енуемый </w:t>
      </w:r>
      <w:r w:rsidR="002C0774" w:rsidRPr="005A320E">
        <w:rPr>
          <w:sz w:val="18"/>
          <w:szCs w:val="18"/>
        </w:rPr>
        <w:t>в</w:t>
      </w:r>
      <w:r w:rsidR="00F760FF" w:rsidRPr="005A320E">
        <w:rPr>
          <w:sz w:val="18"/>
          <w:szCs w:val="18"/>
        </w:rPr>
        <w:t xml:space="preserve"> дальнейшем </w:t>
      </w:r>
      <w:r w:rsidR="00F760FF" w:rsidRPr="005A320E">
        <w:rPr>
          <w:b/>
          <w:i/>
          <w:sz w:val="18"/>
          <w:szCs w:val="18"/>
        </w:rPr>
        <w:t>Покупатель</w:t>
      </w:r>
      <w:r w:rsidR="00812083" w:rsidRPr="005A320E">
        <w:rPr>
          <w:sz w:val="18"/>
          <w:szCs w:val="18"/>
        </w:rPr>
        <w:t xml:space="preserve">, </w:t>
      </w:r>
      <w:r w:rsidR="00CA2166" w:rsidRPr="005A320E">
        <w:rPr>
          <w:sz w:val="18"/>
          <w:szCs w:val="18"/>
        </w:rPr>
        <w:t>с другой стороны</w:t>
      </w:r>
      <w:r w:rsidR="00D014FB" w:rsidRPr="005A320E">
        <w:rPr>
          <w:sz w:val="18"/>
          <w:szCs w:val="18"/>
        </w:rPr>
        <w:t xml:space="preserve">, </w:t>
      </w:r>
      <w:r w:rsidR="007B5719" w:rsidRPr="005A320E">
        <w:rPr>
          <w:sz w:val="18"/>
          <w:szCs w:val="18"/>
        </w:rPr>
        <w:t>заключили</w:t>
      </w:r>
      <w:r w:rsidR="00187CB6" w:rsidRPr="005A320E">
        <w:rPr>
          <w:sz w:val="18"/>
          <w:szCs w:val="18"/>
        </w:rPr>
        <w:t xml:space="preserve"> настоящий </w:t>
      </w:r>
      <w:r w:rsidR="00CA2166" w:rsidRPr="005A320E">
        <w:rPr>
          <w:b/>
          <w:i/>
          <w:sz w:val="18"/>
          <w:szCs w:val="18"/>
        </w:rPr>
        <w:t>Д</w:t>
      </w:r>
      <w:r w:rsidR="00187CB6" w:rsidRPr="005A320E">
        <w:rPr>
          <w:b/>
          <w:i/>
          <w:sz w:val="18"/>
          <w:szCs w:val="18"/>
        </w:rPr>
        <w:t>оговор</w:t>
      </w:r>
      <w:r w:rsidR="00CA2166" w:rsidRPr="005A320E">
        <w:rPr>
          <w:sz w:val="18"/>
          <w:szCs w:val="18"/>
        </w:rPr>
        <w:t xml:space="preserve"> </w:t>
      </w:r>
      <w:r w:rsidR="00187CB6" w:rsidRPr="005A320E">
        <w:rPr>
          <w:sz w:val="18"/>
          <w:szCs w:val="18"/>
        </w:rPr>
        <w:t>о нижеследующем:</w:t>
      </w:r>
    </w:p>
    <w:p w:rsidR="009F746C" w:rsidRPr="005A320E" w:rsidRDefault="009F746C" w:rsidP="009F746C">
      <w:pPr>
        <w:autoSpaceDE/>
        <w:autoSpaceDN/>
        <w:jc w:val="both"/>
        <w:rPr>
          <w:b/>
          <w:sz w:val="18"/>
          <w:szCs w:val="18"/>
        </w:rPr>
      </w:pPr>
    </w:p>
    <w:p w:rsidR="009F746C" w:rsidRPr="005A320E" w:rsidRDefault="00773604" w:rsidP="00C53C79">
      <w:pPr>
        <w:numPr>
          <w:ilvl w:val="0"/>
          <w:numId w:val="1"/>
        </w:numPr>
        <w:shd w:val="clear" w:color="auto" w:fill="FFFFFF"/>
        <w:autoSpaceDE/>
        <w:autoSpaceDN/>
        <w:adjustRightInd w:val="0"/>
        <w:ind w:left="350"/>
        <w:jc w:val="center"/>
        <w:rPr>
          <w:b/>
          <w:color w:val="000000"/>
          <w:sz w:val="18"/>
          <w:szCs w:val="18"/>
        </w:rPr>
      </w:pPr>
      <w:r w:rsidRPr="005A320E">
        <w:rPr>
          <w:b/>
          <w:color w:val="000000"/>
          <w:sz w:val="18"/>
          <w:szCs w:val="18"/>
        </w:rPr>
        <w:t>ПРЕДМЕТ ДОГОВОРА</w:t>
      </w:r>
    </w:p>
    <w:p w:rsidR="0081635F" w:rsidRPr="005A320E" w:rsidRDefault="00773604" w:rsidP="00407689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sz w:val="18"/>
          <w:szCs w:val="18"/>
          <w:lang w:eastAsia="ar-SA"/>
        </w:rPr>
        <w:t>Продавец обязуется пер</w:t>
      </w:r>
      <w:r w:rsidR="00531105" w:rsidRPr="005A320E">
        <w:rPr>
          <w:sz w:val="18"/>
          <w:szCs w:val="18"/>
          <w:lang w:eastAsia="ar-SA"/>
        </w:rPr>
        <w:t>едать в собственность Покупателю, а Покупатель – принять и оплатить в соответствии с условиям</w:t>
      </w:r>
      <w:r w:rsidR="00AE27E6" w:rsidRPr="005A320E">
        <w:rPr>
          <w:sz w:val="18"/>
          <w:szCs w:val="18"/>
          <w:lang w:eastAsia="ar-SA"/>
        </w:rPr>
        <w:t>и настоящего Договора</w:t>
      </w:r>
      <w:r w:rsidR="0012639C" w:rsidRPr="005A320E">
        <w:rPr>
          <w:sz w:val="18"/>
          <w:szCs w:val="18"/>
          <w:lang w:eastAsia="ar-SA"/>
        </w:rPr>
        <w:t xml:space="preserve"> следующее </w:t>
      </w:r>
      <w:r w:rsidR="003B40FC" w:rsidRPr="005A320E">
        <w:rPr>
          <w:sz w:val="18"/>
          <w:szCs w:val="18"/>
          <w:lang w:eastAsia="ar-SA"/>
        </w:rPr>
        <w:t>имущество</w:t>
      </w:r>
      <w:r w:rsidR="005D3D6E" w:rsidRPr="005A320E">
        <w:rPr>
          <w:color w:val="000000"/>
          <w:sz w:val="18"/>
          <w:szCs w:val="18"/>
        </w:rPr>
        <w:t xml:space="preserve"> (далее – </w:t>
      </w:r>
      <w:r w:rsidR="005D3D6E" w:rsidRPr="005A320E">
        <w:rPr>
          <w:b/>
          <w:i/>
          <w:color w:val="000000"/>
          <w:sz w:val="18"/>
          <w:szCs w:val="18"/>
        </w:rPr>
        <w:t>Имущество</w:t>
      </w:r>
      <w:r w:rsidR="00492264" w:rsidRPr="005A320E">
        <w:rPr>
          <w:color w:val="000000"/>
          <w:sz w:val="18"/>
          <w:szCs w:val="18"/>
        </w:rPr>
        <w:t>)</w:t>
      </w:r>
      <w:r w:rsidR="005D19C4" w:rsidRPr="005A320E">
        <w:rPr>
          <w:color w:val="000000"/>
          <w:sz w:val="18"/>
          <w:szCs w:val="18"/>
        </w:rPr>
        <w:t>,</w:t>
      </w:r>
      <w:r w:rsidR="00975B89" w:rsidRPr="005A320E">
        <w:rPr>
          <w:color w:val="000000"/>
          <w:sz w:val="18"/>
          <w:szCs w:val="18"/>
        </w:rPr>
        <w:t xml:space="preserve"> </w:t>
      </w:r>
      <w:r w:rsidR="0081635F" w:rsidRPr="005A320E">
        <w:rPr>
          <w:color w:val="000000"/>
          <w:sz w:val="18"/>
          <w:szCs w:val="18"/>
        </w:rPr>
        <w:t xml:space="preserve">находящееся в залоге у </w:t>
      </w:r>
      <w:r w:rsidR="00407689" w:rsidRPr="00407689">
        <w:rPr>
          <w:color w:val="000000"/>
          <w:sz w:val="18"/>
          <w:szCs w:val="18"/>
        </w:rPr>
        <w:t>ООО КБ «Конфидэнс Банк»</w:t>
      </w:r>
      <w:r w:rsidR="00210A49" w:rsidRPr="005A320E">
        <w:rPr>
          <w:rStyle w:val="af2"/>
          <w:color w:val="000000"/>
          <w:sz w:val="18"/>
          <w:szCs w:val="18"/>
        </w:rPr>
        <w:footnoteReference w:id="1"/>
      </w:r>
      <w:r w:rsidR="0081635F" w:rsidRPr="005A320E">
        <w:rPr>
          <w:color w:val="000000"/>
          <w:sz w:val="18"/>
          <w:szCs w:val="18"/>
        </w:rPr>
        <w:t xml:space="preserve">: </w:t>
      </w:r>
      <w:r w:rsidR="00C61F65" w:rsidRPr="005A320E">
        <w:rPr>
          <w:color w:val="000000"/>
          <w:sz w:val="18"/>
          <w:szCs w:val="18"/>
        </w:rPr>
        <w:t xml:space="preserve"> </w:t>
      </w:r>
    </w:p>
    <w:p w:rsidR="00C61F65" w:rsidRPr="005A320E" w:rsidRDefault="00B460A7" w:rsidP="004C7A72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</w:t>
      </w:r>
    </w:p>
    <w:p w:rsidR="00773604" w:rsidRPr="005A320E" w:rsidRDefault="00190321" w:rsidP="00A22EC3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Право собственности на Имущество прекращается у Продавца и возникает у Покупателя с момента</w:t>
      </w:r>
      <w:r w:rsidR="00A22EC3" w:rsidRPr="005A320E">
        <w:rPr>
          <w:color w:val="000000"/>
          <w:sz w:val="18"/>
          <w:szCs w:val="18"/>
        </w:rPr>
        <w:t xml:space="preserve"> подписания акта приема-передачи Имущества обеими сторонами, а в случаях, предусмотренных законодательством РФ, в момент </w:t>
      </w:r>
      <w:r w:rsidRPr="005A320E">
        <w:rPr>
          <w:color w:val="000000"/>
          <w:sz w:val="18"/>
          <w:szCs w:val="18"/>
        </w:rPr>
        <w:t>государственной регистрации перехода права собственности на Имущество</w:t>
      </w:r>
      <w:r w:rsidR="00A22EC3" w:rsidRPr="005A320E">
        <w:rPr>
          <w:color w:val="000000"/>
          <w:sz w:val="18"/>
          <w:szCs w:val="18"/>
        </w:rPr>
        <w:t>,</w:t>
      </w:r>
      <w:r w:rsidRPr="005A320E">
        <w:rPr>
          <w:color w:val="000000"/>
          <w:sz w:val="18"/>
          <w:szCs w:val="18"/>
        </w:rPr>
        <w:t xml:space="preserve"> после полной оплаты цены Имущества Покупателем в соответствии с условиями настоящего Договора.</w:t>
      </w:r>
    </w:p>
    <w:p w:rsidR="003B0129" w:rsidRPr="005A320E" w:rsidRDefault="003B0129" w:rsidP="009F746C">
      <w:p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</w:p>
    <w:p w:rsidR="003B0129" w:rsidRPr="005A320E" w:rsidRDefault="003B0129" w:rsidP="001C6709">
      <w:pPr>
        <w:pStyle w:val="aa"/>
        <w:numPr>
          <w:ilvl w:val="0"/>
          <w:numId w:val="11"/>
        </w:numPr>
        <w:shd w:val="clear" w:color="auto" w:fill="FFFFFF"/>
        <w:adjustRightInd w:val="0"/>
        <w:jc w:val="center"/>
        <w:rPr>
          <w:b/>
          <w:color w:val="000000"/>
          <w:sz w:val="18"/>
          <w:szCs w:val="18"/>
        </w:rPr>
      </w:pPr>
      <w:r w:rsidRPr="005A320E">
        <w:rPr>
          <w:b/>
          <w:color w:val="000000"/>
          <w:sz w:val="18"/>
          <w:szCs w:val="18"/>
        </w:rPr>
        <w:t>ПРАВА И ОБЯЗАННОСТИ СТОРОН</w:t>
      </w:r>
    </w:p>
    <w:p w:rsidR="003B0129" w:rsidRPr="005A320E" w:rsidRDefault="003B0129" w:rsidP="00303A49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Покупатель обязан:</w:t>
      </w:r>
    </w:p>
    <w:p w:rsidR="003B0129" w:rsidRPr="005A320E" w:rsidRDefault="003B0129" w:rsidP="00303A49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Оплатить стоимость Имущества, указанную в п. 3.3 настоящего Договора</w:t>
      </w:r>
      <w:r w:rsidR="002E400C" w:rsidRPr="005A320E">
        <w:rPr>
          <w:color w:val="000000"/>
          <w:sz w:val="18"/>
          <w:szCs w:val="18"/>
        </w:rPr>
        <w:t>.</w:t>
      </w:r>
    </w:p>
    <w:p w:rsidR="003B0129" w:rsidRPr="005A320E" w:rsidRDefault="003B0129" w:rsidP="00303A49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Принять от Продавца Имущество по акт</w:t>
      </w:r>
      <w:r w:rsidR="000234CF" w:rsidRPr="005A320E">
        <w:rPr>
          <w:color w:val="000000"/>
          <w:sz w:val="18"/>
          <w:szCs w:val="18"/>
        </w:rPr>
        <w:t>у приема-передачи.</w:t>
      </w:r>
    </w:p>
    <w:p w:rsidR="003B0129" w:rsidRPr="005A320E" w:rsidRDefault="00F40459" w:rsidP="00FA45DB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 xml:space="preserve">В случае необходимости государственной регистрации перехода права собственности на Имущество </w:t>
      </w:r>
      <w:r w:rsidR="00FA45DB" w:rsidRPr="005A320E">
        <w:rPr>
          <w:color w:val="000000"/>
          <w:sz w:val="18"/>
          <w:szCs w:val="18"/>
        </w:rPr>
        <w:t>нести расходы, связанные с осуществлением регистрационных действий, в полном объеме</w:t>
      </w:r>
      <w:r w:rsidR="003B0129" w:rsidRPr="005A320E">
        <w:rPr>
          <w:color w:val="000000"/>
          <w:sz w:val="18"/>
          <w:szCs w:val="18"/>
        </w:rPr>
        <w:t xml:space="preserve">. </w:t>
      </w:r>
    </w:p>
    <w:p w:rsidR="003B0129" w:rsidRPr="005A320E" w:rsidRDefault="003B0129" w:rsidP="00303A49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Продавец обязан:</w:t>
      </w:r>
    </w:p>
    <w:p w:rsidR="003B0129" w:rsidRPr="005A320E" w:rsidRDefault="003B0129" w:rsidP="00303A49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Не поздн</w:t>
      </w:r>
      <w:r w:rsidR="00405347" w:rsidRPr="005A320E">
        <w:rPr>
          <w:color w:val="000000"/>
          <w:sz w:val="18"/>
          <w:szCs w:val="18"/>
        </w:rPr>
        <w:t>ее 10 (д</w:t>
      </w:r>
      <w:r w:rsidRPr="005A320E">
        <w:rPr>
          <w:color w:val="000000"/>
          <w:sz w:val="18"/>
          <w:szCs w:val="18"/>
        </w:rPr>
        <w:t>есяти) рабочих дней после выполнения Покупателем обязанности по о</w:t>
      </w:r>
      <w:r w:rsidR="003F2AC8" w:rsidRPr="005A320E">
        <w:rPr>
          <w:color w:val="000000"/>
          <w:sz w:val="18"/>
          <w:szCs w:val="18"/>
        </w:rPr>
        <w:t>плате Имущества в полном объеме</w:t>
      </w:r>
      <w:r w:rsidRPr="005A320E">
        <w:rPr>
          <w:color w:val="000000"/>
          <w:sz w:val="18"/>
          <w:szCs w:val="18"/>
        </w:rPr>
        <w:t xml:space="preserve"> осуществить действия, необходимые </w:t>
      </w:r>
      <w:r w:rsidR="00142C92" w:rsidRPr="005A320E">
        <w:rPr>
          <w:color w:val="000000"/>
          <w:sz w:val="18"/>
          <w:szCs w:val="18"/>
        </w:rPr>
        <w:t xml:space="preserve">для </w:t>
      </w:r>
      <w:r w:rsidRPr="005A320E">
        <w:rPr>
          <w:color w:val="000000"/>
          <w:sz w:val="18"/>
          <w:szCs w:val="18"/>
        </w:rPr>
        <w:t>перехода права собственности на Имущество от Продавца к Покупателю, в том числе действия по передаче Покупателю всех</w:t>
      </w:r>
      <w:r w:rsidR="0094239C" w:rsidRPr="005A320E">
        <w:rPr>
          <w:color w:val="000000"/>
          <w:sz w:val="18"/>
          <w:szCs w:val="18"/>
        </w:rPr>
        <w:t xml:space="preserve"> имеющихся</w:t>
      </w:r>
      <w:r w:rsidRPr="005A320E">
        <w:rPr>
          <w:color w:val="000000"/>
          <w:sz w:val="18"/>
          <w:szCs w:val="18"/>
        </w:rPr>
        <w:t xml:space="preserve"> документов</w:t>
      </w:r>
      <w:r w:rsidR="0094239C" w:rsidRPr="005A320E">
        <w:rPr>
          <w:color w:val="000000"/>
          <w:sz w:val="18"/>
          <w:szCs w:val="18"/>
        </w:rPr>
        <w:t xml:space="preserve"> на Имущество</w:t>
      </w:r>
      <w:r w:rsidRPr="005A320E">
        <w:rPr>
          <w:color w:val="000000"/>
          <w:sz w:val="18"/>
          <w:szCs w:val="18"/>
        </w:rPr>
        <w:t>.</w:t>
      </w:r>
    </w:p>
    <w:p w:rsidR="003B0129" w:rsidRPr="005A320E" w:rsidRDefault="003B0129" w:rsidP="00303A49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С момента заключения настоящего Договора не совершать никаких сделок, следствием которых может явиться какое-либо обременение права собс</w:t>
      </w:r>
      <w:r w:rsidR="00303A49" w:rsidRPr="005A320E">
        <w:rPr>
          <w:color w:val="000000"/>
          <w:sz w:val="18"/>
          <w:szCs w:val="18"/>
        </w:rPr>
        <w:t>твенности Продавца на Имущество либо отчуждение Имущества третьим лицам.</w:t>
      </w:r>
    </w:p>
    <w:p w:rsidR="00BF7FDA" w:rsidRPr="005A320E" w:rsidRDefault="00BF7FDA" w:rsidP="009F746C">
      <w:p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</w:p>
    <w:p w:rsidR="008307D1" w:rsidRPr="005A320E" w:rsidRDefault="00E75E9B" w:rsidP="001C6709">
      <w:pPr>
        <w:pStyle w:val="aa"/>
        <w:numPr>
          <w:ilvl w:val="0"/>
          <w:numId w:val="11"/>
        </w:numPr>
        <w:shd w:val="clear" w:color="auto" w:fill="FFFFFF"/>
        <w:adjustRightInd w:val="0"/>
        <w:jc w:val="center"/>
        <w:rPr>
          <w:b/>
          <w:color w:val="000000"/>
          <w:sz w:val="18"/>
          <w:szCs w:val="18"/>
        </w:rPr>
      </w:pPr>
      <w:r w:rsidRPr="005A320E">
        <w:rPr>
          <w:b/>
          <w:color w:val="000000"/>
          <w:sz w:val="18"/>
          <w:szCs w:val="18"/>
        </w:rPr>
        <w:t>ЦЕНА И ПОРЯДОК РАСЧЕТОВ</w:t>
      </w:r>
    </w:p>
    <w:p w:rsidR="00773604" w:rsidRPr="005A320E" w:rsidRDefault="004E3B66" w:rsidP="00F24F59">
      <w:pPr>
        <w:pStyle w:val="aa"/>
        <w:numPr>
          <w:ilvl w:val="1"/>
          <w:numId w:val="11"/>
        </w:numPr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5A320E">
        <w:rPr>
          <w:sz w:val="18"/>
          <w:szCs w:val="18"/>
          <w:lang w:eastAsia="ar-SA"/>
        </w:rPr>
        <w:t xml:space="preserve">Стоимость передаваемого по настоящему Договору Имущества определена по итогам проведения торгов и составляет </w:t>
      </w:r>
      <w:r w:rsidR="00996824" w:rsidRPr="005A320E">
        <w:rPr>
          <w:sz w:val="18"/>
          <w:szCs w:val="18"/>
          <w:lang w:eastAsia="ar-SA"/>
        </w:rPr>
        <w:t xml:space="preserve">  </w:t>
      </w:r>
      <w:r w:rsidR="006705C5">
        <w:rPr>
          <w:b/>
          <w:sz w:val="18"/>
          <w:szCs w:val="18"/>
          <w:lang w:eastAsia="ar-SA"/>
        </w:rPr>
        <w:t>___</w:t>
      </w:r>
      <w:r w:rsidR="00F24F59" w:rsidRPr="005A320E">
        <w:rPr>
          <w:b/>
          <w:sz w:val="18"/>
          <w:szCs w:val="18"/>
          <w:lang w:eastAsia="ar-SA"/>
        </w:rPr>
        <w:t xml:space="preserve"> </w:t>
      </w:r>
      <w:r w:rsidR="003451D9" w:rsidRPr="005A320E">
        <w:rPr>
          <w:sz w:val="18"/>
          <w:szCs w:val="18"/>
          <w:lang w:eastAsia="ar-SA"/>
        </w:rPr>
        <w:t>(НДС не предусмотрен)</w:t>
      </w:r>
      <w:r w:rsidR="002C45F9" w:rsidRPr="005A320E">
        <w:rPr>
          <w:sz w:val="18"/>
          <w:szCs w:val="18"/>
          <w:lang w:eastAsia="ar-SA"/>
        </w:rPr>
        <w:t>.</w:t>
      </w:r>
    </w:p>
    <w:p w:rsidR="00773604" w:rsidRPr="005A320E" w:rsidRDefault="00773604" w:rsidP="00F24F59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5A320E">
        <w:rPr>
          <w:sz w:val="18"/>
          <w:szCs w:val="18"/>
        </w:rPr>
        <w:t xml:space="preserve">Задаток в сумме </w:t>
      </w:r>
      <w:r w:rsidR="006705C5">
        <w:rPr>
          <w:b/>
          <w:sz w:val="18"/>
          <w:szCs w:val="18"/>
        </w:rPr>
        <w:t xml:space="preserve">____ </w:t>
      </w:r>
      <w:r w:rsidRPr="005A320E">
        <w:rPr>
          <w:sz w:val="18"/>
          <w:szCs w:val="18"/>
        </w:rPr>
        <w:t xml:space="preserve"> </w:t>
      </w:r>
      <w:r w:rsidRPr="005A320E">
        <w:rPr>
          <w:sz w:val="18"/>
          <w:szCs w:val="18"/>
          <w:lang w:eastAsia="ar-SA"/>
        </w:rPr>
        <w:t>(НДС не предусмотрен)</w:t>
      </w:r>
      <w:r w:rsidRPr="005A320E">
        <w:rPr>
          <w:sz w:val="18"/>
          <w:szCs w:val="18"/>
        </w:rPr>
        <w:t xml:space="preserve"> засчитывается </w:t>
      </w:r>
      <w:r w:rsidR="00150067" w:rsidRPr="005A320E">
        <w:rPr>
          <w:sz w:val="18"/>
          <w:szCs w:val="18"/>
        </w:rPr>
        <w:t xml:space="preserve">Покупателю </w:t>
      </w:r>
      <w:r w:rsidRPr="005A320E">
        <w:rPr>
          <w:sz w:val="18"/>
          <w:szCs w:val="18"/>
        </w:rPr>
        <w:t>в счет оплаты Имущества.</w:t>
      </w:r>
    </w:p>
    <w:p w:rsidR="00773604" w:rsidRPr="005A320E" w:rsidRDefault="00773604" w:rsidP="00F24F59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  <w:lang w:eastAsia="ar-SA"/>
        </w:rPr>
      </w:pPr>
      <w:r w:rsidRPr="005A320E">
        <w:rPr>
          <w:sz w:val="18"/>
          <w:szCs w:val="18"/>
        </w:rPr>
        <w:t xml:space="preserve">За вычетом суммы задатка Покупатель обязан уплатить Продавцу </w:t>
      </w:r>
      <w:r w:rsidR="006705C5">
        <w:rPr>
          <w:b/>
          <w:sz w:val="18"/>
          <w:szCs w:val="18"/>
        </w:rPr>
        <w:t>___</w:t>
      </w:r>
      <w:r w:rsidR="00567846" w:rsidRPr="005A320E">
        <w:rPr>
          <w:b/>
          <w:sz w:val="18"/>
          <w:szCs w:val="18"/>
          <w:lang w:eastAsia="ar-SA"/>
        </w:rPr>
        <w:t xml:space="preserve"> </w:t>
      </w:r>
      <w:r w:rsidRPr="005A320E">
        <w:rPr>
          <w:sz w:val="18"/>
          <w:szCs w:val="18"/>
          <w:lang w:eastAsia="ar-SA"/>
        </w:rPr>
        <w:t>(НДС не предусмотрен).</w:t>
      </w:r>
      <w:r w:rsidR="00DD0D3F" w:rsidRPr="005A320E">
        <w:rPr>
          <w:sz w:val="18"/>
          <w:szCs w:val="18"/>
          <w:lang w:eastAsia="ar-SA"/>
        </w:rPr>
        <w:t xml:space="preserve"> Оплата Имущест</w:t>
      </w:r>
      <w:r w:rsidR="00017814" w:rsidRPr="005A320E">
        <w:rPr>
          <w:sz w:val="18"/>
          <w:szCs w:val="18"/>
          <w:lang w:eastAsia="ar-SA"/>
        </w:rPr>
        <w:t>ва производится не позднее 30 (т</w:t>
      </w:r>
      <w:r w:rsidR="00DD0D3F" w:rsidRPr="005A320E">
        <w:rPr>
          <w:sz w:val="18"/>
          <w:szCs w:val="18"/>
          <w:lang w:eastAsia="ar-SA"/>
        </w:rPr>
        <w:t xml:space="preserve">ридцати) дней с момента подписания Договора путем перечисления денежных средств на счет Продавца, указанный в настоящем Договоре. </w:t>
      </w:r>
    </w:p>
    <w:p w:rsidR="002631CD" w:rsidRPr="005A320E" w:rsidRDefault="002631CD" w:rsidP="00EF0777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  <w:lang w:eastAsia="ar-SA"/>
        </w:rPr>
      </w:pPr>
      <w:r w:rsidRPr="005A320E">
        <w:rPr>
          <w:sz w:val="18"/>
          <w:szCs w:val="18"/>
          <w:lang w:eastAsia="ar-SA"/>
        </w:rPr>
        <w:t>Надлежащим выполнением обязательств Покупателя по настоящему Договору является поступление денежных средств в порядке, су</w:t>
      </w:r>
      <w:r w:rsidR="00A44739" w:rsidRPr="005A320E">
        <w:rPr>
          <w:sz w:val="18"/>
          <w:szCs w:val="18"/>
          <w:lang w:eastAsia="ar-SA"/>
        </w:rPr>
        <w:t xml:space="preserve">мме и сроки, указанные в п. </w:t>
      </w:r>
      <w:r w:rsidRPr="005A320E">
        <w:rPr>
          <w:sz w:val="18"/>
          <w:szCs w:val="18"/>
          <w:lang w:eastAsia="ar-SA"/>
        </w:rPr>
        <w:t>3.3 настоящего Договора.</w:t>
      </w:r>
    </w:p>
    <w:p w:rsidR="00D553CE" w:rsidRPr="005A320E" w:rsidRDefault="002631CD" w:rsidP="00EF0777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  <w:lang w:eastAsia="ar-SA"/>
        </w:rPr>
      </w:pPr>
      <w:r w:rsidRPr="005A320E">
        <w:rPr>
          <w:sz w:val="18"/>
          <w:szCs w:val="18"/>
          <w:lang w:eastAsia="ar-SA"/>
        </w:rPr>
        <w:t>Факт оплаты Имущества удостоверяется выпиской с указанного в настоящем Договоре счета, подтверждающей поступление денежных средств в счет оплаты Имущества.</w:t>
      </w:r>
    </w:p>
    <w:p w:rsidR="00E27DEE" w:rsidRPr="005A320E" w:rsidRDefault="00E27DEE" w:rsidP="006452FA">
      <w:pPr>
        <w:shd w:val="clear" w:color="auto" w:fill="FFFFFF"/>
        <w:adjustRightInd w:val="0"/>
        <w:rPr>
          <w:color w:val="000000"/>
          <w:sz w:val="18"/>
          <w:szCs w:val="18"/>
        </w:rPr>
      </w:pPr>
    </w:p>
    <w:p w:rsidR="00773604" w:rsidRPr="005A320E" w:rsidRDefault="00773604" w:rsidP="001C6709">
      <w:pPr>
        <w:pStyle w:val="aa"/>
        <w:numPr>
          <w:ilvl w:val="0"/>
          <w:numId w:val="11"/>
        </w:numPr>
        <w:shd w:val="clear" w:color="auto" w:fill="FFFFFF"/>
        <w:autoSpaceDE/>
        <w:autoSpaceDN/>
        <w:adjustRightInd w:val="0"/>
        <w:jc w:val="center"/>
        <w:rPr>
          <w:b/>
          <w:color w:val="000000"/>
          <w:sz w:val="18"/>
          <w:szCs w:val="18"/>
        </w:rPr>
      </w:pPr>
      <w:r w:rsidRPr="005A320E">
        <w:rPr>
          <w:b/>
          <w:color w:val="000000"/>
          <w:sz w:val="18"/>
          <w:szCs w:val="18"/>
        </w:rPr>
        <w:t>ПЕРЕДАЧА ИМУЩЕСТВА</w:t>
      </w:r>
    </w:p>
    <w:p w:rsidR="00773604" w:rsidRPr="005A320E" w:rsidRDefault="0048158E" w:rsidP="00076E43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5A320E">
        <w:rPr>
          <w:sz w:val="18"/>
          <w:szCs w:val="18"/>
        </w:rPr>
        <w:t>Передача Имущества Продавцом и принятие его Покупателем осуществляет</w:t>
      </w:r>
      <w:r w:rsidR="004D46DC" w:rsidRPr="005A320E">
        <w:rPr>
          <w:sz w:val="18"/>
          <w:szCs w:val="18"/>
        </w:rPr>
        <w:t>ся по подписываемому Сторонами а</w:t>
      </w:r>
      <w:r w:rsidRPr="005A320E">
        <w:rPr>
          <w:sz w:val="18"/>
          <w:szCs w:val="18"/>
        </w:rPr>
        <w:t xml:space="preserve">кту приема-передачи. </w:t>
      </w:r>
    </w:p>
    <w:p w:rsidR="00076E43" w:rsidRPr="005A320E" w:rsidRDefault="00795916" w:rsidP="00076E43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5A320E">
        <w:rPr>
          <w:sz w:val="18"/>
          <w:szCs w:val="18"/>
        </w:rPr>
        <w:t xml:space="preserve">Передача Имущества должна быть </w:t>
      </w:r>
      <w:r w:rsidR="007D4F21" w:rsidRPr="005A320E">
        <w:rPr>
          <w:sz w:val="18"/>
          <w:szCs w:val="18"/>
        </w:rPr>
        <w:t>осуществлена в течение 10 (д</w:t>
      </w:r>
      <w:r w:rsidRPr="005A320E">
        <w:rPr>
          <w:sz w:val="18"/>
          <w:szCs w:val="18"/>
        </w:rPr>
        <w:t>есяти) рабочих дней со дня его полной оплаты.</w:t>
      </w:r>
    </w:p>
    <w:p w:rsidR="00795916" w:rsidRPr="005A320E" w:rsidRDefault="00795916" w:rsidP="00076E43">
      <w:pPr>
        <w:pStyle w:val="aa"/>
        <w:widowControl w:val="0"/>
        <w:adjustRightInd w:val="0"/>
        <w:jc w:val="both"/>
        <w:rPr>
          <w:sz w:val="18"/>
          <w:szCs w:val="18"/>
        </w:rPr>
      </w:pPr>
      <w:r w:rsidRPr="005A320E">
        <w:rPr>
          <w:sz w:val="18"/>
          <w:szCs w:val="18"/>
        </w:rPr>
        <w:t>Обязанность по передаче Имущества Покупателю считается исполненной в момент предост</w:t>
      </w:r>
      <w:r w:rsidR="004D46DC" w:rsidRPr="005A320E">
        <w:rPr>
          <w:sz w:val="18"/>
          <w:szCs w:val="18"/>
        </w:rPr>
        <w:t>авления Имущества во владение</w:t>
      </w:r>
      <w:r w:rsidRPr="005A320E">
        <w:rPr>
          <w:sz w:val="18"/>
          <w:szCs w:val="18"/>
        </w:rPr>
        <w:t xml:space="preserve"> Покупателя</w:t>
      </w:r>
      <w:r w:rsidR="004D46DC" w:rsidRPr="005A320E">
        <w:rPr>
          <w:sz w:val="18"/>
          <w:szCs w:val="18"/>
        </w:rPr>
        <w:t>.</w:t>
      </w:r>
    </w:p>
    <w:p w:rsidR="00773604" w:rsidRPr="005A320E" w:rsidRDefault="00773604" w:rsidP="00076E43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5A320E">
        <w:rPr>
          <w:sz w:val="18"/>
          <w:szCs w:val="18"/>
        </w:rPr>
        <w:t xml:space="preserve">С даты подписания </w:t>
      </w:r>
      <w:r w:rsidR="00C10203" w:rsidRPr="005A320E">
        <w:rPr>
          <w:sz w:val="18"/>
          <w:szCs w:val="18"/>
        </w:rPr>
        <w:t>а</w:t>
      </w:r>
      <w:r w:rsidR="00B12635" w:rsidRPr="005A320E">
        <w:rPr>
          <w:sz w:val="18"/>
          <w:szCs w:val="18"/>
        </w:rPr>
        <w:t xml:space="preserve">кта приема-передачи Сторонами </w:t>
      </w:r>
      <w:r w:rsidRPr="005A320E">
        <w:rPr>
          <w:sz w:val="18"/>
          <w:szCs w:val="18"/>
        </w:rPr>
        <w:t>ответственность за сохранность Имущества, равно как и риск случайной порчи или гибели Имущества, несет Покупатель.</w:t>
      </w:r>
    </w:p>
    <w:p w:rsidR="00352BAD" w:rsidRPr="005A320E" w:rsidRDefault="00795916" w:rsidP="00745EE0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5A320E">
        <w:rPr>
          <w:sz w:val="18"/>
          <w:szCs w:val="18"/>
        </w:rPr>
        <w:t>Покупатель на момент подписания настоящего Договора осмотрел Имущество, ознакомился с документами и его качественными характеристиками и претензий к Продавцу не имеет.</w:t>
      </w:r>
    </w:p>
    <w:p w:rsidR="00773604" w:rsidRPr="005A320E" w:rsidRDefault="00773604" w:rsidP="009F746C">
      <w:pPr>
        <w:autoSpaceDE/>
        <w:autoSpaceDN/>
        <w:jc w:val="center"/>
        <w:rPr>
          <w:color w:val="000000"/>
          <w:sz w:val="18"/>
          <w:szCs w:val="18"/>
        </w:rPr>
      </w:pPr>
    </w:p>
    <w:p w:rsidR="00773604" w:rsidRPr="005A320E" w:rsidRDefault="00AA6A1F" w:rsidP="001C6709">
      <w:pPr>
        <w:numPr>
          <w:ilvl w:val="0"/>
          <w:numId w:val="11"/>
        </w:numPr>
        <w:autoSpaceDE/>
        <w:autoSpaceDN/>
        <w:jc w:val="center"/>
        <w:rPr>
          <w:b/>
          <w:color w:val="000000"/>
          <w:sz w:val="18"/>
          <w:szCs w:val="18"/>
        </w:rPr>
      </w:pPr>
      <w:r w:rsidRPr="005A320E">
        <w:rPr>
          <w:b/>
          <w:color w:val="000000"/>
          <w:sz w:val="18"/>
          <w:szCs w:val="18"/>
        </w:rPr>
        <w:t>ОТВЕТСТВЕННОСТЬ СТОРОН</w:t>
      </w:r>
    </w:p>
    <w:p w:rsidR="00740AD7" w:rsidRPr="005A320E" w:rsidRDefault="00740AD7" w:rsidP="005B5943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 xml:space="preserve">За неисполнение или ненадлежащее исполнение настоящего Договора, его одностороннее изменение или расторжение в одностороннем порядке, виновная Сторона возмещает другой Стороне причиненные убытки. </w:t>
      </w:r>
    </w:p>
    <w:p w:rsidR="005B5943" w:rsidRPr="005A320E" w:rsidRDefault="00740AD7" w:rsidP="00740AD7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5B5943" w:rsidRPr="005A320E" w:rsidRDefault="00740AD7" w:rsidP="005B5943">
      <w:pPr>
        <w:pStyle w:val="aa"/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 в размере, указанном в п. 3.2 настоящего Договора. </w:t>
      </w:r>
    </w:p>
    <w:p w:rsidR="00740AD7" w:rsidRPr="005A320E" w:rsidRDefault="00740AD7" w:rsidP="005B5943">
      <w:pPr>
        <w:pStyle w:val="aa"/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lastRenderedPageBreak/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:rsidR="00740AD7" w:rsidRPr="005A320E" w:rsidRDefault="00740AD7" w:rsidP="005B5943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В случае уклонения Покупателя от фактического принятия Имущества в установленный в настоящем Договоре срок он уплачивает Продавцу пени в размере 0,1% от общей стоимости Имущества за каждый день просрочки, но не более 10% от этой стоимости.</w:t>
      </w:r>
    </w:p>
    <w:p w:rsidR="005B5943" w:rsidRPr="005A320E" w:rsidRDefault="00740AD7" w:rsidP="00740AD7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задатка, указанного в п. 3.2 настоящего Договора</w:t>
      </w:r>
      <w:r w:rsidR="00C01DF5" w:rsidRPr="005A320E">
        <w:rPr>
          <w:color w:val="000000"/>
          <w:sz w:val="18"/>
          <w:szCs w:val="18"/>
        </w:rPr>
        <w:t>.</w:t>
      </w:r>
    </w:p>
    <w:p w:rsidR="00001C1E" w:rsidRPr="005A320E" w:rsidRDefault="00740AD7" w:rsidP="005B5943">
      <w:pPr>
        <w:pStyle w:val="aa"/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B300AA" w:rsidRPr="005A320E" w:rsidRDefault="00B300AA" w:rsidP="00063606">
      <w:pPr>
        <w:shd w:val="clear" w:color="auto" w:fill="FFFFFF"/>
        <w:adjustRightInd w:val="0"/>
        <w:rPr>
          <w:color w:val="000000"/>
          <w:sz w:val="18"/>
          <w:szCs w:val="18"/>
        </w:rPr>
      </w:pPr>
    </w:p>
    <w:p w:rsidR="003A558F" w:rsidRPr="005A320E" w:rsidRDefault="00773604" w:rsidP="001C6709">
      <w:pPr>
        <w:pStyle w:val="aa"/>
        <w:numPr>
          <w:ilvl w:val="0"/>
          <w:numId w:val="11"/>
        </w:numPr>
        <w:shd w:val="clear" w:color="auto" w:fill="FFFFFF"/>
        <w:adjustRightInd w:val="0"/>
        <w:jc w:val="center"/>
        <w:rPr>
          <w:b/>
          <w:sz w:val="18"/>
          <w:szCs w:val="18"/>
        </w:rPr>
      </w:pPr>
      <w:r w:rsidRPr="005A320E">
        <w:rPr>
          <w:b/>
          <w:color w:val="000000"/>
          <w:sz w:val="18"/>
          <w:szCs w:val="18"/>
        </w:rPr>
        <w:t>ПРОЧИЕ УСЛОВИЯ</w:t>
      </w:r>
    </w:p>
    <w:p w:rsidR="00BB31C7" w:rsidRPr="005A320E" w:rsidRDefault="00BB31C7" w:rsidP="00AE6935">
      <w:pPr>
        <w:pStyle w:val="aa"/>
        <w:numPr>
          <w:ilvl w:val="1"/>
          <w:numId w:val="11"/>
        </w:numPr>
        <w:tabs>
          <w:tab w:val="left" w:pos="1701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5A320E">
        <w:rPr>
          <w:sz w:val="18"/>
          <w:szCs w:val="18"/>
          <w:lang w:eastAsia="ar-SA"/>
        </w:rPr>
        <w:t>Любые изменения и дополнения к настоящему Договору, его расторжение и прекращение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BB31C7" w:rsidRPr="005A320E" w:rsidRDefault="00BB31C7" w:rsidP="00AE6935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5A320E">
        <w:rPr>
          <w:sz w:val="18"/>
          <w:szCs w:val="18"/>
          <w:lang w:eastAsia="ar-SA"/>
        </w:rPr>
        <w:t>Все уведомления и сообщения должны направляться в письменной форме.</w:t>
      </w:r>
    </w:p>
    <w:p w:rsidR="00BB31C7" w:rsidRPr="005A320E" w:rsidRDefault="00BB31C7" w:rsidP="00AE6935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5A320E">
        <w:rPr>
          <w:sz w:val="18"/>
          <w:szCs w:val="18"/>
          <w:lang w:eastAsia="ar-SA"/>
        </w:rPr>
        <w:t xml:space="preserve">Во всем остальном, что не предусмотрено настоящим Договором, Стороны руководствуются </w:t>
      </w:r>
      <w:r w:rsidR="00B44714" w:rsidRPr="005A320E">
        <w:rPr>
          <w:sz w:val="18"/>
          <w:szCs w:val="18"/>
          <w:lang w:eastAsia="ar-SA"/>
        </w:rPr>
        <w:t>действующим законодательством РФ</w:t>
      </w:r>
      <w:r w:rsidRPr="005A320E">
        <w:rPr>
          <w:sz w:val="18"/>
          <w:szCs w:val="18"/>
          <w:lang w:eastAsia="ar-SA"/>
        </w:rPr>
        <w:t>.</w:t>
      </w:r>
    </w:p>
    <w:p w:rsidR="009618FB" w:rsidRPr="005A320E" w:rsidRDefault="00BB31C7" w:rsidP="00E154DA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5A320E">
        <w:rPr>
          <w:sz w:val="18"/>
          <w:szCs w:val="18"/>
          <w:lang w:eastAsia="ar-SA"/>
        </w:rPr>
        <w:t>Для разрешения споров, вытекающих из настоящего Договора, устанавливается обязательный претензионный порядок. Надлежащий способ подачи претензии – направление заказного письма с претензией и описью вложения в адрес другой Стороны. Срок отв</w:t>
      </w:r>
      <w:r w:rsidR="00AE6935" w:rsidRPr="005A320E">
        <w:rPr>
          <w:sz w:val="18"/>
          <w:szCs w:val="18"/>
          <w:lang w:eastAsia="ar-SA"/>
        </w:rPr>
        <w:t>ета на претензию составляет 5 (п</w:t>
      </w:r>
      <w:r w:rsidRPr="005A320E">
        <w:rPr>
          <w:sz w:val="18"/>
          <w:szCs w:val="18"/>
          <w:lang w:eastAsia="ar-SA"/>
        </w:rPr>
        <w:t>ять) рабочих дней со дня её получения. Споры, не урегулированные путем переговоров, переда</w:t>
      </w:r>
      <w:r w:rsidR="00063606" w:rsidRPr="005A320E">
        <w:rPr>
          <w:sz w:val="18"/>
          <w:szCs w:val="18"/>
          <w:lang w:eastAsia="ar-SA"/>
        </w:rPr>
        <w:t>ются на рассмотрение в арбитражный суд</w:t>
      </w:r>
      <w:r w:rsidRPr="005A320E">
        <w:rPr>
          <w:sz w:val="18"/>
          <w:szCs w:val="18"/>
          <w:lang w:eastAsia="ar-SA"/>
        </w:rPr>
        <w:t>.</w:t>
      </w:r>
    </w:p>
    <w:p w:rsidR="006E38E1" w:rsidRPr="005A320E" w:rsidRDefault="006E38E1" w:rsidP="006E38E1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5A320E">
        <w:rPr>
          <w:sz w:val="18"/>
          <w:szCs w:val="18"/>
          <w:lang w:eastAsia="ar-SA"/>
        </w:rPr>
        <w:t>Настоящий Договор составлен в 3 (трех) экземплярах, имеющих одинаковую юридическую силу, по одному экземпляру для каждой из Сторон и один для соответствующего регистрирующего органа.</w:t>
      </w:r>
    </w:p>
    <w:p w:rsidR="00E45DF4" w:rsidRPr="005A320E" w:rsidRDefault="00E45DF4" w:rsidP="00AA6A1F">
      <w:pPr>
        <w:rPr>
          <w:b/>
          <w:bCs/>
          <w:sz w:val="18"/>
          <w:szCs w:val="18"/>
        </w:rPr>
      </w:pPr>
    </w:p>
    <w:p w:rsidR="00773604" w:rsidRPr="005A320E" w:rsidRDefault="00E45DF4" w:rsidP="001C6709">
      <w:pPr>
        <w:pStyle w:val="aa"/>
        <w:numPr>
          <w:ilvl w:val="0"/>
          <w:numId w:val="11"/>
        </w:numPr>
        <w:jc w:val="center"/>
        <w:rPr>
          <w:b/>
          <w:bCs/>
          <w:sz w:val="18"/>
          <w:szCs w:val="18"/>
        </w:rPr>
      </w:pPr>
      <w:r w:rsidRPr="005A320E">
        <w:rPr>
          <w:b/>
          <w:bCs/>
          <w:sz w:val="18"/>
          <w:szCs w:val="18"/>
        </w:rPr>
        <w:t xml:space="preserve">РЕКВИЗИТЫ </w:t>
      </w:r>
      <w:r w:rsidR="00CF4806" w:rsidRPr="005A320E">
        <w:rPr>
          <w:b/>
          <w:bCs/>
          <w:sz w:val="18"/>
          <w:szCs w:val="18"/>
        </w:rPr>
        <w:t>СТОРОН</w:t>
      </w:r>
    </w:p>
    <w:tbl>
      <w:tblPr>
        <w:tblW w:w="9393" w:type="dxa"/>
        <w:jc w:val="center"/>
        <w:tblLook w:val="01E0" w:firstRow="1" w:lastRow="1" w:firstColumn="1" w:lastColumn="1" w:noHBand="0" w:noVBand="0"/>
      </w:tblPr>
      <w:tblGrid>
        <w:gridCol w:w="5032"/>
        <w:gridCol w:w="4361"/>
      </w:tblGrid>
      <w:tr w:rsidR="0036767C" w:rsidRPr="005A320E" w:rsidTr="00407689">
        <w:trPr>
          <w:trHeight w:val="3347"/>
          <w:jc w:val="center"/>
        </w:trPr>
        <w:tc>
          <w:tcPr>
            <w:tcW w:w="5032" w:type="dxa"/>
          </w:tcPr>
          <w:p w:rsidR="00407689" w:rsidRDefault="0036767C" w:rsidP="00872529">
            <w:pPr>
              <w:spacing w:line="22" w:lineRule="atLeast"/>
              <w:jc w:val="center"/>
              <w:rPr>
                <w:b/>
                <w:sz w:val="18"/>
                <w:szCs w:val="18"/>
              </w:rPr>
            </w:pPr>
            <w:r w:rsidRPr="005A320E">
              <w:rPr>
                <w:b/>
                <w:sz w:val="18"/>
                <w:szCs w:val="18"/>
              </w:rPr>
              <w:t>Продавец:</w:t>
            </w:r>
          </w:p>
          <w:p w:rsidR="0036767C" w:rsidRPr="005A320E" w:rsidRDefault="0036767C" w:rsidP="00872529">
            <w:pPr>
              <w:spacing w:line="22" w:lineRule="atLeast"/>
              <w:jc w:val="center"/>
              <w:rPr>
                <w:b/>
                <w:sz w:val="18"/>
                <w:szCs w:val="18"/>
              </w:rPr>
            </w:pPr>
            <w:r w:rsidRPr="005A320E">
              <w:rPr>
                <w:b/>
                <w:sz w:val="18"/>
                <w:szCs w:val="18"/>
              </w:rPr>
              <w:t xml:space="preserve"> </w:t>
            </w:r>
          </w:p>
          <w:p w:rsidR="005A320E" w:rsidRDefault="00407689" w:rsidP="00872529">
            <w:pPr>
              <w:widowControl w:val="0"/>
              <w:adjustRightInd w:val="0"/>
              <w:spacing w:line="22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Абрамова Анна Андреевна</w:t>
            </w:r>
          </w:p>
          <w:p w:rsidR="00407689" w:rsidRDefault="00407689" w:rsidP="00407689">
            <w:pPr>
              <w:jc w:val="both"/>
              <w:rPr>
                <w:sz w:val="18"/>
                <w:lang w:val="x-none" w:eastAsia="x-none"/>
              </w:rPr>
            </w:pPr>
          </w:p>
          <w:p w:rsidR="00407689" w:rsidRPr="00407689" w:rsidRDefault="00407689" w:rsidP="00407689">
            <w:pPr>
              <w:jc w:val="both"/>
              <w:rPr>
                <w:sz w:val="18"/>
                <w:lang w:val="x-none" w:eastAsia="x-none"/>
              </w:rPr>
            </w:pPr>
            <w:r w:rsidRPr="00407689">
              <w:rPr>
                <w:sz w:val="18"/>
                <w:lang w:val="x-none" w:eastAsia="x-none"/>
              </w:rPr>
              <w:t>150000, г. Ярославль, ул. Собинова, д. 40 корп. 2, кв. 5</w:t>
            </w:r>
          </w:p>
          <w:p w:rsidR="00407689" w:rsidRPr="00407689" w:rsidRDefault="00407689" w:rsidP="00407689">
            <w:pPr>
              <w:jc w:val="both"/>
              <w:rPr>
                <w:sz w:val="18"/>
                <w:lang w:val="x-none" w:eastAsia="x-none"/>
              </w:rPr>
            </w:pPr>
            <w:r w:rsidRPr="00407689">
              <w:rPr>
                <w:sz w:val="18"/>
                <w:lang w:val="x-none" w:eastAsia="x-none"/>
              </w:rPr>
              <w:t>ИНН 760307255140</w:t>
            </w:r>
          </w:p>
          <w:p w:rsidR="00407689" w:rsidRPr="00407689" w:rsidRDefault="00407689" w:rsidP="00407689">
            <w:pPr>
              <w:jc w:val="both"/>
              <w:rPr>
                <w:sz w:val="18"/>
                <w:lang w:val="x-none" w:eastAsia="x-none"/>
              </w:rPr>
            </w:pPr>
            <w:r w:rsidRPr="00407689">
              <w:rPr>
                <w:sz w:val="18"/>
                <w:lang w:val="x-none" w:eastAsia="x-none"/>
              </w:rPr>
              <w:t>СНИЛС 069-763-384 22</w:t>
            </w:r>
          </w:p>
          <w:p w:rsidR="00407689" w:rsidRPr="00407689" w:rsidRDefault="00407689" w:rsidP="00407689">
            <w:pPr>
              <w:jc w:val="both"/>
              <w:rPr>
                <w:sz w:val="18"/>
                <w:lang w:val="x-none" w:eastAsia="x-none"/>
              </w:rPr>
            </w:pPr>
            <w:r w:rsidRPr="00407689">
              <w:rPr>
                <w:sz w:val="18"/>
                <w:lang w:val="x-none" w:eastAsia="x-none"/>
              </w:rPr>
              <w:t>р/с №40817810200200018237</w:t>
            </w:r>
          </w:p>
          <w:p w:rsidR="00407689" w:rsidRPr="00407689" w:rsidRDefault="00407689" w:rsidP="00407689">
            <w:pPr>
              <w:jc w:val="both"/>
              <w:rPr>
                <w:sz w:val="18"/>
                <w:lang w:val="x-none" w:eastAsia="x-none"/>
              </w:rPr>
            </w:pPr>
            <w:r w:rsidRPr="00407689">
              <w:rPr>
                <w:sz w:val="18"/>
                <w:lang w:val="x-none" w:eastAsia="x-none"/>
              </w:rPr>
              <w:t>в ПАО «МИнБанк» (115419, г. Москва, ул. Орджоникидзе, д.5),</w:t>
            </w:r>
          </w:p>
          <w:p w:rsidR="00407689" w:rsidRPr="00407689" w:rsidRDefault="00407689" w:rsidP="00407689">
            <w:pPr>
              <w:jc w:val="both"/>
              <w:rPr>
                <w:sz w:val="18"/>
                <w:lang w:val="x-none" w:eastAsia="x-none"/>
              </w:rPr>
            </w:pPr>
            <w:r w:rsidRPr="00407689">
              <w:rPr>
                <w:sz w:val="18"/>
                <w:lang w:val="x-none" w:eastAsia="x-none"/>
              </w:rPr>
              <w:t>к/c №30101810300000000600,</w:t>
            </w:r>
          </w:p>
          <w:p w:rsidR="00407689" w:rsidRPr="00407689" w:rsidRDefault="00407689" w:rsidP="00407689">
            <w:pPr>
              <w:widowControl w:val="0"/>
              <w:adjustRightInd w:val="0"/>
              <w:spacing w:line="22" w:lineRule="atLeast"/>
              <w:jc w:val="both"/>
              <w:rPr>
                <w:sz w:val="18"/>
                <w:lang w:val="x-none" w:eastAsia="x-none"/>
              </w:rPr>
            </w:pPr>
            <w:r w:rsidRPr="00407689">
              <w:rPr>
                <w:sz w:val="18"/>
                <w:lang w:val="x-none" w:eastAsia="x-none"/>
              </w:rPr>
              <w:t>БИК 044525600.</w:t>
            </w:r>
          </w:p>
          <w:p w:rsidR="00666688" w:rsidRPr="00407689" w:rsidRDefault="00666688" w:rsidP="00872529">
            <w:pPr>
              <w:widowControl w:val="0"/>
              <w:adjustRightInd w:val="0"/>
              <w:spacing w:line="22" w:lineRule="atLeast"/>
              <w:rPr>
                <w:sz w:val="16"/>
                <w:szCs w:val="18"/>
                <w:lang w:val="x-none"/>
              </w:rPr>
            </w:pPr>
          </w:p>
          <w:p w:rsidR="00666688" w:rsidRPr="00407689" w:rsidRDefault="00666688" w:rsidP="00872529">
            <w:pPr>
              <w:widowControl w:val="0"/>
              <w:adjustRightInd w:val="0"/>
              <w:spacing w:line="22" w:lineRule="atLeast"/>
              <w:rPr>
                <w:sz w:val="16"/>
                <w:szCs w:val="18"/>
              </w:rPr>
            </w:pPr>
          </w:p>
          <w:p w:rsidR="00407689" w:rsidRPr="00407689" w:rsidRDefault="00407689" w:rsidP="00407689">
            <w:pPr>
              <w:spacing w:line="22" w:lineRule="atLeast"/>
              <w:rPr>
                <w:b/>
                <w:sz w:val="18"/>
              </w:rPr>
            </w:pPr>
            <w:r w:rsidRPr="00407689">
              <w:rPr>
                <w:b/>
                <w:sz w:val="18"/>
              </w:rPr>
              <w:t>Финансовый управляющий</w:t>
            </w:r>
          </w:p>
          <w:p w:rsidR="00407689" w:rsidRPr="00407689" w:rsidRDefault="00407689" w:rsidP="00407689">
            <w:pPr>
              <w:spacing w:line="22" w:lineRule="atLeast"/>
              <w:rPr>
                <w:sz w:val="18"/>
              </w:rPr>
            </w:pPr>
          </w:p>
          <w:p w:rsidR="0036767C" w:rsidRPr="005A320E" w:rsidRDefault="00407689" w:rsidP="00407689">
            <w:pPr>
              <w:widowControl w:val="0"/>
              <w:adjustRightInd w:val="0"/>
              <w:spacing w:line="22" w:lineRule="atLeast"/>
              <w:rPr>
                <w:color w:val="000000"/>
                <w:sz w:val="18"/>
                <w:szCs w:val="18"/>
              </w:rPr>
            </w:pPr>
            <w:r w:rsidRPr="00407689">
              <w:rPr>
                <w:sz w:val="18"/>
              </w:rPr>
              <w:t>________________ /</w:t>
            </w:r>
            <w:r w:rsidRPr="00407689">
              <w:rPr>
                <w:b/>
                <w:sz w:val="18"/>
              </w:rPr>
              <w:t>Н.Б. Захарова</w:t>
            </w:r>
          </w:p>
        </w:tc>
        <w:tc>
          <w:tcPr>
            <w:tcW w:w="4361" w:type="dxa"/>
          </w:tcPr>
          <w:p w:rsidR="0036767C" w:rsidRPr="005A320E" w:rsidRDefault="0036767C" w:rsidP="00872529">
            <w:pPr>
              <w:spacing w:line="22" w:lineRule="atLeast"/>
              <w:jc w:val="center"/>
              <w:rPr>
                <w:b/>
                <w:sz w:val="18"/>
                <w:szCs w:val="18"/>
              </w:rPr>
            </w:pPr>
            <w:r w:rsidRPr="005A320E">
              <w:rPr>
                <w:b/>
                <w:sz w:val="18"/>
                <w:szCs w:val="18"/>
              </w:rPr>
              <w:t>Покупатель:</w:t>
            </w:r>
          </w:p>
          <w:p w:rsidR="0036767C" w:rsidRPr="005A320E" w:rsidRDefault="0036767C" w:rsidP="00CF6781">
            <w:pPr>
              <w:widowControl w:val="0"/>
              <w:tabs>
                <w:tab w:val="left" w:pos="1022"/>
              </w:tabs>
              <w:adjustRightInd w:val="0"/>
              <w:spacing w:line="22" w:lineRule="atLeast"/>
              <w:rPr>
                <w:sz w:val="18"/>
                <w:szCs w:val="18"/>
              </w:rPr>
            </w:pPr>
          </w:p>
        </w:tc>
      </w:tr>
    </w:tbl>
    <w:p w:rsidR="00773604" w:rsidRPr="005A320E" w:rsidRDefault="00773604" w:rsidP="009F746C">
      <w:pPr>
        <w:jc w:val="center"/>
        <w:rPr>
          <w:b/>
          <w:bCs/>
          <w:sz w:val="18"/>
          <w:szCs w:val="18"/>
        </w:rPr>
      </w:pPr>
    </w:p>
    <w:p w:rsidR="00807D77" w:rsidRPr="005A320E" w:rsidRDefault="00807D77" w:rsidP="009F746C">
      <w:pPr>
        <w:tabs>
          <w:tab w:val="left" w:pos="5844"/>
        </w:tabs>
        <w:rPr>
          <w:sz w:val="18"/>
          <w:szCs w:val="18"/>
        </w:rPr>
      </w:pPr>
    </w:p>
    <w:p w:rsidR="00947FBD" w:rsidRPr="005A320E" w:rsidRDefault="00947FBD">
      <w:pPr>
        <w:autoSpaceDE/>
        <w:autoSpaceDN/>
        <w:spacing w:after="200" w:line="276" w:lineRule="auto"/>
        <w:rPr>
          <w:sz w:val="18"/>
          <w:szCs w:val="18"/>
        </w:rPr>
      </w:pPr>
    </w:p>
    <w:p w:rsidR="007357AC" w:rsidRPr="005A320E" w:rsidRDefault="007357AC">
      <w:pPr>
        <w:autoSpaceDE/>
        <w:autoSpaceDN/>
        <w:spacing w:after="200" w:line="276" w:lineRule="auto"/>
        <w:rPr>
          <w:sz w:val="18"/>
          <w:szCs w:val="18"/>
        </w:rPr>
      </w:pPr>
    </w:p>
    <w:p w:rsidR="00947FBD" w:rsidRDefault="00947FBD">
      <w:pPr>
        <w:autoSpaceDE/>
        <w:autoSpaceDN/>
        <w:spacing w:after="200" w:line="276" w:lineRule="auto"/>
        <w:rPr>
          <w:sz w:val="18"/>
          <w:szCs w:val="18"/>
        </w:rPr>
      </w:pPr>
    </w:p>
    <w:sectPr w:rsidR="00947FBD" w:rsidSect="00D174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BBF" w:rsidRDefault="00AF7BBF" w:rsidP="000D6C47">
      <w:r>
        <w:separator/>
      </w:r>
    </w:p>
  </w:endnote>
  <w:endnote w:type="continuationSeparator" w:id="0">
    <w:p w:rsidR="00AF7BBF" w:rsidRDefault="00AF7BBF" w:rsidP="000D6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253" w:rsidRDefault="004C625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12912574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F7BBF" w:rsidRPr="00E154DA" w:rsidRDefault="00AF7BBF">
        <w:pPr>
          <w:pStyle w:val="a6"/>
          <w:jc w:val="center"/>
        </w:pPr>
        <w:r w:rsidRPr="00BC24DD">
          <w:rPr>
            <w:sz w:val="18"/>
            <w:szCs w:val="18"/>
          </w:rPr>
          <w:fldChar w:fldCharType="begin"/>
        </w:r>
        <w:r w:rsidRPr="00BC24DD">
          <w:rPr>
            <w:sz w:val="18"/>
            <w:szCs w:val="18"/>
          </w:rPr>
          <w:instrText>PAGE   \* MERGEFORMAT</w:instrText>
        </w:r>
        <w:r w:rsidRPr="00BC24DD">
          <w:rPr>
            <w:sz w:val="18"/>
            <w:szCs w:val="18"/>
          </w:rPr>
          <w:fldChar w:fldCharType="separate"/>
        </w:r>
        <w:r w:rsidR="004C6253">
          <w:rPr>
            <w:noProof/>
            <w:sz w:val="18"/>
            <w:szCs w:val="18"/>
          </w:rPr>
          <w:t>2</w:t>
        </w:r>
        <w:r w:rsidRPr="00BC24DD">
          <w:rPr>
            <w:sz w:val="18"/>
            <w:szCs w:val="18"/>
          </w:rPr>
          <w:fldChar w:fldCharType="end"/>
        </w:r>
      </w:p>
    </w:sdtContent>
  </w:sdt>
  <w:p w:rsidR="00AF7BBF" w:rsidRPr="00E154DA" w:rsidRDefault="00AF7BB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6445873"/>
      <w:docPartObj>
        <w:docPartGallery w:val="Page Numbers (Bottom of Page)"/>
        <w:docPartUnique/>
      </w:docPartObj>
    </w:sdtPr>
    <w:sdtEndPr/>
    <w:sdtContent>
      <w:p w:rsidR="00AF7BBF" w:rsidRDefault="00AF7BB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F7BBF" w:rsidRDefault="00AF7BB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BBF" w:rsidRDefault="00AF7BBF" w:rsidP="000D6C47">
      <w:r>
        <w:separator/>
      </w:r>
    </w:p>
  </w:footnote>
  <w:footnote w:type="continuationSeparator" w:id="0">
    <w:p w:rsidR="00AF7BBF" w:rsidRDefault="00AF7BBF" w:rsidP="000D6C47">
      <w:r>
        <w:continuationSeparator/>
      </w:r>
    </w:p>
  </w:footnote>
  <w:footnote w:id="1">
    <w:p w:rsidR="00AF7BBF" w:rsidRPr="00210A49" w:rsidRDefault="00AF7BBF" w:rsidP="00210A49">
      <w:pPr>
        <w:pStyle w:val="af0"/>
        <w:jc w:val="both"/>
      </w:pPr>
      <w:r w:rsidRPr="00210A49">
        <w:rPr>
          <w:rStyle w:val="af2"/>
        </w:rPr>
        <w:footnoteRef/>
      </w:r>
      <w:r w:rsidRPr="00210A49">
        <w:t xml:space="preserve"> </w:t>
      </w:r>
      <w:r w:rsidRPr="00352BAD">
        <w:rPr>
          <w:sz w:val="18"/>
          <w:szCs w:val="18"/>
        </w:rPr>
        <w:t>В соответствии с подп. 4 п. 1 ст. 352 ГК РФ залог прекращается в случае реализации заложенного имущества в целях удовлетворения требований залогодержателя в порядке, установленном законом.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253" w:rsidRDefault="004C625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253" w:rsidRDefault="004C625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253" w:rsidRDefault="004C625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204B1"/>
    <w:multiLevelType w:val="multilevel"/>
    <w:tmpl w:val="45BCAD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74019BD"/>
    <w:multiLevelType w:val="hybridMultilevel"/>
    <w:tmpl w:val="29E473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5268FF"/>
    <w:multiLevelType w:val="hybridMultilevel"/>
    <w:tmpl w:val="AC782924"/>
    <w:lvl w:ilvl="0" w:tplc="21EA65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B0DFA"/>
    <w:multiLevelType w:val="hybridMultilevel"/>
    <w:tmpl w:val="27960500"/>
    <w:lvl w:ilvl="0" w:tplc="08BC6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6150A"/>
    <w:multiLevelType w:val="hybridMultilevel"/>
    <w:tmpl w:val="7D860B6A"/>
    <w:lvl w:ilvl="0" w:tplc="4CD63E1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260E9B"/>
    <w:multiLevelType w:val="hybridMultilevel"/>
    <w:tmpl w:val="23FAA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E215E"/>
    <w:multiLevelType w:val="hybridMultilevel"/>
    <w:tmpl w:val="A1D6F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92E3E"/>
    <w:multiLevelType w:val="multilevel"/>
    <w:tmpl w:val="8AA66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572C6FB8"/>
    <w:multiLevelType w:val="hybridMultilevel"/>
    <w:tmpl w:val="4AA85F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73BC4"/>
    <w:multiLevelType w:val="hybridMultilevel"/>
    <w:tmpl w:val="3C8E8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0181A"/>
    <w:multiLevelType w:val="multilevel"/>
    <w:tmpl w:val="8AA66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1231275"/>
    <w:multiLevelType w:val="multilevel"/>
    <w:tmpl w:val="9CB2C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5F21EB1"/>
    <w:multiLevelType w:val="multilevel"/>
    <w:tmpl w:val="8AA66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4" w15:restartNumberingAfterBreak="0">
    <w:nsid w:val="7D377153"/>
    <w:multiLevelType w:val="hybridMultilevel"/>
    <w:tmpl w:val="B5200F9E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9"/>
  </w:num>
  <w:num w:numId="6">
    <w:abstractNumId w:val="8"/>
  </w:num>
  <w:num w:numId="7">
    <w:abstractNumId w:val="2"/>
  </w:num>
  <w:num w:numId="8">
    <w:abstractNumId w:val="11"/>
  </w:num>
  <w:num w:numId="9">
    <w:abstractNumId w:val="12"/>
  </w:num>
  <w:num w:numId="10">
    <w:abstractNumId w:val="1"/>
  </w:num>
  <w:num w:numId="11">
    <w:abstractNumId w:val="10"/>
  </w:num>
  <w:num w:numId="12">
    <w:abstractNumId w:val="13"/>
  </w:num>
  <w:num w:numId="13">
    <w:abstractNumId w:val="7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CB6"/>
    <w:rsid w:val="00000F50"/>
    <w:rsid w:val="00001331"/>
    <w:rsid w:val="00001C1E"/>
    <w:rsid w:val="0000317B"/>
    <w:rsid w:val="00006E0E"/>
    <w:rsid w:val="00010F78"/>
    <w:rsid w:val="00013494"/>
    <w:rsid w:val="00013F24"/>
    <w:rsid w:val="00016B6A"/>
    <w:rsid w:val="00016BD6"/>
    <w:rsid w:val="00017814"/>
    <w:rsid w:val="0002050F"/>
    <w:rsid w:val="000211FB"/>
    <w:rsid w:val="00021B3E"/>
    <w:rsid w:val="000234CF"/>
    <w:rsid w:val="00024784"/>
    <w:rsid w:val="00025376"/>
    <w:rsid w:val="00026436"/>
    <w:rsid w:val="00026BC5"/>
    <w:rsid w:val="00032392"/>
    <w:rsid w:val="000334EF"/>
    <w:rsid w:val="000409F5"/>
    <w:rsid w:val="000429EA"/>
    <w:rsid w:val="00043063"/>
    <w:rsid w:val="00052D1C"/>
    <w:rsid w:val="00054DA4"/>
    <w:rsid w:val="000552C7"/>
    <w:rsid w:val="0006084A"/>
    <w:rsid w:val="0006229D"/>
    <w:rsid w:val="00062ADE"/>
    <w:rsid w:val="00063606"/>
    <w:rsid w:val="00064777"/>
    <w:rsid w:val="00065854"/>
    <w:rsid w:val="0006650D"/>
    <w:rsid w:val="000701BD"/>
    <w:rsid w:val="000728AD"/>
    <w:rsid w:val="0007507F"/>
    <w:rsid w:val="000762CA"/>
    <w:rsid w:val="00076E43"/>
    <w:rsid w:val="0008353F"/>
    <w:rsid w:val="00084486"/>
    <w:rsid w:val="00086441"/>
    <w:rsid w:val="00086B94"/>
    <w:rsid w:val="00087407"/>
    <w:rsid w:val="0009040C"/>
    <w:rsid w:val="0009378C"/>
    <w:rsid w:val="0009689A"/>
    <w:rsid w:val="00096C67"/>
    <w:rsid w:val="000A1B4B"/>
    <w:rsid w:val="000A4D1C"/>
    <w:rsid w:val="000A4DD8"/>
    <w:rsid w:val="000A6207"/>
    <w:rsid w:val="000A6642"/>
    <w:rsid w:val="000B1151"/>
    <w:rsid w:val="000B3BD6"/>
    <w:rsid w:val="000B3F02"/>
    <w:rsid w:val="000B5B71"/>
    <w:rsid w:val="000B69EB"/>
    <w:rsid w:val="000C0860"/>
    <w:rsid w:val="000C3496"/>
    <w:rsid w:val="000C3D87"/>
    <w:rsid w:val="000C6874"/>
    <w:rsid w:val="000D0C23"/>
    <w:rsid w:val="000D68BB"/>
    <w:rsid w:val="000D6C47"/>
    <w:rsid w:val="000E0677"/>
    <w:rsid w:val="000E540B"/>
    <w:rsid w:val="000E7820"/>
    <w:rsid w:val="000E7C0E"/>
    <w:rsid w:val="000F262A"/>
    <w:rsid w:val="001003B6"/>
    <w:rsid w:val="00101118"/>
    <w:rsid w:val="00107AF4"/>
    <w:rsid w:val="00110312"/>
    <w:rsid w:val="00110F35"/>
    <w:rsid w:val="00112561"/>
    <w:rsid w:val="0011362C"/>
    <w:rsid w:val="00115D67"/>
    <w:rsid w:val="001216D6"/>
    <w:rsid w:val="00122A0A"/>
    <w:rsid w:val="00124884"/>
    <w:rsid w:val="00124F2D"/>
    <w:rsid w:val="00125579"/>
    <w:rsid w:val="00125F70"/>
    <w:rsid w:val="0012639C"/>
    <w:rsid w:val="00133F20"/>
    <w:rsid w:val="00135397"/>
    <w:rsid w:val="00136F06"/>
    <w:rsid w:val="001374B1"/>
    <w:rsid w:val="00142C92"/>
    <w:rsid w:val="00143FEB"/>
    <w:rsid w:val="00146021"/>
    <w:rsid w:val="00146205"/>
    <w:rsid w:val="00147C7A"/>
    <w:rsid w:val="00150067"/>
    <w:rsid w:val="001516D9"/>
    <w:rsid w:val="00154C99"/>
    <w:rsid w:val="00156101"/>
    <w:rsid w:val="001652DD"/>
    <w:rsid w:val="00167B3A"/>
    <w:rsid w:val="00167BEB"/>
    <w:rsid w:val="0017051B"/>
    <w:rsid w:val="00170B50"/>
    <w:rsid w:val="001719FC"/>
    <w:rsid w:val="00175A0A"/>
    <w:rsid w:val="0018426D"/>
    <w:rsid w:val="00186F68"/>
    <w:rsid w:val="00187CB6"/>
    <w:rsid w:val="00190321"/>
    <w:rsid w:val="00193256"/>
    <w:rsid w:val="00195B8B"/>
    <w:rsid w:val="001A0399"/>
    <w:rsid w:val="001A1ABC"/>
    <w:rsid w:val="001A2B81"/>
    <w:rsid w:val="001A3026"/>
    <w:rsid w:val="001A52DF"/>
    <w:rsid w:val="001B055B"/>
    <w:rsid w:val="001B217D"/>
    <w:rsid w:val="001B2E5B"/>
    <w:rsid w:val="001B6B0D"/>
    <w:rsid w:val="001C28ED"/>
    <w:rsid w:val="001C3956"/>
    <w:rsid w:val="001C4164"/>
    <w:rsid w:val="001C646B"/>
    <w:rsid w:val="001C6709"/>
    <w:rsid w:val="001C75A9"/>
    <w:rsid w:val="001C7AC3"/>
    <w:rsid w:val="001D070C"/>
    <w:rsid w:val="001D1546"/>
    <w:rsid w:val="001D4779"/>
    <w:rsid w:val="001E7407"/>
    <w:rsid w:val="001F3354"/>
    <w:rsid w:val="001F3826"/>
    <w:rsid w:val="001F4E8D"/>
    <w:rsid w:val="001F6332"/>
    <w:rsid w:val="0020330D"/>
    <w:rsid w:val="00204FF9"/>
    <w:rsid w:val="00206701"/>
    <w:rsid w:val="00206751"/>
    <w:rsid w:val="00206FE1"/>
    <w:rsid w:val="00210A49"/>
    <w:rsid w:val="0022188F"/>
    <w:rsid w:val="0022659C"/>
    <w:rsid w:val="002279C9"/>
    <w:rsid w:val="002316B3"/>
    <w:rsid w:val="002318BC"/>
    <w:rsid w:val="00233F6A"/>
    <w:rsid w:val="00236C1C"/>
    <w:rsid w:val="00243623"/>
    <w:rsid w:val="00243A01"/>
    <w:rsid w:val="00243DBB"/>
    <w:rsid w:val="00243ED5"/>
    <w:rsid w:val="0024401E"/>
    <w:rsid w:val="0024529A"/>
    <w:rsid w:val="002524D7"/>
    <w:rsid w:val="002631CD"/>
    <w:rsid w:val="00266E3C"/>
    <w:rsid w:val="00273387"/>
    <w:rsid w:val="00274E67"/>
    <w:rsid w:val="00275250"/>
    <w:rsid w:val="00275D26"/>
    <w:rsid w:val="00282D0B"/>
    <w:rsid w:val="00287091"/>
    <w:rsid w:val="0028777A"/>
    <w:rsid w:val="00297FDD"/>
    <w:rsid w:val="002A2568"/>
    <w:rsid w:val="002A2895"/>
    <w:rsid w:val="002A453A"/>
    <w:rsid w:val="002A47B8"/>
    <w:rsid w:val="002A4A1B"/>
    <w:rsid w:val="002B55DD"/>
    <w:rsid w:val="002B5EA9"/>
    <w:rsid w:val="002C0774"/>
    <w:rsid w:val="002C135B"/>
    <w:rsid w:val="002C294B"/>
    <w:rsid w:val="002C45F9"/>
    <w:rsid w:val="002C60F0"/>
    <w:rsid w:val="002C6863"/>
    <w:rsid w:val="002C6A57"/>
    <w:rsid w:val="002D1A65"/>
    <w:rsid w:val="002D377C"/>
    <w:rsid w:val="002D66F9"/>
    <w:rsid w:val="002E1E9C"/>
    <w:rsid w:val="002E3941"/>
    <w:rsid w:val="002E400C"/>
    <w:rsid w:val="002E6B5A"/>
    <w:rsid w:val="002F1365"/>
    <w:rsid w:val="002F1451"/>
    <w:rsid w:val="002F264E"/>
    <w:rsid w:val="002F3E77"/>
    <w:rsid w:val="002F671E"/>
    <w:rsid w:val="00303A49"/>
    <w:rsid w:val="003161CC"/>
    <w:rsid w:val="00321F82"/>
    <w:rsid w:val="003228F4"/>
    <w:rsid w:val="003344A2"/>
    <w:rsid w:val="0033725F"/>
    <w:rsid w:val="00340CF4"/>
    <w:rsid w:val="003451D9"/>
    <w:rsid w:val="003462DC"/>
    <w:rsid w:val="00352BAD"/>
    <w:rsid w:val="003602DD"/>
    <w:rsid w:val="00361F40"/>
    <w:rsid w:val="00362592"/>
    <w:rsid w:val="0036767C"/>
    <w:rsid w:val="0037534F"/>
    <w:rsid w:val="00375E09"/>
    <w:rsid w:val="0037688B"/>
    <w:rsid w:val="0038123B"/>
    <w:rsid w:val="00382ED9"/>
    <w:rsid w:val="003860AE"/>
    <w:rsid w:val="003942DE"/>
    <w:rsid w:val="0039582B"/>
    <w:rsid w:val="003966B0"/>
    <w:rsid w:val="00397366"/>
    <w:rsid w:val="003A1DBF"/>
    <w:rsid w:val="003A3629"/>
    <w:rsid w:val="003A3D10"/>
    <w:rsid w:val="003A4046"/>
    <w:rsid w:val="003A4DFF"/>
    <w:rsid w:val="003A558F"/>
    <w:rsid w:val="003A6AB1"/>
    <w:rsid w:val="003B0129"/>
    <w:rsid w:val="003B09B6"/>
    <w:rsid w:val="003B40FC"/>
    <w:rsid w:val="003B49AD"/>
    <w:rsid w:val="003B4B08"/>
    <w:rsid w:val="003B6A64"/>
    <w:rsid w:val="003C0B78"/>
    <w:rsid w:val="003C3510"/>
    <w:rsid w:val="003C4025"/>
    <w:rsid w:val="003D0041"/>
    <w:rsid w:val="003D0301"/>
    <w:rsid w:val="003D323B"/>
    <w:rsid w:val="003D4DFA"/>
    <w:rsid w:val="003E23ED"/>
    <w:rsid w:val="003E2465"/>
    <w:rsid w:val="003E4CD1"/>
    <w:rsid w:val="003E6241"/>
    <w:rsid w:val="003E7D3C"/>
    <w:rsid w:val="003E7D99"/>
    <w:rsid w:val="003F062C"/>
    <w:rsid w:val="003F0B24"/>
    <w:rsid w:val="003F2AC8"/>
    <w:rsid w:val="003F3892"/>
    <w:rsid w:val="003F610D"/>
    <w:rsid w:val="003F7652"/>
    <w:rsid w:val="00402C8D"/>
    <w:rsid w:val="00404A04"/>
    <w:rsid w:val="00404DE8"/>
    <w:rsid w:val="00405347"/>
    <w:rsid w:val="0040575F"/>
    <w:rsid w:val="00406798"/>
    <w:rsid w:val="00407689"/>
    <w:rsid w:val="0041225A"/>
    <w:rsid w:val="00414F9A"/>
    <w:rsid w:val="0042384A"/>
    <w:rsid w:val="004245FC"/>
    <w:rsid w:val="00425932"/>
    <w:rsid w:val="00425CD4"/>
    <w:rsid w:val="004260FD"/>
    <w:rsid w:val="0042726B"/>
    <w:rsid w:val="00430367"/>
    <w:rsid w:val="00431E80"/>
    <w:rsid w:val="00435A87"/>
    <w:rsid w:val="00435F42"/>
    <w:rsid w:val="0044144B"/>
    <w:rsid w:val="00444858"/>
    <w:rsid w:val="0044604D"/>
    <w:rsid w:val="00446298"/>
    <w:rsid w:val="00455426"/>
    <w:rsid w:val="00455BD5"/>
    <w:rsid w:val="004617BD"/>
    <w:rsid w:val="00462E9D"/>
    <w:rsid w:val="0046311D"/>
    <w:rsid w:val="004649E0"/>
    <w:rsid w:val="004804D2"/>
    <w:rsid w:val="0048158E"/>
    <w:rsid w:val="0048233A"/>
    <w:rsid w:val="0048297D"/>
    <w:rsid w:val="00492264"/>
    <w:rsid w:val="004932AB"/>
    <w:rsid w:val="00496B22"/>
    <w:rsid w:val="004A1F5D"/>
    <w:rsid w:val="004A6DFE"/>
    <w:rsid w:val="004B2A57"/>
    <w:rsid w:val="004B327F"/>
    <w:rsid w:val="004B45C5"/>
    <w:rsid w:val="004B74B9"/>
    <w:rsid w:val="004C0886"/>
    <w:rsid w:val="004C107A"/>
    <w:rsid w:val="004C120B"/>
    <w:rsid w:val="004C18E8"/>
    <w:rsid w:val="004C28DB"/>
    <w:rsid w:val="004C3AC0"/>
    <w:rsid w:val="004C6253"/>
    <w:rsid w:val="004C76F7"/>
    <w:rsid w:val="004C7A72"/>
    <w:rsid w:val="004D0F1A"/>
    <w:rsid w:val="004D26C4"/>
    <w:rsid w:val="004D46DC"/>
    <w:rsid w:val="004D47FC"/>
    <w:rsid w:val="004D4992"/>
    <w:rsid w:val="004D4C14"/>
    <w:rsid w:val="004D7916"/>
    <w:rsid w:val="004E2097"/>
    <w:rsid w:val="004E23B5"/>
    <w:rsid w:val="004E3B66"/>
    <w:rsid w:val="004E49C9"/>
    <w:rsid w:val="004E537C"/>
    <w:rsid w:val="004E5EB9"/>
    <w:rsid w:val="004F1C5F"/>
    <w:rsid w:val="004F2419"/>
    <w:rsid w:val="004F3BEE"/>
    <w:rsid w:val="00502FA3"/>
    <w:rsid w:val="005053A6"/>
    <w:rsid w:val="0050719D"/>
    <w:rsid w:val="0051020F"/>
    <w:rsid w:val="00511E08"/>
    <w:rsid w:val="0051276C"/>
    <w:rsid w:val="005148EF"/>
    <w:rsid w:val="00516E28"/>
    <w:rsid w:val="005224D4"/>
    <w:rsid w:val="0052253E"/>
    <w:rsid w:val="00523894"/>
    <w:rsid w:val="00525ACB"/>
    <w:rsid w:val="00526669"/>
    <w:rsid w:val="00526722"/>
    <w:rsid w:val="00527ED0"/>
    <w:rsid w:val="00530E25"/>
    <w:rsid w:val="00531105"/>
    <w:rsid w:val="00532332"/>
    <w:rsid w:val="0053301D"/>
    <w:rsid w:val="00536D40"/>
    <w:rsid w:val="00540CA3"/>
    <w:rsid w:val="0054327D"/>
    <w:rsid w:val="0054345A"/>
    <w:rsid w:val="005441AA"/>
    <w:rsid w:val="005444C2"/>
    <w:rsid w:val="00545101"/>
    <w:rsid w:val="005468F2"/>
    <w:rsid w:val="00547721"/>
    <w:rsid w:val="00550C7A"/>
    <w:rsid w:val="00554A7F"/>
    <w:rsid w:val="005667B6"/>
    <w:rsid w:val="00567846"/>
    <w:rsid w:val="005711D0"/>
    <w:rsid w:val="00572AEE"/>
    <w:rsid w:val="00573F6D"/>
    <w:rsid w:val="00574226"/>
    <w:rsid w:val="00581081"/>
    <w:rsid w:val="00582275"/>
    <w:rsid w:val="00586169"/>
    <w:rsid w:val="005876FE"/>
    <w:rsid w:val="005906AB"/>
    <w:rsid w:val="00593B56"/>
    <w:rsid w:val="00597476"/>
    <w:rsid w:val="005A0E18"/>
    <w:rsid w:val="005A320E"/>
    <w:rsid w:val="005B00E8"/>
    <w:rsid w:val="005B013E"/>
    <w:rsid w:val="005B18FF"/>
    <w:rsid w:val="005B5943"/>
    <w:rsid w:val="005B5F39"/>
    <w:rsid w:val="005B73ED"/>
    <w:rsid w:val="005C1620"/>
    <w:rsid w:val="005C7618"/>
    <w:rsid w:val="005C7FD7"/>
    <w:rsid w:val="005D19C4"/>
    <w:rsid w:val="005D3D6E"/>
    <w:rsid w:val="005D5062"/>
    <w:rsid w:val="005D6C2F"/>
    <w:rsid w:val="005E242A"/>
    <w:rsid w:val="005E5E19"/>
    <w:rsid w:val="005F01BE"/>
    <w:rsid w:val="005F2EC2"/>
    <w:rsid w:val="005F36FC"/>
    <w:rsid w:val="005F47E2"/>
    <w:rsid w:val="005F5181"/>
    <w:rsid w:val="00602985"/>
    <w:rsid w:val="00602B7C"/>
    <w:rsid w:val="00607521"/>
    <w:rsid w:val="006105B2"/>
    <w:rsid w:val="00610DE4"/>
    <w:rsid w:val="006123F3"/>
    <w:rsid w:val="00613BF8"/>
    <w:rsid w:val="0061477E"/>
    <w:rsid w:val="0061664E"/>
    <w:rsid w:val="00617873"/>
    <w:rsid w:val="006275F5"/>
    <w:rsid w:val="00635F2F"/>
    <w:rsid w:val="006365E2"/>
    <w:rsid w:val="0064092A"/>
    <w:rsid w:val="006452FA"/>
    <w:rsid w:val="00647630"/>
    <w:rsid w:val="00653645"/>
    <w:rsid w:val="00654D55"/>
    <w:rsid w:val="0065760F"/>
    <w:rsid w:val="00661E8E"/>
    <w:rsid w:val="00666688"/>
    <w:rsid w:val="006705C5"/>
    <w:rsid w:val="00673699"/>
    <w:rsid w:val="00674478"/>
    <w:rsid w:val="006747DD"/>
    <w:rsid w:val="0067489D"/>
    <w:rsid w:val="006773C7"/>
    <w:rsid w:val="00680568"/>
    <w:rsid w:val="0068357A"/>
    <w:rsid w:val="00684E09"/>
    <w:rsid w:val="00694E69"/>
    <w:rsid w:val="00695F73"/>
    <w:rsid w:val="00696827"/>
    <w:rsid w:val="006A1A49"/>
    <w:rsid w:val="006A3D06"/>
    <w:rsid w:val="006A5360"/>
    <w:rsid w:val="006A5928"/>
    <w:rsid w:val="006A6C33"/>
    <w:rsid w:val="006A7C01"/>
    <w:rsid w:val="006B33A4"/>
    <w:rsid w:val="006B7E69"/>
    <w:rsid w:val="006C0F25"/>
    <w:rsid w:val="006C118E"/>
    <w:rsid w:val="006C30AC"/>
    <w:rsid w:val="006C4202"/>
    <w:rsid w:val="006C5F61"/>
    <w:rsid w:val="006D3B34"/>
    <w:rsid w:val="006D3C61"/>
    <w:rsid w:val="006D5053"/>
    <w:rsid w:val="006D5703"/>
    <w:rsid w:val="006D722E"/>
    <w:rsid w:val="006D7A63"/>
    <w:rsid w:val="006E1FB5"/>
    <w:rsid w:val="006E38E1"/>
    <w:rsid w:val="006E423C"/>
    <w:rsid w:val="006E46A3"/>
    <w:rsid w:val="006E4A6C"/>
    <w:rsid w:val="006F0699"/>
    <w:rsid w:val="006F2E26"/>
    <w:rsid w:val="006F62AB"/>
    <w:rsid w:val="006F62CF"/>
    <w:rsid w:val="00700FBE"/>
    <w:rsid w:val="00701546"/>
    <w:rsid w:val="0070192F"/>
    <w:rsid w:val="00706DAE"/>
    <w:rsid w:val="00710A41"/>
    <w:rsid w:val="00712168"/>
    <w:rsid w:val="007170A5"/>
    <w:rsid w:val="00723825"/>
    <w:rsid w:val="007357AC"/>
    <w:rsid w:val="00735A11"/>
    <w:rsid w:val="00735E94"/>
    <w:rsid w:val="00740AD7"/>
    <w:rsid w:val="0074121A"/>
    <w:rsid w:val="00741EB5"/>
    <w:rsid w:val="007429E4"/>
    <w:rsid w:val="00743FC1"/>
    <w:rsid w:val="00744DF9"/>
    <w:rsid w:val="00744E66"/>
    <w:rsid w:val="00745EE0"/>
    <w:rsid w:val="007462DA"/>
    <w:rsid w:val="00746E52"/>
    <w:rsid w:val="00747D49"/>
    <w:rsid w:val="00751EC4"/>
    <w:rsid w:val="007541CF"/>
    <w:rsid w:val="0075512F"/>
    <w:rsid w:val="007557C8"/>
    <w:rsid w:val="00765AD5"/>
    <w:rsid w:val="007660D5"/>
    <w:rsid w:val="00767B03"/>
    <w:rsid w:val="00773604"/>
    <w:rsid w:val="00776458"/>
    <w:rsid w:val="007800EB"/>
    <w:rsid w:val="00785D16"/>
    <w:rsid w:val="0079331F"/>
    <w:rsid w:val="00795916"/>
    <w:rsid w:val="007968FF"/>
    <w:rsid w:val="00796AA4"/>
    <w:rsid w:val="007A1062"/>
    <w:rsid w:val="007A1341"/>
    <w:rsid w:val="007A4FD4"/>
    <w:rsid w:val="007A5627"/>
    <w:rsid w:val="007A7D97"/>
    <w:rsid w:val="007B1F4B"/>
    <w:rsid w:val="007B3F46"/>
    <w:rsid w:val="007B5719"/>
    <w:rsid w:val="007B5C8A"/>
    <w:rsid w:val="007B7BD3"/>
    <w:rsid w:val="007C1B2C"/>
    <w:rsid w:val="007C1C03"/>
    <w:rsid w:val="007C3AFB"/>
    <w:rsid w:val="007C3BD1"/>
    <w:rsid w:val="007C3EE3"/>
    <w:rsid w:val="007C76F0"/>
    <w:rsid w:val="007D04EC"/>
    <w:rsid w:val="007D0809"/>
    <w:rsid w:val="007D08B5"/>
    <w:rsid w:val="007D2710"/>
    <w:rsid w:val="007D4F21"/>
    <w:rsid w:val="007D5D5E"/>
    <w:rsid w:val="007D7674"/>
    <w:rsid w:val="007E7976"/>
    <w:rsid w:val="007F1340"/>
    <w:rsid w:val="007F1ED0"/>
    <w:rsid w:val="007F1FA0"/>
    <w:rsid w:val="007F38F7"/>
    <w:rsid w:val="007F3EE1"/>
    <w:rsid w:val="008010D1"/>
    <w:rsid w:val="00801BE0"/>
    <w:rsid w:val="008029B3"/>
    <w:rsid w:val="00807D77"/>
    <w:rsid w:val="00811947"/>
    <w:rsid w:val="00812083"/>
    <w:rsid w:val="0081453F"/>
    <w:rsid w:val="00814871"/>
    <w:rsid w:val="0081635F"/>
    <w:rsid w:val="00820E70"/>
    <w:rsid w:val="008260A2"/>
    <w:rsid w:val="008307D1"/>
    <w:rsid w:val="00831E0E"/>
    <w:rsid w:val="0083490B"/>
    <w:rsid w:val="00836325"/>
    <w:rsid w:val="008404FE"/>
    <w:rsid w:val="00841E5C"/>
    <w:rsid w:val="00841F5E"/>
    <w:rsid w:val="008438AB"/>
    <w:rsid w:val="00843F73"/>
    <w:rsid w:val="008448EE"/>
    <w:rsid w:val="00846745"/>
    <w:rsid w:val="008504EA"/>
    <w:rsid w:val="00850B2B"/>
    <w:rsid w:val="00851FCC"/>
    <w:rsid w:val="00852B28"/>
    <w:rsid w:val="008571AE"/>
    <w:rsid w:val="0085788D"/>
    <w:rsid w:val="00857AC6"/>
    <w:rsid w:val="00857FA7"/>
    <w:rsid w:val="00860375"/>
    <w:rsid w:val="008625B9"/>
    <w:rsid w:val="0086763B"/>
    <w:rsid w:val="00872529"/>
    <w:rsid w:val="00874C8A"/>
    <w:rsid w:val="00876E35"/>
    <w:rsid w:val="0088670C"/>
    <w:rsid w:val="00892B98"/>
    <w:rsid w:val="00894A47"/>
    <w:rsid w:val="008A1724"/>
    <w:rsid w:val="008A1D72"/>
    <w:rsid w:val="008A64DB"/>
    <w:rsid w:val="008A64E5"/>
    <w:rsid w:val="008B21C0"/>
    <w:rsid w:val="008B2E85"/>
    <w:rsid w:val="008B3016"/>
    <w:rsid w:val="008B3AC2"/>
    <w:rsid w:val="008B4065"/>
    <w:rsid w:val="008B5CC8"/>
    <w:rsid w:val="008B647C"/>
    <w:rsid w:val="008B6BAE"/>
    <w:rsid w:val="008C14A6"/>
    <w:rsid w:val="008C262C"/>
    <w:rsid w:val="008C274F"/>
    <w:rsid w:val="008C4DF2"/>
    <w:rsid w:val="008C6D74"/>
    <w:rsid w:val="008D0933"/>
    <w:rsid w:val="008D19C4"/>
    <w:rsid w:val="008D1FEA"/>
    <w:rsid w:val="008D4FA2"/>
    <w:rsid w:val="008E61FE"/>
    <w:rsid w:val="008F0E0A"/>
    <w:rsid w:val="008F3B63"/>
    <w:rsid w:val="008F5FD9"/>
    <w:rsid w:val="008F610E"/>
    <w:rsid w:val="008F613B"/>
    <w:rsid w:val="008F63AD"/>
    <w:rsid w:val="008F67A2"/>
    <w:rsid w:val="008F7043"/>
    <w:rsid w:val="00902275"/>
    <w:rsid w:val="00904C00"/>
    <w:rsid w:val="00907DC0"/>
    <w:rsid w:val="009129B1"/>
    <w:rsid w:val="00912DD8"/>
    <w:rsid w:val="00912E94"/>
    <w:rsid w:val="009136E9"/>
    <w:rsid w:val="00913C75"/>
    <w:rsid w:val="00916F59"/>
    <w:rsid w:val="00923FD9"/>
    <w:rsid w:val="00927C84"/>
    <w:rsid w:val="00931165"/>
    <w:rsid w:val="00931BB4"/>
    <w:rsid w:val="009324ED"/>
    <w:rsid w:val="0094239C"/>
    <w:rsid w:val="00942A35"/>
    <w:rsid w:val="00942C21"/>
    <w:rsid w:val="00942C33"/>
    <w:rsid w:val="0094378A"/>
    <w:rsid w:val="00945CF8"/>
    <w:rsid w:val="00947FBD"/>
    <w:rsid w:val="00952942"/>
    <w:rsid w:val="009618FB"/>
    <w:rsid w:val="0096377A"/>
    <w:rsid w:val="009674C8"/>
    <w:rsid w:val="00970EB0"/>
    <w:rsid w:val="0097197E"/>
    <w:rsid w:val="00971BF5"/>
    <w:rsid w:val="00973322"/>
    <w:rsid w:val="00973DC5"/>
    <w:rsid w:val="00973EC0"/>
    <w:rsid w:val="00974F2D"/>
    <w:rsid w:val="00975B89"/>
    <w:rsid w:val="00980F1D"/>
    <w:rsid w:val="009829B9"/>
    <w:rsid w:val="00984A41"/>
    <w:rsid w:val="00994BE4"/>
    <w:rsid w:val="009963B7"/>
    <w:rsid w:val="00996824"/>
    <w:rsid w:val="009A0359"/>
    <w:rsid w:val="009A3524"/>
    <w:rsid w:val="009A41A9"/>
    <w:rsid w:val="009A48AE"/>
    <w:rsid w:val="009B3097"/>
    <w:rsid w:val="009B662A"/>
    <w:rsid w:val="009B73F5"/>
    <w:rsid w:val="009C1395"/>
    <w:rsid w:val="009C3D96"/>
    <w:rsid w:val="009D0735"/>
    <w:rsid w:val="009D10D4"/>
    <w:rsid w:val="009D2DA6"/>
    <w:rsid w:val="009D58B0"/>
    <w:rsid w:val="009D77F1"/>
    <w:rsid w:val="009E0828"/>
    <w:rsid w:val="009E19CC"/>
    <w:rsid w:val="009E1C79"/>
    <w:rsid w:val="009E22DD"/>
    <w:rsid w:val="009E323A"/>
    <w:rsid w:val="009E3AC7"/>
    <w:rsid w:val="009E490F"/>
    <w:rsid w:val="009E4B8F"/>
    <w:rsid w:val="009E5D1A"/>
    <w:rsid w:val="009E7792"/>
    <w:rsid w:val="009F0535"/>
    <w:rsid w:val="009F4808"/>
    <w:rsid w:val="009F656B"/>
    <w:rsid w:val="009F746C"/>
    <w:rsid w:val="00A019D3"/>
    <w:rsid w:val="00A0209C"/>
    <w:rsid w:val="00A0373A"/>
    <w:rsid w:val="00A03813"/>
    <w:rsid w:val="00A0437E"/>
    <w:rsid w:val="00A05697"/>
    <w:rsid w:val="00A05E29"/>
    <w:rsid w:val="00A124F7"/>
    <w:rsid w:val="00A13ED0"/>
    <w:rsid w:val="00A164A4"/>
    <w:rsid w:val="00A208A6"/>
    <w:rsid w:val="00A20CE9"/>
    <w:rsid w:val="00A22CBD"/>
    <w:rsid w:val="00A22EC3"/>
    <w:rsid w:val="00A23F5D"/>
    <w:rsid w:val="00A2430E"/>
    <w:rsid w:val="00A2563B"/>
    <w:rsid w:val="00A257AA"/>
    <w:rsid w:val="00A30EFE"/>
    <w:rsid w:val="00A311E0"/>
    <w:rsid w:val="00A31247"/>
    <w:rsid w:val="00A3294C"/>
    <w:rsid w:val="00A34C5B"/>
    <w:rsid w:val="00A35BE6"/>
    <w:rsid w:val="00A40AE2"/>
    <w:rsid w:val="00A43A28"/>
    <w:rsid w:val="00A44739"/>
    <w:rsid w:val="00A4663C"/>
    <w:rsid w:val="00A47E4B"/>
    <w:rsid w:val="00A53191"/>
    <w:rsid w:val="00A554F5"/>
    <w:rsid w:val="00A558D5"/>
    <w:rsid w:val="00A55B23"/>
    <w:rsid w:val="00A57967"/>
    <w:rsid w:val="00A71430"/>
    <w:rsid w:val="00A72C38"/>
    <w:rsid w:val="00A76DE7"/>
    <w:rsid w:val="00A77308"/>
    <w:rsid w:val="00A77B59"/>
    <w:rsid w:val="00A821E4"/>
    <w:rsid w:val="00A84363"/>
    <w:rsid w:val="00A91EE4"/>
    <w:rsid w:val="00A93770"/>
    <w:rsid w:val="00A93A67"/>
    <w:rsid w:val="00AA6A1F"/>
    <w:rsid w:val="00AB2E80"/>
    <w:rsid w:val="00AB3310"/>
    <w:rsid w:val="00AB33E8"/>
    <w:rsid w:val="00AB7AC4"/>
    <w:rsid w:val="00AB7D44"/>
    <w:rsid w:val="00AC4AF4"/>
    <w:rsid w:val="00AC4D6D"/>
    <w:rsid w:val="00AD1F79"/>
    <w:rsid w:val="00AE0555"/>
    <w:rsid w:val="00AE27E6"/>
    <w:rsid w:val="00AE6460"/>
    <w:rsid w:val="00AE6935"/>
    <w:rsid w:val="00AE70EE"/>
    <w:rsid w:val="00AF1052"/>
    <w:rsid w:val="00AF1D97"/>
    <w:rsid w:val="00AF3080"/>
    <w:rsid w:val="00AF4961"/>
    <w:rsid w:val="00AF7BBF"/>
    <w:rsid w:val="00B01478"/>
    <w:rsid w:val="00B0737B"/>
    <w:rsid w:val="00B073CB"/>
    <w:rsid w:val="00B07498"/>
    <w:rsid w:val="00B07EE3"/>
    <w:rsid w:val="00B103FC"/>
    <w:rsid w:val="00B10F5A"/>
    <w:rsid w:val="00B12635"/>
    <w:rsid w:val="00B1395E"/>
    <w:rsid w:val="00B14956"/>
    <w:rsid w:val="00B20208"/>
    <w:rsid w:val="00B20F69"/>
    <w:rsid w:val="00B23A82"/>
    <w:rsid w:val="00B25739"/>
    <w:rsid w:val="00B2668D"/>
    <w:rsid w:val="00B300AA"/>
    <w:rsid w:val="00B33B1D"/>
    <w:rsid w:val="00B3679A"/>
    <w:rsid w:val="00B37069"/>
    <w:rsid w:val="00B40EBF"/>
    <w:rsid w:val="00B412C8"/>
    <w:rsid w:val="00B41863"/>
    <w:rsid w:val="00B42500"/>
    <w:rsid w:val="00B427E0"/>
    <w:rsid w:val="00B42A46"/>
    <w:rsid w:val="00B44714"/>
    <w:rsid w:val="00B44C8E"/>
    <w:rsid w:val="00B460A7"/>
    <w:rsid w:val="00B47A34"/>
    <w:rsid w:val="00B56DB0"/>
    <w:rsid w:val="00B602B7"/>
    <w:rsid w:val="00B62D1D"/>
    <w:rsid w:val="00B66A61"/>
    <w:rsid w:val="00B66AC8"/>
    <w:rsid w:val="00B72314"/>
    <w:rsid w:val="00B723A8"/>
    <w:rsid w:val="00B72826"/>
    <w:rsid w:val="00B74429"/>
    <w:rsid w:val="00B75401"/>
    <w:rsid w:val="00B811BC"/>
    <w:rsid w:val="00B840CC"/>
    <w:rsid w:val="00B8629A"/>
    <w:rsid w:val="00B9077C"/>
    <w:rsid w:val="00B9539D"/>
    <w:rsid w:val="00B95556"/>
    <w:rsid w:val="00B96109"/>
    <w:rsid w:val="00B96626"/>
    <w:rsid w:val="00B96FCE"/>
    <w:rsid w:val="00BA67E5"/>
    <w:rsid w:val="00BA7D65"/>
    <w:rsid w:val="00BB31C7"/>
    <w:rsid w:val="00BB34C5"/>
    <w:rsid w:val="00BB6BD3"/>
    <w:rsid w:val="00BC24DD"/>
    <w:rsid w:val="00BD0D16"/>
    <w:rsid w:val="00BD1552"/>
    <w:rsid w:val="00BD1BA4"/>
    <w:rsid w:val="00BD336B"/>
    <w:rsid w:val="00BD6050"/>
    <w:rsid w:val="00BE32AC"/>
    <w:rsid w:val="00BE6730"/>
    <w:rsid w:val="00BE75AD"/>
    <w:rsid w:val="00BF0298"/>
    <w:rsid w:val="00BF14D2"/>
    <w:rsid w:val="00BF375F"/>
    <w:rsid w:val="00BF3F79"/>
    <w:rsid w:val="00BF7468"/>
    <w:rsid w:val="00BF7FDA"/>
    <w:rsid w:val="00BF7FE9"/>
    <w:rsid w:val="00C00856"/>
    <w:rsid w:val="00C01DF5"/>
    <w:rsid w:val="00C02B12"/>
    <w:rsid w:val="00C10203"/>
    <w:rsid w:val="00C10DCD"/>
    <w:rsid w:val="00C1170A"/>
    <w:rsid w:val="00C14BB7"/>
    <w:rsid w:val="00C157D5"/>
    <w:rsid w:val="00C160A8"/>
    <w:rsid w:val="00C1707F"/>
    <w:rsid w:val="00C20766"/>
    <w:rsid w:val="00C21916"/>
    <w:rsid w:val="00C239F3"/>
    <w:rsid w:val="00C269EB"/>
    <w:rsid w:val="00C34CCF"/>
    <w:rsid w:val="00C4064D"/>
    <w:rsid w:val="00C438AD"/>
    <w:rsid w:val="00C45F5E"/>
    <w:rsid w:val="00C46E59"/>
    <w:rsid w:val="00C476CB"/>
    <w:rsid w:val="00C512B1"/>
    <w:rsid w:val="00C5204A"/>
    <w:rsid w:val="00C52FFD"/>
    <w:rsid w:val="00C53B43"/>
    <w:rsid w:val="00C53C79"/>
    <w:rsid w:val="00C54B0D"/>
    <w:rsid w:val="00C555E8"/>
    <w:rsid w:val="00C56912"/>
    <w:rsid w:val="00C574C1"/>
    <w:rsid w:val="00C60E5E"/>
    <w:rsid w:val="00C61596"/>
    <w:rsid w:val="00C61F65"/>
    <w:rsid w:val="00C63B75"/>
    <w:rsid w:val="00C83C44"/>
    <w:rsid w:val="00C844C0"/>
    <w:rsid w:val="00C87266"/>
    <w:rsid w:val="00C87586"/>
    <w:rsid w:val="00C91EF3"/>
    <w:rsid w:val="00C920F6"/>
    <w:rsid w:val="00C922A1"/>
    <w:rsid w:val="00C93B76"/>
    <w:rsid w:val="00C93F8B"/>
    <w:rsid w:val="00C9496C"/>
    <w:rsid w:val="00C96046"/>
    <w:rsid w:val="00C975DF"/>
    <w:rsid w:val="00CA0C22"/>
    <w:rsid w:val="00CA0D2A"/>
    <w:rsid w:val="00CA19CA"/>
    <w:rsid w:val="00CA2166"/>
    <w:rsid w:val="00CB1C37"/>
    <w:rsid w:val="00CB45AD"/>
    <w:rsid w:val="00CB507D"/>
    <w:rsid w:val="00CB58F2"/>
    <w:rsid w:val="00CC12E8"/>
    <w:rsid w:val="00CC58B1"/>
    <w:rsid w:val="00CC5C25"/>
    <w:rsid w:val="00CD784E"/>
    <w:rsid w:val="00CE148D"/>
    <w:rsid w:val="00CE1E3C"/>
    <w:rsid w:val="00CF248C"/>
    <w:rsid w:val="00CF4255"/>
    <w:rsid w:val="00CF4806"/>
    <w:rsid w:val="00CF6781"/>
    <w:rsid w:val="00CF67C7"/>
    <w:rsid w:val="00CF67DE"/>
    <w:rsid w:val="00CF6835"/>
    <w:rsid w:val="00D014FB"/>
    <w:rsid w:val="00D023D8"/>
    <w:rsid w:val="00D06E63"/>
    <w:rsid w:val="00D113F9"/>
    <w:rsid w:val="00D1446B"/>
    <w:rsid w:val="00D1744D"/>
    <w:rsid w:val="00D17EC8"/>
    <w:rsid w:val="00D21EB6"/>
    <w:rsid w:val="00D226D5"/>
    <w:rsid w:val="00D255AB"/>
    <w:rsid w:val="00D30E0A"/>
    <w:rsid w:val="00D34C8C"/>
    <w:rsid w:val="00D363CD"/>
    <w:rsid w:val="00D41BBE"/>
    <w:rsid w:val="00D439E1"/>
    <w:rsid w:val="00D459A4"/>
    <w:rsid w:val="00D470EE"/>
    <w:rsid w:val="00D4781D"/>
    <w:rsid w:val="00D51AF5"/>
    <w:rsid w:val="00D5344B"/>
    <w:rsid w:val="00D5357E"/>
    <w:rsid w:val="00D539AE"/>
    <w:rsid w:val="00D540BA"/>
    <w:rsid w:val="00D54401"/>
    <w:rsid w:val="00D553CE"/>
    <w:rsid w:val="00D55ADA"/>
    <w:rsid w:val="00D63941"/>
    <w:rsid w:val="00D63D93"/>
    <w:rsid w:val="00D715E1"/>
    <w:rsid w:val="00D73BB3"/>
    <w:rsid w:val="00D8143A"/>
    <w:rsid w:val="00D8145F"/>
    <w:rsid w:val="00D84CDE"/>
    <w:rsid w:val="00D84FD5"/>
    <w:rsid w:val="00D87A78"/>
    <w:rsid w:val="00D9100B"/>
    <w:rsid w:val="00D91552"/>
    <w:rsid w:val="00D940B7"/>
    <w:rsid w:val="00D948A4"/>
    <w:rsid w:val="00D96763"/>
    <w:rsid w:val="00D96841"/>
    <w:rsid w:val="00DA43A7"/>
    <w:rsid w:val="00DA53D6"/>
    <w:rsid w:val="00DB425F"/>
    <w:rsid w:val="00DB445D"/>
    <w:rsid w:val="00DB474E"/>
    <w:rsid w:val="00DB494F"/>
    <w:rsid w:val="00DB6164"/>
    <w:rsid w:val="00DB675B"/>
    <w:rsid w:val="00DC37DD"/>
    <w:rsid w:val="00DC4C6B"/>
    <w:rsid w:val="00DC52C6"/>
    <w:rsid w:val="00DC7143"/>
    <w:rsid w:val="00DD0D3F"/>
    <w:rsid w:val="00DD1D04"/>
    <w:rsid w:val="00DD589F"/>
    <w:rsid w:val="00DE03B6"/>
    <w:rsid w:val="00DE149F"/>
    <w:rsid w:val="00DE2C28"/>
    <w:rsid w:val="00DE6FE6"/>
    <w:rsid w:val="00DF0ED3"/>
    <w:rsid w:val="00DF434D"/>
    <w:rsid w:val="00DF47FB"/>
    <w:rsid w:val="00DF568A"/>
    <w:rsid w:val="00DF692A"/>
    <w:rsid w:val="00E02227"/>
    <w:rsid w:val="00E04167"/>
    <w:rsid w:val="00E05E4D"/>
    <w:rsid w:val="00E070C8"/>
    <w:rsid w:val="00E11029"/>
    <w:rsid w:val="00E142D1"/>
    <w:rsid w:val="00E154DA"/>
    <w:rsid w:val="00E15D6A"/>
    <w:rsid w:val="00E17579"/>
    <w:rsid w:val="00E20E54"/>
    <w:rsid w:val="00E2299A"/>
    <w:rsid w:val="00E22C4C"/>
    <w:rsid w:val="00E258DD"/>
    <w:rsid w:val="00E25E35"/>
    <w:rsid w:val="00E27DEE"/>
    <w:rsid w:val="00E33109"/>
    <w:rsid w:val="00E3560E"/>
    <w:rsid w:val="00E3656E"/>
    <w:rsid w:val="00E408F6"/>
    <w:rsid w:val="00E420CA"/>
    <w:rsid w:val="00E44B84"/>
    <w:rsid w:val="00E45DF4"/>
    <w:rsid w:val="00E500CF"/>
    <w:rsid w:val="00E5174F"/>
    <w:rsid w:val="00E51766"/>
    <w:rsid w:val="00E51792"/>
    <w:rsid w:val="00E533FD"/>
    <w:rsid w:val="00E53CD4"/>
    <w:rsid w:val="00E54972"/>
    <w:rsid w:val="00E555A6"/>
    <w:rsid w:val="00E57B6F"/>
    <w:rsid w:val="00E60BA1"/>
    <w:rsid w:val="00E61176"/>
    <w:rsid w:val="00E614B8"/>
    <w:rsid w:val="00E61BAD"/>
    <w:rsid w:val="00E62620"/>
    <w:rsid w:val="00E74F05"/>
    <w:rsid w:val="00E75E9B"/>
    <w:rsid w:val="00E80C95"/>
    <w:rsid w:val="00E81CDA"/>
    <w:rsid w:val="00E830FB"/>
    <w:rsid w:val="00E87565"/>
    <w:rsid w:val="00E878BD"/>
    <w:rsid w:val="00E87FA2"/>
    <w:rsid w:val="00E9685E"/>
    <w:rsid w:val="00E9731D"/>
    <w:rsid w:val="00EA3791"/>
    <w:rsid w:val="00EA3AED"/>
    <w:rsid w:val="00EA70B0"/>
    <w:rsid w:val="00EB7853"/>
    <w:rsid w:val="00EC0D38"/>
    <w:rsid w:val="00EC1CBC"/>
    <w:rsid w:val="00ED1838"/>
    <w:rsid w:val="00ED50D5"/>
    <w:rsid w:val="00ED662B"/>
    <w:rsid w:val="00ED7C9F"/>
    <w:rsid w:val="00EE1F63"/>
    <w:rsid w:val="00EE2847"/>
    <w:rsid w:val="00EE4F92"/>
    <w:rsid w:val="00EE65D8"/>
    <w:rsid w:val="00EF0777"/>
    <w:rsid w:val="00EF0CFB"/>
    <w:rsid w:val="00EF1A2E"/>
    <w:rsid w:val="00EF1DAF"/>
    <w:rsid w:val="00EF4DAC"/>
    <w:rsid w:val="00EF7496"/>
    <w:rsid w:val="00F01184"/>
    <w:rsid w:val="00F0466F"/>
    <w:rsid w:val="00F058BB"/>
    <w:rsid w:val="00F05E43"/>
    <w:rsid w:val="00F10092"/>
    <w:rsid w:val="00F13647"/>
    <w:rsid w:val="00F14868"/>
    <w:rsid w:val="00F21DD5"/>
    <w:rsid w:val="00F2362E"/>
    <w:rsid w:val="00F24F59"/>
    <w:rsid w:val="00F26C94"/>
    <w:rsid w:val="00F32098"/>
    <w:rsid w:val="00F34DE2"/>
    <w:rsid w:val="00F3667C"/>
    <w:rsid w:val="00F401E2"/>
    <w:rsid w:val="00F40459"/>
    <w:rsid w:val="00F44B43"/>
    <w:rsid w:val="00F47E6C"/>
    <w:rsid w:val="00F50767"/>
    <w:rsid w:val="00F50A36"/>
    <w:rsid w:val="00F52BC0"/>
    <w:rsid w:val="00F545EE"/>
    <w:rsid w:val="00F5468D"/>
    <w:rsid w:val="00F57078"/>
    <w:rsid w:val="00F60EE1"/>
    <w:rsid w:val="00F61CEE"/>
    <w:rsid w:val="00F61FB0"/>
    <w:rsid w:val="00F64E8F"/>
    <w:rsid w:val="00F724FA"/>
    <w:rsid w:val="00F738C4"/>
    <w:rsid w:val="00F74217"/>
    <w:rsid w:val="00F75D8A"/>
    <w:rsid w:val="00F760FF"/>
    <w:rsid w:val="00F76108"/>
    <w:rsid w:val="00F81154"/>
    <w:rsid w:val="00F81300"/>
    <w:rsid w:val="00F824ED"/>
    <w:rsid w:val="00F85100"/>
    <w:rsid w:val="00F85352"/>
    <w:rsid w:val="00F92FC1"/>
    <w:rsid w:val="00F933DB"/>
    <w:rsid w:val="00FA45DB"/>
    <w:rsid w:val="00FA7442"/>
    <w:rsid w:val="00FB3A58"/>
    <w:rsid w:val="00FB3B95"/>
    <w:rsid w:val="00FB41F9"/>
    <w:rsid w:val="00FB6691"/>
    <w:rsid w:val="00FC6D50"/>
    <w:rsid w:val="00FC7483"/>
    <w:rsid w:val="00FD0311"/>
    <w:rsid w:val="00FD1CB6"/>
    <w:rsid w:val="00FD5D83"/>
    <w:rsid w:val="00FD5E7F"/>
    <w:rsid w:val="00FE06CD"/>
    <w:rsid w:val="00FE1DBA"/>
    <w:rsid w:val="00FE22D5"/>
    <w:rsid w:val="00FE259D"/>
    <w:rsid w:val="00FE4D03"/>
    <w:rsid w:val="00FE4FF2"/>
    <w:rsid w:val="00F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68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54327D"/>
  </w:style>
  <w:style w:type="table" w:styleId="a3">
    <w:name w:val="Table Grid"/>
    <w:basedOn w:val="a1"/>
    <w:uiPriority w:val="59"/>
    <w:rsid w:val="00297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6C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D6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D6C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6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6C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6C4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DE03B6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C512B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512B1"/>
  </w:style>
  <w:style w:type="character" w:customStyle="1" w:styleId="ad">
    <w:name w:val="Текст примечания Знак"/>
    <w:basedOn w:val="a0"/>
    <w:link w:val="ac"/>
    <w:uiPriority w:val="99"/>
    <w:semiHidden/>
    <w:rsid w:val="00C51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512B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512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043063"/>
  </w:style>
  <w:style w:type="character" w:customStyle="1" w:styleId="af1">
    <w:name w:val="Текст сноски Знак"/>
    <w:basedOn w:val="a0"/>
    <w:link w:val="af0"/>
    <w:uiPriority w:val="99"/>
    <w:semiHidden/>
    <w:rsid w:val="000430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0430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2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38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01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71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74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A3F35-FE9D-4C37-AFB2-201E23BCC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F84CD6AD</Template>
  <TotalTime>0</TotalTime>
  <Pages>2</Pages>
  <Words>1007</Words>
  <Characters>5740</Characters>
  <Application>Microsoft Office Word</Application>
  <DocSecurity>0</DocSecurity>
  <Lines>47</Lines>
  <Paragraphs>13</Paragraphs>
  <ScaleCrop>false</ScaleCrop>
  <Company/>
  <LinksUpToDate>false</LinksUpToDate>
  <CharactersWithSpaces>6734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2021-06-21T21:30:00Z</dcterms:created>
  <dcterms:modified xsi:type="dcterms:W3CDTF">2021-06-21T21:30:00Z</dcterms:modified>
</cp:coreProperties>
</file>