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78" w:rsidRPr="0086460A" w:rsidRDefault="00745F78" w:rsidP="007B18C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60A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>
        <w:rPr>
          <w:rFonts w:ascii="Times New Roman" w:hAnsi="Times New Roman"/>
          <w:b/>
          <w:bCs/>
          <w:sz w:val="24"/>
          <w:szCs w:val="24"/>
        </w:rPr>
        <w:t xml:space="preserve"> № ____</w:t>
      </w:r>
    </w:p>
    <w:p w:rsidR="00745F78" w:rsidRPr="0086460A" w:rsidRDefault="00745F78" w:rsidP="007B18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460A">
        <w:rPr>
          <w:rFonts w:ascii="Times New Roman" w:hAnsi="Times New Roman"/>
          <w:sz w:val="24"/>
          <w:szCs w:val="24"/>
        </w:rPr>
        <w:t xml:space="preserve">г. </w:t>
      </w:r>
      <w:r w:rsidRPr="0086460A">
        <w:rPr>
          <w:rFonts w:ascii="Times New Roman" w:hAnsi="Times New Roman"/>
          <w:noProof/>
          <w:sz w:val="24"/>
          <w:szCs w:val="24"/>
        </w:rPr>
        <w:t>Ростов-на-Дону</w:t>
      </w:r>
      <w:r w:rsidRPr="0086460A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460A">
        <w:rPr>
          <w:rFonts w:ascii="Times New Roman" w:hAnsi="Times New Roman"/>
          <w:noProof/>
          <w:sz w:val="24"/>
          <w:szCs w:val="24"/>
        </w:rPr>
        <w:t>«</w:t>
      </w:r>
      <w:r>
        <w:rPr>
          <w:rFonts w:ascii="Times New Roman" w:hAnsi="Times New Roman"/>
          <w:noProof/>
          <w:sz w:val="24"/>
          <w:szCs w:val="24"/>
        </w:rPr>
        <w:t>____</w:t>
      </w:r>
      <w:r w:rsidRPr="0086460A">
        <w:rPr>
          <w:rFonts w:ascii="Times New Roman" w:hAnsi="Times New Roman"/>
          <w:noProof/>
          <w:sz w:val="24"/>
          <w:szCs w:val="24"/>
        </w:rPr>
        <w:t xml:space="preserve">» </w:t>
      </w:r>
      <w:r>
        <w:rPr>
          <w:rFonts w:ascii="Times New Roman" w:hAnsi="Times New Roman"/>
          <w:noProof/>
          <w:sz w:val="24"/>
          <w:szCs w:val="24"/>
        </w:rPr>
        <w:t xml:space="preserve">___________ </w:t>
      </w:r>
      <w:r w:rsidRPr="0086460A">
        <w:rPr>
          <w:rFonts w:ascii="Times New Roman" w:hAnsi="Times New Roman"/>
          <w:noProof/>
          <w:sz w:val="24"/>
          <w:szCs w:val="24"/>
        </w:rPr>
        <w:t>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86460A">
        <w:rPr>
          <w:rFonts w:ascii="Times New Roman" w:hAnsi="Times New Roman"/>
          <w:noProof/>
          <w:sz w:val="24"/>
          <w:szCs w:val="24"/>
        </w:rPr>
        <w:t xml:space="preserve"> года</w:t>
      </w:r>
    </w:p>
    <w:p w:rsidR="00745F78" w:rsidRPr="0086460A" w:rsidRDefault="00745F78" w:rsidP="00D37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F78" w:rsidRPr="00C7690C" w:rsidRDefault="00745F78" w:rsidP="00C7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Изварин Александр Валерьевич</w:t>
      </w:r>
      <w:r w:rsidRPr="00C769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(22.12.1987 года рождения, место рождения: гор. Донецк, Ростовской области, СНИЛС 114-639-415-50, ИНН 614502266251, адрес регистрации: 346345, Ростовская область, г. Донецк, ул. Пушкина д. 99)</w:t>
      </w:r>
      <w:r w:rsidRPr="00C57915">
        <w:rPr>
          <w:rFonts w:ascii="Times New Roman" w:hAnsi="Times New Roman"/>
          <w:sz w:val="24"/>
          <w:szCs w:val="24"/>
        </w:rPr>
        <w:t xml:space="preserve">, в лице финансового управляющего Счасного Станислава Алексеевича 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(ИНН 614106118605, СНИЛС 143-587-393 89, адрес управляющего: 344000, Ростовская область, г. Ростов-на-Дону, а/я 6262, член Ассоциации «СОАУ «Меркурий» (ОГРН 1037710023108, ИНН 7710458616, адрес: 127018, г, Москва, Сущевский Вал, 16, стр.4, оф.301 (фактический адрес), </w:t>
      </w:r>
      <w:r w:rsidRPr="00C57915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Ростовской области по делу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C769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А53-23203/2023</w:t>
      </w:r>
      <w:r w:rsidRPr="00C57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именуемый далее «Продавец», с одной стороны, и </w:t>
      </w:r>
      <w:r>
        <w:rPr>
          <w:rFonts w:ascii="Times New Roman" w:hAnsi="Times New Roman"/>
          <w:sz w:val="24"/>
          <w:szCs w:val="24"/>
        </w:rPr>
        <w:t xml:space="preserve">------ именуемый далее «Покупатель», </w:t>
      </w:r>
      <w:r w:rsidRPr="00E532CC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745F78" w:rsidRPr="00C57915" w:rsidRDefault="00745F78" w:rsidP="00D374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F78" w:rsidRPr="00C57915" w:rsidRDefault="00745F78" w:rsidP="0071515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5791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745F78" w:rsidRPr="00C57915" w:rsidRDefault="00745F78" w:rsidP="00C57915">
      <w:pPr>
        <w:pStyle w:val="ListParagraph"/>
        <w:spacing w:after="0" w:line="240" w:lineRule="auto"/>
        <w:ind w:left="-360"/>
        <w:rPr>
          <w:rFonts w:ascii="Times New Roman" w:hAnsi="Times New Roman"/>
          <w:b/>
          <w:sz w:val="24"/>
          <w:szCs w:val="24"/>
        </w:rPr>
      </w:pPr>
    </w:p>
    <w:p w:rsidR="00745F78" w:rsidRPr="00C57915" w:rsidRDefault="00745F78" w:rsidP="00C57915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915">
        <w:rPr>
          <w:rFonts w:ascii="Times New Roman" w:hAnsi="Times New Roman"/>
          <w:color w:val="000000"/>
          <w:sz w:val="24"/>
          <w:szCs w:val="24"/>
        </w:rPr>
        <w:t>Настоящий договор заключен Сторонами в порядке, уст</w:t>
      </w:r>
      <w:r w:rsidRPr="00C57915">
        <w:rPr>
          <w:rFonts w:ascii="Times New Roman" w:hAnsi="Times New Roman"/>
          <w:sz w:val="24"/>
          <w:szCs w:val="24"/>
        </w:rPr>
        <w:t>ановленном Федеральным законом от 26.10.2002 № 127-ФЗ «О несостоятельности (банкротстве)», путем проведения торгов, посредством публичного предложения и прямого заключения договора купли – продажи.</w:t>
      </w:r>
    </w:p>
    <w:p w:rsidR="00745F78" w:rsidRPr="00C57915" w:rsidRDefault="00745F78" w:rsidP="00C57915">
      <w:pPr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791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 </w:t>
      </w:r>
    </w:p>
    <w:p w:rsidR="00745F78" w:rsidRPr="00C57915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915">
        <w:rPr>
          <w:rFonts w:ascii="Times New Roman" w:hAnsi="Times New Roman"/>
          <w:sz w:val="24"/>
          <w:szCs w:val="24"/>
        </w:rPr>
        <w:t xml:space="preserve">              -  </w:t>
      </w:r>
      <w:r>
        <w:rPr>
          <w:rFonts w:ascii="Times New Roman" w:hAnsi="Times New Roman"/>
          <w:sz w:val="24"/>
          <w:szCs w:val="24"/>
        </w:rPr>
        <w:t xml:space="preserve">транспортное средство </w:t>
      </w:r>
      <w:r w:rsidRPr="00C57915">
        <w:rPr>
          <w:rFonts w:ascii="Times New Roman" w:hAnsi="Times New Roman"/>
          <w:sz w:val="24"/>
          <w:szCs w:val="24"/>
        </w:rPr>
        <w:t xml:space="preserve">марки (модель): </w:t>
      </w:r>
      <w:r>
        <w:rPr>
          <w:rFonts w:ascii="Times New Roman" w:hAnsi="Times New Roman"/>
          <w:sz w:val="24"/>
          <w:szCs w:val="24"/>
          <w:lang w:val="en-US"/>
        </w:rPr>
        <w:t>MERCEDES</w:t>
      </w:r>
      <w:r w:rsidRPr="00C7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BENZ</w:t>
      </w:r>
      <w:r w:rsidRPr="00C7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ML</w:t>
      </w:r>
      <w:r w:rsidRPr="00C7690C">
        <w:rPr>
          <w:rFonts w:ascii="Times New Roman" w:hAnsi="Times New Roman"/>
          <w:sz w:val="24"/>
          <w:szCs w:val="24"/>
        </w:rPr>
        <w:t>350</w:t>
      </w:r>
      <w:r>
        <w:rPr>
          <w:rFonts w:ascii="Times New Roman" w:hAnsi="Times New Roman"/>
          <w:sz w:val="24"/>
          <w:szCs w:val="24"/>
        </w:rPr>
        <w:t>;</w:t>
      </w:r>
    </w:p>
    <w:p w:rsidR="00745F78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915">
        <w:rPr>
          <w:rFonts w:ascii="Times New Roman" w:hAnsi="Times New Roman"/>
          <w:sz w:val="24"/>
          <w:szCs w:val="24"/>
        </w:rPr>
        <w:t xml:space="preserve">              -  </w:t>
      </w:r>
      <w:r>
        <w:rPr>
          <w:rFonts w:ascii="Times New Roman" w:hAnsi="Times New Roman"/>
          <w:sz w:val="24"/>
          <w:szCs w:val="24"/>
        </w:rPr>
        <w:t>наименование (</w:t>
      </w:r>
      <w:r w:rsidRPr="00C57915">
        <w:rPr>
          <w:rFonts w:ascii="Times New Roman" w:hAnsi="Times New Roman"/>
          <w:sz w:val="24"/>
          <w:szCs w:val="24"/>
        </w:rPr>
        <w:t>тип ТС</w:t>
      </w:r>
      <w:r>
        <w:rPr>
          <w:rFonts w:ascii="Times New Roman" w:hAnsi="Times New Roman"/>
          <w:sz w:val="24"/>
          <w:szCs w:val="24"/>
        </w:rPr>
        <w:t>): легковой</w:t>
      </w:r>
      <w:r w:rsidRPr="00C769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универсал;</w:t>
      </w:r>
    </w:p>
    <w:p w:rsidR="00745F78" w:rsidRPr="00C57915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915">
        <w:rPr>
          <w:rFonts w:ascii="Times New Roman" w:hAnsi="Times New Roman"/>
          <w:sz w:val="24"/>
          <w:szCs w:val="24"/>
        </w:rPr>
        <w:t xml:space="preserve">              -  год выпуска 200</w:t>
      </w:r>
      <w:r w:rsidRPr="00C7690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;</w:t>
      </w:r>
    </w:p>
    <w:p w:rsidR="00745F78" w:rsidRPr="00C7690C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915">
        <w:rPr>
          <w:rFonts w:ascii="Times New Roman" w:hAnsi="Times New Roman"/>
          <w:sz w:val="24"/>
          <w:szCs w:val="24"/>
        </w:rPr>
        <w:t xml:space="preserve">              -  идентификационный номер (VIN) </w:t>
      </w:r>
      <w:r w:rsidRPr="00C7690C">
        <w:rPr>
          <w:rFonts w:ascii="Times New Roman" w:hAnsi="Times New Roman"/>
          <w:bCs/>
          <w:sz w:val="24"/>
          <w:szCs w:val="24"/>
          <w:shd w:val="clear" w:color="auto" w:fill="FFFFFF"/>
        </w:rPr>
        <w:t>4JGBB86E16A017263</w:t>
      </w:r>
      <w:r w:rsidRPr="00C7690C">
        <w:rPr>
          <w:rFonts w:ascii="Times New Roman" w:hAnsi="Times New Roman"/>
          <w:sz w:val="24"/>
          <w:szCs w:val="24"/>
        </w:rPr>
        <w:t>;</w:t>
      </w:r>
    </w:p>
    <w:p w:rsidR="00745F78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модель, № двигателя: 272967,</w:t>
      </w:r>
      <w:r w:rsidRPr="00C7690C">
        <w:rPr>
          <w:rFonts w:ascii="Times New Roman" w:hAnsi="Times New Roman"/>
          <w:sz w:val="24"/>
          <w:szCs w:val="24"/>
        </w:rPr>
        <w:t xml:space="preserve"> 30063675</w:t>
      </w:r>
      <w:r>
        <w:rPr>
          <w:rFonts w:ascii="Times New Roman" w:hAnsi="Times New Roman"/>
          <w:sz w:val="24"/>
          <w:szCs w:val="24"/>
        </w:rPr>
        <w:t>;</w:t>
      </w:r>
    </w:p>
    <w:p w:rsidR="00745F78" w:rsidRPr="00D76295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 кузов (кабина, прицеп): № </w:t>
      </w:r>
      <w:r w:rsidRPr="00C7690C">
        <w:rPr>
          <w:rFonts w:ascii="Times New Roman" w:hAnsi="Times New Roman"/>
          <w:bCs/>
          <w:sz w:val="24"/>
          <w:szCs w:val="24"/>
          <w:shd w:val="clear" w:color="auto" w:fill="FFFFFF"/>
        </w:rPr>
        <w:t>4JGBB86E16A017263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745F78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-  цвет кузова (кабины): черный;</w:t>
      </w:r>
    </w:p>
    <w:p w:rsidR="00745F78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- </w:t>
      </w:r>
      <w:r w:rsidRPr="00E532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мощность двигателя: 272 (200.1);</w:t>
      </w:r>
    </w:p>
    <w:p w:rsidR="00745F78" w:rsidRDefault="00745F78" w:rsidP="00E532C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-  рабочий объем двигателя, куб. см: 3498.</w:t>
      </w:r>
    </w:p>
    <w:p w:rsidR="00745F78" w:rsidRPr="00B7052D" w:rsidRDefault="00745F78" w:rsidP="00CB6FBE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E5414">
        <w:rPr>
          <w:rFonts w:ascii="Times New Roman" w:hAnsi="Times New Roman"/>
          <w:color w:val="000000"/>
        </w:rPr>
        <w:t>Настоящий договор заключается Сторонами в порядке, уст</w:t>
      </w:r>
      <w:r w:rsidRPr="00B7052D">
        <w:rPr>
          <w:rFonts w:ascii="Times New Roman" w:hAnsi="Times New Roman"/>
        </w:rPr>
        <w:t xml:space="preserve">ановленном Федеральным законом от 26.10.2002 № 127-ФЗ «О несостоятельности (банкротстве)», </w:t>
      </w:r>
      <w:r>
        <w:rPr>
          <w:rFonts w:ascii="Times New Roman" w:hAnsi="Times New Roman"/>
        </w:rPr>
        <w:t>путем</w:t>
      </w:r>
      <w:r w:rsidRPr="00B7052D">
        <w:rPr>
          <w:rFonts w:ascii="Times New Roman" w:hAnsi="Times New Roman"/>
        </w:rPr>
        <w:t xml:space="preserve"> проведения торгов, посредством публичного предложения и прямого заключения договора купли – продажи.</w:t>
      </w:r>
    </w:p>
    <w:p w:rsidR="00745F78" w:rsidRDefault="00745F78" w:rsidP="00C35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Pr="00D76295" w:rsidRDefault="00745F78" w:rsidP="00D76295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29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45F78" w:rsidRPr="00D76295" w:rsidRDefault="00745F78" w:rsidP="00D7629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5F78" w:rsidRPr="00181347" w:rsidRDefault="00745F7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 Продавец обязан:</w:t>
      </w:r>
    </w:p>
    <w:p w:rsidR="00745F78" w:rsidRPr="00181347" w:rsidRDefault="00745F7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2.1.1. Передать Покупателю в его собственность без каких-либо изъятий Имущество, являющееся предметом настоящего Договора и указанное в п. 1.1.</w:t>
      </w:r>
    </w:p>
    <w:p w:rsidR="00745F78" w:rsidRPr="00181347" w:rsidRDefault="00745F7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 Покупатель обязан:</w:t>
      </w:r>
    </w:p>
    <w:p w:rsidR="00745F78" w:rsidRPr="00181347" w:rsidRDefault="00745F7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2.2.1.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745F78" w:rsidRDefault="00745F7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2.2.2</w:t>
      </w:r>
      <w:r w:rsidRPr="00D76295">
        <w:rPr>
          <w:rFonts w:ascii="Times New Roman" w:hAnsi="Times New Roman"/>
          <w:b/>
          <w:sz w:val="24"/>
          <w:szCs w:val="24"/>
        </w:rPr>
        <w:t>.</w:t>
      </w:r>
      <w:r w:rsidRPr="00D76295">
        <w:rPr>
          <w:rFonts w:ascii="Times New Roman" w:hAnsi="Times New Roman"/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745F78" w:rsidRPr="00D76295" w:rsidRDefault="00745F78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F78" w:rsidRPr="00D76295" w:rsidRDefault="00745F7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3. ЦЕНА ИМУЩЕСТВА И ПОРЯДОК РАСЧЕТОВ</w:t>
      </w:r>
    </w:p>
    <w:p w:rsidR="00745F78" w:rsidRPr="00D76295" w:rsidRDefault="00745F78" w:rsidP="00D76295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745F78" w:rsidRDefault="00745F78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3.1. Установленная по итогам реализации имущества цена продажи Имущества составляет 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-------------</w:t>
      </w:r>
      <w:r w:rsidRPr="00181347">
        <w:rPr>
          <w:rFonts w:ascii="Times New Roman" w:hAnsi="Times New Roman" w:cs="Times New Roman"/>
          <w:sz w:val="24"/>
          <w:szCs w:val="24"/>
        </w:rPr>
        <w:t xml:space="preserve">)  </w:t>
      </w:r>
      <w:r w:rsidRPr="00181347">
        <w:rPr>
          <w:rFonts w:ascii="Times New Roman" w:hAnsi="Times New Roman" w:cs="Times New Roman"/>
          <w:bCs/>
          <w:spacing w:val="-11"/>
          <w:sz w:val="24"/>
          <w:szCs w:val="24"/>
        </w:rPr>
        <w:t>рублей 00 копеек</w:t>
      </w:r>
      <w:r w:rsidRPr="00181347">
        <w:rPr>
          <w:rFonts w:ascii="Times New Roman" w:hAnsi="Times New Roman" w:cs="Times New Roman"/>
          <w:bCs/>
          <w:sz w:val="24"/>
          <w:szCs w:val="24"/>
        </w:rPr>
        <w:t>.</w:t>
      </w:r>
    </w:p>
    <w:p w:rsidR="00745F78" w:rsidRPr="00320758" w:rsidRDefault="00745F78" w:rsidP="003207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0758">
        <w:rPr>
          <w:rFonts w:ascii="Times New Roman" w:hAnsi="Times New Roman"/>
          <w:sz w:val="24"/>
          <w:szCs w:val="24"/>
        </w:rPr>
        <w:t xml:space="preserve">3.2. Покупателем внесен задаток в размере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------------</w:t>
      </w:r>
      <w:r w:rsidRPr="0032075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320758">
        <w:rPr>
          <w:rFonts w:ascii="Times New Roman" w:hAnsi="Times New Roman"/>
          <w:sz w:val="24"/>
          <w:szCs w:val="24"/>
        </w:rPr>
        <w:t xml:space="preserve"> рублей 00 копеек. Таким образом, остаток суммы, подлежащий внесению, составляет </w:t>
      </w:r>
      <w:r>
        <w:rPr>
          <w:rFonts w:ascii="Times New Roman" w:hAnsi="Times New Roman"/>
          <w:sz w:val="24"/>
          <w:szCs w:val="24"/>
        </w:rPr>
        <w:t>-------</w:t>
      </w:r>
      <w:r w:rsidRPr="00320758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--------------</w:t>
      </w:r>
      <w:r w:rsidRPr="00320758">
        <w:rPr>
          <w:rFonts w:ascii="Times New Roman" w:hAnsi="Times New Roman"/>
          <w:sz w:val="24"/>
          <w:szCs w:val="24"/>
        </w:rPr>
        <w:t>) рублей.</w:t>
      </w:r>
    </w:p>
    <w:p w:rsidR="00745F78" w:rsidRPr="00181347" w:rsidRDefault="00745F78" w:rsidP="00181347">
      <w:pPr>
        <w:pStyle w:val="ConsNormal"/>
        <w:widowControl/>
        <w:ind w:righ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5F78" w:rsidRPr="00181347" w:rsidRDefault="00745F78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 xml:space="preserve">3.2. Продавец и Покупатель пришли к соглашению, что оплата </w:t>
      </w:r>
      <w:r>
        <w:rPr>
          <w:rFonts w:ascii="Times New Roman" w:hAnsi="Times New Roman" w:cs="Times New Roman"/>
          <w:sz w:val="24"/>
          <w:szCs w:val="24"/>
        </w:rPr>
        <w:t xml:space="preserve">остатка суммы </w:t>
      </w:r>
      <w:r w:rsidRPr="00181347">
        <w:rPr>
          <w:rFonts w:ascii="Times New Roman" w:hAnsi="Times New Roman" w:cs="Times New Roman"/>
          <w:sz w:val="24"/>
          <w:szCs w:val="24"/>
        </w:rPr>
        <w:t>по настоящему договору осуществляется в следующем порядке:</w:t>
      </w:r>
    </w:p>
    <w:p w:rsidR="00745F78" w:rsidRPr="00181347" w:rsidRDefault="00745F78" w:rsidP="00181347">
      <w:pPr>
        <w:pStyle w:val="ConsNonformat"/>
        <w:tabs>
          <w:tab w:val="left" w:pos="8049"/>
        </w:tabs>
        <w:ind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- в течении 30 дней с момента подписания договора, по следующим реквизитам:</w:t>
      </w:r>
    </w:p>
    <w:p w:rsidR="00745F78" w:rsidRDefault="00745F7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45F78" w:rsidRDefault="00745F78" w:rsidP="00934307">
      <w:pPr>
        <w:pStyle w:val="ConsNonformat"/>
        <w:tabs>
          <w:tab w:val="left" w:pos="8049"/>
        </w:tabs>
        <w:ind w:left="720" w:righ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Получатель платежа: Изварин Александр Валерьевич</w:t>
      </w:r>
      <w:r w:rsidRPr="00BA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счет № 40817810450172826486</w:t>
      </w:r>
      <w:r w:rsidRPr="00BA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банк получателя: ФИЛИАЛ "ЦЕНТРАЛЬНЫЙ" ПАО "СОВКОМБАНК" (БЕРДСК)</w:t>
      </w:r>
      <w:r w:rsidRPr="00BA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Корр/счет: 30101810150040000763</w:t>
      </w:r>
      <w:r w:rsidRPr="00BA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БИК: 045004763</w:t>
      </w:r>
      <w:r w:rsidRPr="00BA5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ИНН: 4401116480</w:t>
      </w:r>
    </w:p>
    <w:p w:rsidR="00745F78" w:rsidRPr="00BA5B22" w:rsidRDefault="00745F78" w:rsidP="00934307">
      <w:pPr>
        <w:pStyle w:val="ConsNonformat"/>
        <w:tabs>
          <w:tab w:val="left" w:pos="8049"/>
        </w:tabs>
        <w:ind w:left="720" w:right="0"/>
        <w:rPr>
          <w:rFonts w:ascii="Times New Roman" w:hAnsi="Times New Roman" w:cs="Times New Roman"/>
          <w:sz w:val="24"/>
          <w:szCs w:val="24"/>
        </w:rPr>
      </w:pPr>
      <w:r w:rsidRPr="00BA5B22">
        <w:rPr>
          <w:rFonts w:ascii="Times New Roman" w:hAnsi="Times New Roman" w:cs="Times New Roman"/>
          <w:sz w:val="24"/>
          <w:szCs w:val="24"/>
        </w:rPr>
        <w:t xml:space="preserve">КПП </w:t>
      </w:r>
      <w:r w:rsidRPr="00BA5B22">
        <w:rPr>
          <w:rFonts w:ascii="Times New Roman" w:hAnsi="Times New Roman" w:cs="Times New Roman"/>
          <w:sz w:val="24"/>
          <w:szCs w:val="24"/>
          <w:shd w:val="clear" w:color="auto" w:fill="FFFFFF"/>
        </w:rPr>
        <w:t>440101001</w:t>
      </w:r>
      <w:r w:rsidRPr="00BA5B22">
        <w:rPr>
          <w:rFonts w:ascii="Times New Roman" w:hAnsi="Times New Roman" w:cs="Times New Roman"/>
          <w:sz w:val="24"/>
          <w:szCs w:val="24"/>
        </w:rPr>
        <w:t>.</w:t>
      </w:r>
    </w:p>
    <w:p w:rsidR="00745F78" w:rsidRDefault="00745F78" w:rsidP="00D76295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45F78" w:rsidRPr="00181347" w:rsidRDefault="00745F78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1347">
        <w:rPr>
          <w:rFonts w:ascii="Times New Roman" w:hAnsi="Times New Roman" w:cs="Times New Roman"/>
          <w:sz w:val="24"/>
          <w:szCs w:val="24"/>
        </w:rPr>
        <w:t>. Все расходы, связанные с переходом права собственности на Имущество несет Покупатель.</w:t>
      </w:r>
    </w:p>
    <w:p w:rsidR="00745F78" w:rsidRPr="00D76295" w:rsidRDefault="00745F7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4. ПРАВО СОБСТВЕННОСТИ</w:t>
      </w:r>
    </w:p>
    <w:p w:rsidR="00745F78" w:rsidRPr="00D76295" w:rsidRDefault="00745F7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4.1. Право  собственности  у  Покупателя  на  приобретаемое Имущество возникает с  момента  передачи Имущества. </w:t>
      </w: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4.2. Передача отчуждаемого Имущества осуществляется после полной оплаты Имущества, на основании акта приема-передачи, подписанного сторонами, и являющегося неотъемлемой частью настоящего договора.  </w:t>
      </w:r>
    </w:p>
    <w:p w:rsidR="00745F78" w:rsidRPr="00181347" w:rsidRDefault="00745F78" w:rsidP="0018134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 xml:space="preserve">4.3. Риск случайной гибели или порчи Имущества до момента, определенного в п. 4.1. настоящего договора, лежит на Продавце. </w:t>
      </w:r>
    </w:p>
    <w:p w:rsidR="00745F78" w:rsidRPr="00D76295" w:rsidRDefault="00745F78" w:rsidP="00D76295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295">
        <w:rPr>
          <w:rFonts w:ascii="Times New Roman" w:hAnsi="Times New Roman"/>
          <w:sz w:val="24"/>
          <w:szCs w:val="24"/>
        </w:rPr>
        <w:t xml:space="preserve"> </w:t>
      </w:r>
    </w:p>
    <w:p w:rsidR="00745F78" w:rsidRPr="00D76295" w:rsidRDefault="00745F7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45F78" w:rsidRPr="00D76295" w:rsidRDefault="00745F78" w:rsidP="00D76295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5.1</w:t>
      </w:r>
      <w:r w:rsidRPr="00181347">
        <w:rPr>
          <w:rFonts w:ascii="Times New Roman" w:hAnsi="Times New Roman"/>
          <w:sz w:val="24"/>
          <w:szCs w:val="24"/>
        </w:rPr>
        <w:t>.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5.2.</w:t>
      </w:r>
      <w:r w:rsidRPr="00181347">
        <w:rPr>
          <w:rFonts w:ascii="Times New Roman" w:hAnsi="Times New Roman"/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745F78" w:rsidRPr="00181347" w:rsidRDefault="00745F78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sz w:val="24"/>
          <w:szCs w:val="24"/>
        </w:rPr>
        <w:t>5.3.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745F78" w:rsidRPr="00D76295" w:rsidRDefault="00745F7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6. СПОРЫ</w:t>
      </w:r>
    </w:p>
    <w:p w:rsidR="00745F78" w:rsidRPr="00D76295" w:rsidRDefault="00745F78" w:rsidP="00D7629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6.1</w:t>
      </w:r>
      <w:r w:rsidRPr="00181347">
        <w:rPr>
          <w:rFonts w:ascii="Times New Roman" w:hAnsi="Times New Roman"/>
          <w:sz w:val="24"/>
          <w:szCs w:val="24"/>
        </w:rPr>
        <w:t xml:space="preserve">.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745F78" w:rsidRPr="00181347" w:rsidRDefault="00745F78" w:rsidP="00181347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81347">
        <w:rPr>
          <w:rFonts w:ascii="Times New Roman" w:hAnsi="Times New Roman" w:cs="Times New Roman"/>
          <w:bCs/>
          <w:sz w:val="24"/>
          <w:szCs w:val="24"/>
        </w:rPr>
        <w:t>6.2.</w:t>
      </w:r>
      <w:r w:rsidRPr="00181347"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745F78" w:rsidRPr="00D76295" w:rsidRDefault="00745F78" w:rsidP="00D76295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5F78" w:rsidRPr="00D76295" w:rsidRDefault="00745F7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7. ДЕЙСТВИЕ ДОГОВОРА</w:t>
      </w:r>
    </w:p>
    <w:p w:rsidR="00745F78" w:rsidRPr="00D76295" w:rsidRDefault="00745F78" w:rsidP="00D762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7.1.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7.2.</w:t>
      </w:r>
      <w:r w:rsidRPr="00181347">
        <w:rPr>
          <w:rFonts w:ascii="Times New Roman" w:hAnsi="Times New Roman"/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745F78" w:rsidRPr="00D76295" w:rsidRDefault="00745F78" w:rsidP="00D76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F78" w:rsidRPr="00D76295" w:rsidRDefault="00745F78" w:rsidP="00D7629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76295">
        <w:rPr>
          <w:rFonts w:ascii="Times New Roman" w:hAnsi="Times New Roman"/>
          <w:b/>
          <w:iCs/>
          <w:sz w:val="24"/>
          <w:szCs w:val="24"/>
        </w:rPr>
        <w:t>8. ЗАКЛЮЧИТЕЛЬНЫЕ ПОЛОЖЕНИЯ</w:t>
      </w:r>
    </w:p>
    <w:p w:rsidR="00745F78" w:rsidRPr="00D76295" w:rsidRDefault="00745F78" w:rsidP="00D76295">
      <w:pPr>
        <w:tabs>
          <w:tab w:val="left" w:pos="7088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4"/>
          <w:szCs w:val="24"/>
        </w:rPr>
      </w:pPr>
    </w:p>
    <w:p w:rsidR="00745F78" w:rsidRPr="00181347" w:rsidRDefault="00745F78" w:rsidP="00181347">
      <w:pPr>
        <w:tabs>
          <w:tab w:val="left" w:pos="708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sz w:val="24"/>
          <w:szCs w:val="24"/>
        </w:rPr>
        <w:t>8.1. С техническим состоянием Имущества Покупатель ознакомлен и согласен.</w:t>
      </w: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8.2.</w:t>
      </w:r>
      <w:r w:rsidRPr="00181347">
        <w:rPr>
          <w:rFonts w:ascii="Times New Roman" w:hAnsi="Times New Roman"/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8.3.</w:t>
      </w:r>
      <w:r w:rsidRPr="00181347">
        <w:rPr>
          <w:rFonts w:ascii="Times New Roman" w:hAnsi="Times New Roman"/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745F78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81347">
        <w:rPr>
          <w:rFonts w:ascii="Times New Roman" w:hAnsi="Times New Roman"/>
          <w:bCs/>
          <w:sz w:val="24"/>
          <w:szCs w:val="24"/>
        </w:rPr>
        <w:t>8.4.</w:t>
      </w:r>
      <w:r w:rsidRPr="00181347">
        <w:rPr>
          <w:rFonts w:ascii="Times New Roman" w:hAnsi="Times New Roman"/>
          <w:sz w:val="24"/>
          <w:szCs w:val="24"/>
        </w:rPr>
        <w:t xml:space="preserve"> Настоящий договор составлен и подписан в двух подлинных экземплярах, один из которых выдается ПРОДАВЦУ, другой - ПОКУПАТЕЛЮ.   Все  экземпляры  Договора  идентичны  и имеют  равную юридическую силу.</w:t>
      </w:r>
    </w:p>
    <w:p w:rsidR="00745F78" w:rsidRPr="00181347" w:rsidRDefault="00745F78" w:rsidP="0018134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45F78" w:rsidRPr="00D76295" w:rsidRDefault="00745F78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76295">
        <w:rPr>
          <w:rFonts w:ascii="Times New Roman" w:hAnsi="Times New Roman"/>
          <w:b/>
          <w:sz w:val="24"/>
          <w:szCs w:val="24"/>
        </w:rPr>
        <w:t>9. ЮРИДИЧЕСКИЕ АДРЕСА, РЕКВИЗИТЫ СТОРОН И ПРИЛОЖЕНИЯ:</w:t>
      </w:r>
    </w:p>
    <w:p w:rsidR="00745F78" w:rsidRPr="00D76295" w:rsidRDefault="00745F78" w:rsidP="00D762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0"/>
        <w:gridCol w:w="4771"/>
      </w:tblGrid>
      <w:tr w:rsidR="00745F78" w:rsidRPr="00D76295" w:rsidTr="00014566">
        <w:tc>
          <w:tcPr>
            <w:tcW w:w="5069" w:type="dxa"/>
          </w:tcPr>
          <w:p w:rsidR="00745F78" w:rsidRPr="00D76295" w:rsidRDefault="00745F7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Продавец:</w:t>
            </w:r>
          </w:p>
          <w:p w:rsidR="00745F78" w:rsidRDefault="00745F78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Изварин Александр Валерьевич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>, в лице Финансового управляющего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D7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7915">
              <w:rPr>
                <w:rFonts w:ascii="Times New Roman" w:hAnsi="Times New Roman"/>
                <w:sz w:val="24"/>
                <w:szCs w:val="24"/>
              </w:rPr>
              <w:t xml:space="preserve">Счасного Станислава Алексеевича </w:t>
            </w:r>
            <w:r w:rsidRPr="00C57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(ИНН 614106118605, СНИЛС 143-587-393 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45F78" w:rsidRDefault="00745F78" w:rsidP="00D762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F78" w:rsidRPr="00D76295" w:rsidRDefault="00745F7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Pr="00D76295" w:rsidRDefault="00745F7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Счасный С.А.</w:t>
            </w: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._______________</w:t>
            </w:r>
          </w:p>
          <w:p w:rsidR="00745F78" w:rsidRPr="00D76295" w:rsidRDefault="00745F78" w:rsidP="00D76295">
            <w:pPr>
              <w:pStyle w:val="PlainText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Покупатель:</w:t>
            </w:r>
          </w:p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  <w:r w:rsidRPr="00D76295">
              <w:rPr>
                <w:rFonts w:ascii="Times New Roman" w:eastAsia="MS Mincho" w:hAnsi="Times New Roman"/>
                <w:sz w:val="24"/>
                <w:szCs w:val="24"/>
              </w:rPr>
              <w:t>_________________</w:t>
            </w:r>
          </w:p>
          <w:p w:rsidR="00745F78" w:rsidRPr="00D76295" w:rsidRDefault="00745F78" w:rsidP="00D76295">
            <w:pPr>
              <w:pStyle w:val="PlainText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71515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45F78" w:rsidRDefault="00745F78" w:rsidP="0032075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</w:p>
    <w:sectPr w:rsidR="00745F78" w:rsidSect="00971272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55AD"/>
    <w:multiLevelType w:val="multilevel"/>
    <w:tmpl w:val="1EE8F1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48A951A6"/>
    <w:multiLevelType w:val="multilevel"/>
    <w:tmpl w:val="315CDF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6B08576B"/>
    <w:multiLevelType w:val="multilevel"/>
    <w:tmpl w:val="5A5CE1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14566"/>
    <w:rsid w:val="00060B12"/>
    <w:rsid w:val="000653DE"/>
    <w:rsid w:val="00070833"/>
    <w:rsid w:val="0007403E"/>
    <w:rsid w:val="00081981"/>
    <w:rsid w:val="0008612F"/>
    <w:rsid w:val="00106842"/>
    <w:rsid w:val="00160AEA"/>
    <w:rsid w:val="00161970"/>
    <w:rsid w:val="001632FB"/>
    <w:rsid w:val="00170001"/>
    <w:rsid w:val="00181347"/>
    <w:rsid w:val="00194C3E"/>
    <w:rsid w:val="001B2900"/>
    <w:rsid w:val="001C667E"/>
    <w:rsid w:val="001F1A2D"/>
    <w:rsid w:val="001F1A5E"/>
    <w:rsid w:val="002178B3"/>
    <w:rsid w:val="0023545D"/>
    <w:rsid w:val="00247CA6"/>
    <w:rsid w:val="00251533"/>
    <w:rsid w:val="00274814"/>
    <w:rsid w:val="002A1E3D"/>
    <w:rsid w:val="002A79DE"/>
    <w:rsid w:val="002E1445"/>
    <w:rsid w:val="002F3F19"/>
    <w:rsid w:val="00320758"/>
    <w:rsid w:val="00332703"/>
    <w:rsid w:val="00342E2F"/>
    <w:rsid w:val="003475FB"/>
    <w:rsid w:val="0035740B"/>
    <w:rsid w:val="003D431D"/>
    <w:rsid w:val="003E4080"/>
    <w:rsid w:val="003F63B0"/>
    <w:rsid w:val="0040458B"/>
    <w:rsid w:val="004653A8"/>
    <w:rsid w:val="00466692"/>
    <w:rsid w:val="0046686D"/>
    <w:rsid w:val="0049059C"/>
    <w:rsid w:val="004F40C2"/>
    <w:rsid w:val="005342AA"/>
    <w:rsid w:val="00554C4A"/>
    <w:rsid w:val="0057643B"/>
    <w:rsid w:val="005A58DC"/>
    <w:rsid w:val="005C0347"/>
    <w:rsid w:val="00614239"/>
    <w:rsid w:val="00633086"/>
    <w:rsid w:val="00673C42"/>
    <w:rsid w:val="00680B4F"/>
    <w:rsid w:val="006A6DDA"/>
    <w:rsid w:val="006C0BDC"/>
    <w:rsid w:val="006E4C7E"/>
    <w:rsid w:val="006F4E03"/>
    <w:rsid w:val="00715156"/>
    <w:rsid w:val="007244A5"/>
    <w:rsid w:val="00745F78"/>
    <w:rsid w:val="00761796"/>
    <w:rsid w:val="00775CEF"/>
    <w:rsid w:val="007A6780"/>
    <w:rsid w:val="007B18C5"/>
    <w:rsid w:val="007B7784"/>
    <w:rsid w:val="008013FB"/>
    <w:rsid w:val="00803A5A"/>
    <w:rsid w:val="00805C7C"/>
    <w:rsid w:val="00812174"/>
    <w:rsid w:val="0081323C"/>
    <w:rsid w:val="008214ED"/>
    <w:rsid w:val="008272BE"/>
    <w:rsid w:val="008332A5"/>
    <w:rsid w:val="00855EF6"/>
    <w:rsid w:val="00857857"/>
    <w:rsid w:val="0086460A"/>
    <w:rsid w:val="00872FD9"/>
    <w:rsid w:val="00893486"/>
    <w:rsid w:val="008A294D"/>
    <w:rsid w:val="008A4210"/>
    <w:rsid w:val="008C3FF4"/>
    <w:rsid w:val="008C49EB"/>
    <w:rsid w:val="008C7D90"/>
    <w:rsid w:val="008D5A73"/>
    <w:rsid w:val="008E769B"/>
    <w:rsid w:val="008F43C1"/>
    <w:rsid w:val="00913560"/>
    <w:rsid w:val="009174A2"/>
    <w:rsid w:val="00934307"/>
    <w:rsid w:val="00956476"/>
    <w:rsid w:val="00971272"/>
    <w:rsid w:val="009A19CD"/>
    <w:rsid w:val="009C2134"/>
    <w:rsid w:val="009C31B6"/>
    <w:rsid w:val="009F402A"/>
    <w:rsid w:val="00A32CEB"/>
    <w:rsid w:val="00A72D1F"/>
    <w:rsid w:val="00A73DD4"/>
    <w:rsid w:val="00AA04F2"/>
    <w:rsid w:val="00AB5424"/>
    <w:rsid w:val="00AC1612"/>
    <w:rsid w:val="00B16876"/>
    <w:rsid w:val="00B7052D"/>
    <w:rsid w:val="00B73E04"/>
    <w:rsid w:val="00B838EC"/>
    <w:rsid w:val="00B85690"/>
    <w:rsid w:val="00B95953"/>
    <w:rsid w:val="00BA5B22"/>
    <w:rsid w:val="00BC011D"/>
    <w:rsid w:val="00BC6453"/>
    <w:rsid w:val="00BD75D8"/>
    <w:rsid w:val="00BF5982"/>
    <w:rsid w:val="00C3100C"/>
    <w:rsid w:val="00C35FEE"/>
    <w:rsid w:val="00C37F6B"/>
    <w:rsid w:val="00C51AD8"/>
    <w:rsid w:val="00C57915"/>
    <w:rsid w:val="00C653A0"/>
    <w:rsid w:val="00C6567B"/>
    <w:rsid w:val="00C724AA"/>
    <w:rsid w:val="00C7690C"/>
    <w:rsid w:val="00C908F3"/>
    <w:rsid w:val="00CB6FBE"/>
    <w:rsid w:val="00CE4B37"/>
    <w:rsid w:val="00CE6BE0"/>
    <w:rsid w:val="00CE74D4"/>
    <w:rsid w:val="00D16741"/>
    <w:rsid w:val="00D37432"/>
    <w:rsid w:val="00D4520A"/>
    <w:rsid w:val="00D554D6"/>
    <w:rsid w:val="00D76295"/>
    <w:rsid w:val="00D80D55"/>
    <w:rsid w:val="00D92F68"/>
    <w:rsid w:val="00DF166C"/>
    <w:rsid w:val="00E10F9A"/>
    <w:rsid w:val="00E12F63"/>
    <w:rsid w:val="00E354E1"/>
    <w:rsid w:val="00E456BC"/>
    <w:rsid w:val="00E532CC"/>
    <w:rsid w:val="00E74E8F"/>
    <w:rsid w:val="00E8217D"/>
    <w:rsid w:val="00E8242B"/>
    <w:rsid w:val="00EB49A8"/>
    <w:rsid w:val="00EB6D56"/>
    <w:rsid w:val="00EC7B8C"/>
    <w:rsid w:val="00EE5414"/>
    <w:rsid w:val="00EF0885"/>
    <w:rsid w:val="00EF3107"/>
    <w:rsid w:val="00F567A9"/>
    <w:rsid w:val="00F61985"/>
    <w:rsid w:val="00FA5C4F"/>
    <w:rsid w:val="00FD0BCD"/>
    <w:rsid w:val="00FE6C4A"/>
    <w:rsid w:val="00FF6557"/>
    <w:rsid w:val="00FF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8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51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156"/>
    <w:rPr>
      <w:rFonts w:ascii="Segoe UI" w:hAnsi="Segoe UI" w:cs="Times New Roman"/>
      <w:sz w:val="18"/>
      <w:lang w:eastAsia="en-US"/>
    </w:rPr>
  </w:style>
  <w:style w:type="character" w:styleId="Hyperlink">
    <w:name w:val="Hyperlink"/>
    <w:basedOn w:val="DefaultParagraphFont"/>
    <w:uiPriority w:val="99"/>
    <w:rsid w:val="00FD0BCD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D7629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D76295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lainText">
    <w:name w:val="Plain Text"/>
    <w:basedOn w:val="Normal"/>
    <w:link w:val="PlainTextChar1"/>
    <w:uiPriority w:val="99"/>
    <w:rsid w:val="00D7629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E4080"/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1">
    <w:name w:val="Plain Text Char1"/>
    <w:link w:val="PlainText"/>
    <w:uiPriority w:val="99"/>
    <w:locked/>
    <w:rsid w:val="00D76295"/>
    <w:rPr>
      <w:rFonts w:ascii="Courier New" w:hAnsi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1042</Words>
  <Characters>5943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acer</cp:lastModifiedBy>
  <cp:revision>2</cp:revision>
  <cp:lastPrinted>2023-12-03T13:50:00Z</cp:lastPrinted>
  <dcterms:created xsi:type="dcterms:W3CDTF">2024-01-16T15:28:00Z</dcterms:created>
  <dcterms:modified xsi:type="dcterms:W3CDTF">2024-01-16T15:28:00Z</dcterms:modified>
</cp:coreProperties>
</file>