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E8" w:rsidRPr="0086460A" w:rsidRDefault="008623E8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8623E8" w:rsidRPr="0086460A" w:rsidRDefault="008623E8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>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8623E8" w:rsidRPr="0086460A" w:rsidRDefault="008623E8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3E8" w:rsidRPr="00854731" w:rsidRDefault="008623E8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Стаценко Ольга Николаевна (09.04.1988 года рождения, место рождения пос.Лиховской, гор.Каменска, Ростовская обл.; место регистрации: Ростовская область, г.Каменск-Шахтинский, мкр. Лиховской, ул. Вокзальная, д. 29"г", кв. 2; СНИЛС 129-226-917 69, ИНН 615521792903)</w:t>
      </w:r>
      <w:r w:rsidRPr="00854731">
        <w:rPr>
          <w:rFonts w:ascii="Times New Roman" w:hAnsi="Times New Roman"/>
          <w:sz w:val="24"/>
          <w:szCs w:val="24"/>
        </w:rPr>
        <w:t xml:space="preserve">, в лице финансового управляющего Счасного Станислава Алексеевича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854731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854731">
        <w:rPr>
          <w:sz w:val="24"/>
          <w:szCs w:val="24"/>
        </w:rPr>
        <w:t xml:space="preserve"> </w:t>
      </w:r>
      <w:r w:rsidRPr="008547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А53-13085/2023, именуемый далее «Продавец», с одной стороны, и_______________________________________________________________ </w:t>
      </w:r>
      <w:r w:rsidRPr="0085473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54731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854731">
        <w:rPr>
          <w:rFonts w:ascii="Times New Roman" w:hAnsi="Times New Roman"/>
          <w:sz w:val="24"/>
          <w:szCs w:val="24"/>
        </w:rPr>
        <w:t xml:space="preserve"> именуемый далее «Покупатель», с другой стороны, вместе именуемые «Стороны», заключили настоящий договор о нижеследующем:</w:t>
      </w:r>
    </w:p>
    <w:p w:rsidR="008623E8" w:rsidRPr="00C57915" w:rsidRDefault="008623E8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3E8" w:rsidRPr="00854731" w:rsidRDefault="008623E8" w:rsidP="00854731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623E8" w:rsidRPr="00854731" w:rsidRDefault="008623E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E8" w:rsidRPr="00854731" w:rsidRDefault="008623E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Настоящим Договор заключен по результатам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торгов </w:t>
      </w:r>
      <w:r w:rsidRPr="00E5455D">
        <w:rPr>
          <w:rFonts w:ascii="Times New Roman" w:hAnsi="Times New Roman" w:cs="Times New Roman"/>
          <w:sz w:val="24"/>
          <w:szCs w:val="24"/>
        </w:rPr>
        <w:t>в форме публичного предложения с закрытой формой представления предложений о цене продажи имущества должника</w:t>
      </w:r>
      <w:r w:rsidRPr="00854731">
        <w:rPr>
          <w:rFonts w:ascii="Times New Roman" w:hAnsi="Times New Roman" w:cs="Times New Roman"/>
          <w:sz w:val="24"/>
          <w:szCs w:val="24"/>
        </w:rPr>
        <w:t xml:space="preserve">, проведенных и организованных финансовым управляющим </w:t>
      </w:r>
      <w:r>
        <w:rPr>
          <w:rFonts w:ascii="Times New Roman" w:hAnsi="Times New Roman" w:cs="Times New Roman"/>
          <w:sz w:val="24"/>
          <w:szCs w:val="24"/>
        </w:rPr>
        <w:t>Счасным Станиславом Алексеевичем</w:t>
      </w:r>
      <w:r w:rsidRPr="0085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3E8" w:rsidRPr="00107146" w:rsidRDefault="008623E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473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следующее имущество, принадлежащее </w:t>
      </w:r>
      <w:r>
        <w:rPr>
          <w:rFonts w:ascii="Times New Roman" w:hAnsi="Times New Roman" w:cs="Times New Roman"/>
          <w:sz w:val="24"/>
          <w:szCs w:val="24"/>
        </w:rPr>
        <w:t>Стаценко Ольге Николаевне</w:t>
      </w:r>
      <w:r w:rsidRPr="00854731">
        <w:rPr>
          <w:rFonts w:ascii="Times New Roman" w:hAnsi="Times New Roman" w:cs="Times New Roman"/>
          <w:sz w:val="24"/>
          <w:szCs w:val="24"/>
        </w:rPr>
        <w:t xml:space="preserve"> на праве собственности, именуемое далее «Имущество»: </w:t>
      </w:r>
      <w:bookmarkStart w:id="0" w:name="_Hlk129970268"/>
      <w:r w:rsidRPr="00107146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30:04:090301:191 общей площадью 500 кв. м., виды разрешенного использования объекта недвижимости: индивидуальное жилищное строительство, по адресу: Астраханская область, Икрянинский район, с.Зюзино, ул.Набережная, 62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8623E8" w:rsidRPr="00854731" w:rsidRDefault="008623E8" w:rsidP="00854731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623E8" w:rsidRPr="00854731" w:rsidRDefault="008623E8" w:rsidP="00854731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</w:t>
      </w:r>
      <w:r w:rsidRPr="00854731">
        <w:rPr>
          <w:rFonts w:ascii="Times New Roman" w:hAnsi="Times New Roman"/>
          <w:sz w:val="24"/>
          <w:szCs w:val="24"/>
        </w:rPr>
        <w:t xml:space="preserve"> Продавец обязан:</w:t>
      </w: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2.1.1.</w:t>
      </w:r>
      <w:r w:rsidRPr="00854731">
        <w:rPr>
          <w:rFonts w:ascii="Times New Roman" w:hAnsi="Times New Roman"/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</w:t>
      </w:r>
      <w:r w:rsidRPr="00854731">
        <w:rPr>
          <w:rFonts w:ascii="Times New Roman" w:hAnsi="Times New Roman"/>
          <w:sz w:val="24"/>
          <w:szCs w:val="24"/>
        </w:rPr>
        <w:t xml:space="preserve"> Покупатель обязан:</w:t>
      </w: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2.2.1.</w:t>
      </w:r>
      <w:r w:rsidRPr="00854731">
        <w:rPr>
          <w:rFonts w:ascii="Times New Roman" w:hAnsi="Times New Roman"/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2.2.2.</w:t>
      </w:r>
      <w:r w:rsidRPr="00854731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8623E8" w:rsidRPr="00854731" w:rsidRDefault="008623E8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</w:rPr>
        <w:t xml:space="preserve">2.2.3. </w:t>
      </w:r>
      <w:r w:rsidRPr="00854731">
        <w:rPr>
          <w:rFonts w:ascii="Times New Roman" w:hAnsi="Times New Roman"/>
          <w:sz w:val="24"/>
          <w:szCs w:val="24"/>
          <w:lang w:eastAsia="ru-RU"/>
        </w:rPr>
        <w:t>Осуществить все предусмотренные законодательством РФ действия по государственной</w:t>
      </w:r>
    </w:p>
    <w:p w:rsidR="008623E8" w:rsidRPr="00854731" w:rsidRDefault="008623E8" w:rsidP="008547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4731">
        <w:rPr>
          <w:rFonts w:ascii="Times New Roman" w:hAnsi="Times New Roman"/>
          <w:sz w:val="24"/>
          <w:szCs w:val="24"/>
          <w:lang w:eastAsia="ru-RU"/>
        </w:rPr>
        <w:t>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3E8" w:rsidRPr="00854731" w:rsidRDefault="008623E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E8" w:rsidRPr="00854731" w:rsidRDefault="008623E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8623E8" w:rsidRPr="00854731" w:rsidRDefault="008623E8" w:rsidP="00854731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8623E8" w:rsidRPr="00854731" w:rsidRDefault="008623E8" w:rsidP="008547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3.1.</w:t>
      </w:r>
      <w:r w:rsidRPr="00854731">
        <w:rPr>
          <w:rFonts w:ascii="Times New Roman" w:hAnsi="Times New Roman" w:cs="Times New Roman"/>
          <w:sz w:val="24"/>
          <w:szCs w:val="24"/>
        </w:rPr>
        <w:t xml:space="preserve"> Установленная по итогам реализации имущества цена продажи Имущества составляет </w:t>
      </w:r>
      <w:r w:rsidRPr="00854731">
        <w:rPr>
          <w:rFonts w:ascii="Times New Roman" w:hAnsi="Times New Roman" w:cs="Times New Roman"/>
          <w:b/>
          <w:bCs/>
          <w:spacing w:val="-11"/>
          <w:sz w:val="24"/>
          <w:szCs w:val="24"/>
        </w:rPr>
        <w:t>______________  рублей</w:t>
      </w:r>
      <w:r w:rsidRPr="00854731">
        <w:rPr>
          <w:rFonts w:ascii="Times New Roman" w:hAnsi="Times New Roman" w:cs="Times New Roman"/>
          <w:bCs/>
          <w:sz w:val="24"/>
          <w:szCs w:val="24"/>
        </w:rPr>
        <w:t>.</w:t>
      </w:r>
    </w:p>
    <w:p w:rsidR="008623E8" w:rsidRPr="00854731" w:rsidRDefault="008623E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3.2.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</w:p>
    <w:p w:rsidR="008623E8" w:rsidRPr="00854731" w:rsidRDefault="008623E8" w:rsidP="00854731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в течение 30 дней с даты заключения договора купли-продажи Покупатель вносит 100% от суммы, подлежащей к оплате, указанной в п. 3.1. настоящего договора, за минусом уплаченного ранее задатка в сумме _____________________________ рублей, а именно сумму в размере ___________________________ рублей, по нижеуказанным банковским реквизитам:</w:t>
      </w:r>
    </w:p>
    <w:p w:rsidR="008623E8" w:rsidRPr="00854731" w:rsidRDefault="008623E8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 xml:space="preserve">получатель платежа: </w:t>
      </w:r>
    </w:p>
    <w:p w:rsidR="008623E8" w:rsidRDefault="008623E8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sz w:val="24"/>
          <w:szCs w:val="24"/>
        </w:rPr>
        <w:t>Стаценко Ольга Николаевна, Счет №: 40817810550171655749, банк получателя: ФИЛИАЛ "ЦЕНТРАЛЬНЫЙ" ПАО "СОВКОМБАНК", к/с: 30101810150040000763, БИК: 045004763, ИНН БАНКА 4401116480.</w:t>
      </w:r>
    </w:p>
    <w:p w:rsidR="008623E8" w:rsidRPr="00854731" w:rsidRDefault="008623E8" w:rsidP="008547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3.3.</w:t>
      </w:r>
      <w:r w:rsidRPr="00854731">
        <w:rPr>
          <w:rFonts w:ascii="Times New Roman" w:hAnsi="Times New Roman"/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8623E8" w:rsidRPr="00854731" w:rsidRDefault="008623E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3E8" w:rsidRPr="00854731" w:rsidRDefault="008623E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8623E8" w:rsidRPr="00854731" w:rsidRDefault="008623E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4.1.</w:t>
      </w:r>
      <w:r w:rsidRPr="00854731">
        <w:rPr>
          <w:rFonts w:ascii="Times New Roman" w:hAnsi="Times New Roman"/>
          <w:sz w:val="24"/>
          <w:szCs w:val="24"/>
        </w:rPr>
        <w:t xml:space="preserve"> Право  собственности  у  Покупателя  на  приобретаемое Имущество возникает с  момента  передачи Имущества.</w:t>
      </w: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4.2.</w:t>
      </w:r>
      <w:r w:rsidRPr="00854731">
        <w:rPr>
          <w:rFonts w:ascii="Times New Roman" w:hAnsi="Times New Roman"/>
          <w:sz w:val="24"/>
          <w:szCs w:val="24"/>
        </w:rPr>
        <w:t xml:space="preserve">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8623E8" w:rsidRPr="00854731" w:rsidRDefault="008623E8" w:rsidP="0085473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 xml:space="preserve">4.3. </w:t>
      </w:r>
      <w:r w:rsidRPr="00854731">
        <w:rPr>
          <w:rFonts w:ascii="Times New Roman" w:hAnsi="Times New Roman"/>
          <w:sz w:val="24"/>
          <w:szCs w:val="24"/>
        </w:rPr>
        <w:t xml:space="preserve">Риск случайной гибели или порчи Имущества до момента, определенного в п. 4.1. настоящего договора, лежит на Продавце.  </w:t>
      </w:r>
    </w:p>
    <w:p w:rsidR="008623E8" w:rsidRPr="00854731" w:rsidRDefault="008623E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623E8" w:rsidRPr="00854731" w:rsidRDefault="008623E8" w:rsidP="00854731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5.2.</w:t>
      </w:r>
      <w:r w:rsidRPr="00854731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8623E8" w:rsidRPr="00854731" w:rsidRDefault="008623E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5.3.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8623E8" w:rsidRPr="00854731" w:rsidRDefault="008623E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6. СПОРЫ</w:t>
      </w:r>
    </w:p>
    <w:p w:rsidR="008623E8" w:rsidRPr="00854731" w:rsidRDefault="008623E8" w:rsidP="008547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6.1</w:t>
      </w:r>
      <w:r w:rsidRPr="00854731">
        <w:rPr>
          <w:rFonts w:ascii="Times New Roman" w:hAnsi="Times New Roman"/>
          <w:b/>
          <w:sz w:val="24"/>
          <w:szCs w:val="24"/>
        </w:rPr>
        <w:t>.</w:t>
      </w:r>
      <w:r w:rsidRPr="00854731">
        <w:rPr>
          <w:rFonts w:ascii="Times New Roman" w:hAnsi="Times New Roman"/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8623E8" w:rsidRPr="00854731" w:rsidRDefault="008623E8" w:rsidP="00854731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8623E8" w:rsidRPr="00854731" w:rsidRDefault="008623E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8623E8" w:rsidRPr="00854731" w:rsidRDefault="008623E8" w:rsidP="008547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7.1.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7.2.</w:t>
      </w:r>
      <w:r w:rsidRPr="00854731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8623E8" w:rsidRPr="00854731" w:rsidRDefault="008623E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3E8" w:rsidRPr="00854731" w:rsidRDefault="008623E8" w:rsidP="00854731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731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8623E8" w:rsidRPr="00854731" w:rsidRDefault="008623E8" w:rsidP="00854731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8623E8" w:rsidRPr="00854731" w:rsidRDefault="008623E8" w:rsidP="0085473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8.1.</w:t>
      </w:r>
      <w:r w:rsidRPr="00854731">
        <w:rPr>
          <w:rFonts w:ascii="Times New Roman" w:hAnsi="Times New Roman"/>
          <w:sz w:val="24"/>
          <w:szCs w:val="24"/>
        </w:rPr>
        <w:t xml:space="preserve"> С техническим состоянием Имущества, а также с документацией к Имуществу Покупатель ознакомлен до подписания договора и согласен принять Имущество в том виде в котором оно фактически представлено.</w:t>
      </w: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8.2.</w:t>
      </w:r>
      <w:r w:rsidRPr="00854731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8.3.</w:t>
      </w:r>
      <w:r w:rsidRPr="00854731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8623E8" w:rsidRPr="00854731" w:rsidRDefault="008623E8" w:rsidP="00854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731">
        <w:rPr>
          <w:rFonts w:ascii="Times New Roman" w:hAnsi="Times New Roman"/>
          <w:b/>
          <w:bCs/>
          <w:sz w:val="24"/>
          <w:szCs w:val="24"/>
        </w:rPr>
        <w:t>8.4.</w:t>
      </w:r>
      <w:r w:rsidRPr="00854731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трех подлинных экземплярах, один из которых выдается ПРОДАВЦУ, другой – ПОКУПАТЕЛЮ, третий предоставляется для государственной регистрации.   Все  экземпляры  Договора  идентичны  и имеют  равную юридическую силу.</w:t>
      </w:r>
    </w:p>
    <w:p w:rsidR="008623E8" w:rsidRPr="00854731" w:rsidRDefault="008623E8" w:rsidP="0085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3E8" w:rsidRPr="00854731" w:rsidRDefault="008623E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54731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8623E8" w:rsidRPr="00854731" w:rsidRDefault="008623E8" w:rsidP="0085473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1"/>
        <w:gridCol w:w="4809"/>
      </w:tblGrid>
      <w:tr w:rsidR="008623E8" w:rsidRPr="00854731" w:rsidTr="000A23F9">
        <w:tc>
          <w:tcPr>
            <w:tcW w:w="5091" w:type="dxa"/>
          </w:tcPr>
          <w:p w:rsidR="008623E8" w:rsidRPr="00854731" w:rsidRDefault="008623E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Продавец:</w:t>
            </w:r>
          </w:p>
          <w:p w:rsidR="008623E8" w:rsidRPr="00854731" w:rsidRDefault="008623E8" w:rsidP="0085473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23E8" w:rsidRPr="00854731" w:rsidRDefault="008623E8" w:rsidP="00854731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  <w:tc>
          <w:tcPr>
            <w:tcW w:w="4809" w:type="dxa"/>
          </w:tcPr>
          <w:p w:rsidR="008623E8" w:rsidRPr="00854731" w:rsidRDefault="008623E8" w:rsidP="00854731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4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623E8" w:rsidRPr="00854731" w:rsidRDefault="008623E8" w:rsidP="00854731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473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____________________(______________)</w:t>
            </w:r>
          </w:p>
        </w:tc>
      </w:tr>
    </w:tbl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Pr="00854731" w:rsidRDefault="008623E8" w:rsidP="008547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623E8" w:rsidRDefault="008623E8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8623E8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4C874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/>
        <w:sz w:val="20"/>
      </w:rPr>
    </w:lvl>
  </w:abstractNum>
  <w:abstractNum w:abstractNumId="1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4974"/>
    <w:rsid w:val="0008612F"/>
    <w:rsid w:val="000A23F9"/>
    <w:rsid w:val="00106842"/>
    <w:rsid w:val="00107146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71C0D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1A59"/>
    <w:rsid w:val="00614239"/>
    <w:rsid w:val="00633086"/>
    <w:rsid w:val="00673C42"/>
    <w:rsid w:val="00680B4F"/>
    <w:rsid w:val="006A6DDA"/>
    <w:rsid w:val="006C0BDC"/>
    <w:rsid w:val="006E4C7E"/>
    <w:rsid w:val="006E5B9D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4731"/>
    <w:rsid w:val="00855EF6"/>
    <w:rsid w:val="00857857"/>
    <w:rsid w:val="008623E8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21298"/>
    <w:rsid w:val="00E354E1"/>
    <w:rsid w:val="00E456BC"/>
    <w:rsid w:val="00E532CC"/>
    <w:rsid w:val="00E5455D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90883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1202</Words>
  <Characters>6853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3</cp:revision>
  <cp:lastPrinted>2023-12-03T13:50:00Z</cp:lastPrinted>
  <dcterms:created xsi:type="dcterms:W3CDTF">2024-03-03T12:54:00Z</dcterms:created>
  <dcterms:modified xsi:type="dcterms:W3CDTF">2024-06-05T18:02:00Z</dcterms:modified>
</cp:coreProperties>
</file>