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Самара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Ивахненко Андрей Сергеевич (дата рождения: 07.08.1989 г., место рождения: Украина Крымская область г. Керчь, СНИЛС 149-203-374 54, ИНН 633034688509, регистрация по месту жительства: Украина Крымская область г. Керчь) в лице  в лице финансового управляющего: Минаков Станислав Константинович, действует на основании решения Арбитражный суд Самарской области от 27.11.2023г.  по делу №А55-34624/2023,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Общая совме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стная собственность на квартиру общей площадью 84.40 кв.м., расположенную по адресу: Самарская область, г. Самара, Кировский р-н, ул. Победы, д.137, кв. 24.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Кадастровый номер: 63:01:0243002:1760. Номер государственной регистрации: 63:01:0243002:1760-63/473/2021-2.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На имущество зарегистрировано обременение в виде залога в пользу ПАО "Сбербанк России"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Ивахненко Андрей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07.08.1989</w:t>
              <w:br/>
              <w:t>Место рождения: Украина Крымская область г. Керчь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443092, Самарская область, г. Самара, ул. Победы, д. 137, кв. 24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149-203-374 54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633034688509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Ивахненко Андрей Сергеевич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40817810950181394551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Самара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Ивахненко Андрей Сергеевич (дата рождения: 07.08.1989 г., место рождения: Украина Крымская область г. Керчь, СНИЛС 149-203-374 54, ИНН 633034688509, регистрация по месту жительства: Украина Крымская область г. Керчь) в лице  в лице финансового управляющего: Минаков Станислав Константинович, действует на основании решения Арбитражный суд Самарской области от 27.11.2023г.  по делу №А55-34624/2023,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Общая совме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стная собственность на квартиру общей площадью 84.40 кв.м., расположенную по адресу: Самарская область, г. Самара, Кировский р-н, ул. Победы, д.137, кв. 24.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Кадастровый номер: 63:01:0243002:1760. Номер государственной регистрации: 63:01:0243002:1760-63/473/2021-2. </w:t>
            </w:r>
            <w:r>
              <w:rPr>
                <w:rFonts w:cs="Times New Roman" w:ascii="Times New Roman" w:hAnsi="Times New Roman"/>
                <w:bCs/>
                <w:color w:val="auto"/>
                <w:sz w:val="20"/>
                <w:szCs w:val="20"/>
              </w:rPr>
              <w:t>На имущество зарегистрировано обременение в виде залога в пользу ПАО "Сбербанк России"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Ивахненко Андрей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07.08.1989</w:t>
              <w:br/>
              <w:t>Место рождения: Украина Крымская область г. Керчь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443092, Самарская область, г. Самара, ул. Победы, д. 137, кв. 24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149-203-374 54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633034688509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75</TotalTime>
  <Application>LibreOffice/7.0.3.1$Windows_X86_64 LibreOffice_project/d7547858d014d4cf69878db179d326fc3483e082</Application>
  <Pages>4</Pages>
  <Words>1054</Words>
  <Characters>7531</Characters>
  <CharactersWithSpaces>8502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2024-08-01T17:04:20Z</dcterms:modified>
  <cp:revision>34</cp:revision>
  <dc:subject/>
  <dc:title/>
</cp:coreProperties>
</file>