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п.Нижнеозерецкий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Пантюшина (ранее Закурнаева) Адима Анатольевна (дата рождения: 30.08.1992 г., место рождения: п. Нижнеозерецкий Приволжский район Самарская область, СНИЛС 169-075-053 87, ИНН 638000529891, регистрация по месту жительства: п. Нижнеозерецкий Приволжский район Самарская область) в лице  в лице финансового управляющего: Минаков Станислав Константинович, действует на основании решения Арбитражный суд Самарской области от 21.02.2024г.  по делу №А55-1729/2024, с одной стороны, и</w:t>
      </w:r>
    </w:p>
    <w:p>
      <w:pPr>
        <w:pStyle w:val="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Легковой автомобиль LADA GFK330 LADA VESTA. Год выпуска: 2018. Идентификационный номер (VIN): XTAGFK330JY201861. Номер кузова (кабины): XTAGFK330JY201861. Цвет кузова (кабины): ЧЕРНЫЙ. Рабочий объем (см³): 1774. Мощность (кВт/л.с.): 90/122.4. Экологический класс: ПЯТЫЙ. Тип транспортного средства: Легковой универсал.  </w:t>
            </w:r>
          </w:p>
        </w:tc>
      </w:tr>
    </w:tbl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  <w:t xml:space="preserve"> </w:t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Имущество находится в залоге у АО КБ "ЛОКО-Банк".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1418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Пантюшина (ранее Закурнаева) Адима Анатольевна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30.08.1992</w:t>
              <w:br/>
              <w:t>Место рождения: п. Нижнеозерецкий Приволжский район Самарская область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445557, Самарская обл., Приволжский р-н, п.Нижнеозерецкий, ул. Центральная,д.64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169-075-053 87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638000529891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Реквизиты филиала: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БИК: 045004763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ИНН: 4401116480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КПП : 544543001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Корсчет: 30101810150040000763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 xml:space="preserve">Получатель: Пантюшина Адима Анатольевна 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Счет Получателя:  40817810950181953015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п.Нижнеозерецкий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Пантюшина (ранее Закурнаева) Адима Анатольевна (дата рождения: 30.08.1992 г., место рождения: п. Нижнеозерецкий Приволжский район Самарская область, СНИЛС 169-075-053 87, ИНН 638000529891, регистрация по месту жительства: п. Нижнеозерецкий Приволжский район Самарская область) в лице  в лице финансового управляющего: Минаков Станислав Константинович, действует на основании решения Арбитражный суд Самарской области от 21.02.2024г.  по делу №А55-1729/2024,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LADA GFK330 LADA VESTA. Год выпуска: 2018. Идентификационный номер (VIN): XTAGFK330JY201861. Номер кузова (кабины): XTAGFK330JY201861. Цвет кузова (кабины): ЧЕРНЫЙ. Рабочий объем (см³): 1774. Мощность (кВт/л.с.): 90/122.4. Экологический класс: ПЯТЫЙ. Тип транспортного средства: Легковой универсал. Имущество находится в залоге у АО КБ "ЛОКО-Банк"</w:t>
            </w:r>
          </w:p>
        </w:tc>
      </w:tr>
    </w:tbl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Пантюшина (ранее Закурнаева) Адима Анатольевна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Копия паспорта должника.PDF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30.08.1992</w:t>
              <w:br/>
              <w:t>Место рождения: п. Нижнеозерецкий Приволжский район Самарская область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445557, Самарская обл., Приволжский р-н, п.Нижнеозерецкий, ул. Центральная,д.64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169-075-053 87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638000529891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20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1">
    <w:name w:val="Heading 1"/>
    <w:basedOn w:val="Style15"/>
    <w:next w:val="Style16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5">
    <w:name w:val="Heading 5"/>
    <w:basedOn w:val="Style15"/>
    <w:next w:val="Style16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252</TotalTime>
  <Application>LibreOffice/7.0.3.1$Windows_X86_64 LibreOffice_project/d7547858d014d4cf69878db179d326fc3483e082</Application>
  <Pages>4</Pages>
  <Words>1020</Words>
  <Characters>7408</Characters>
  <CharactersWithSpaces>8350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2024-08-21T16:16:19Z</dcterms:modified>
  <cp:revision>58</cp:revision>
  <dc:subject/>
  <dc:title/>
</cp:coreProperties>
</file>