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Тверская обл., Бежецкий р-он, д.Дрюцково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Мукамбетов Эрнис  Сапаргалиевич (дата рождения: 07.04.1983 г., место рождения: село Михайловка Тюпского района Иссык-Кульской области Республики Кыргызстан, СНИЛС 148-075-486 85, ИНН 161501459260, регистрация по месту жительства: село Михайловка Тюпского района Иссык-Кульской области Республики Кыргызстан) в лице финансового управляющего: Минаков Станислав Константинович, действует на основании решения Арбитражный суд Тверской области от 20.02.2024г.  по делу №А66-18124/2023, с одной стороны, и</w:t>
      </w:r>
    </w:p>
    <w:p>
      <w:pPr>
        <w:pStyle w:val="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ind w:left="720" w:right="0" w:hanging="36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ДЭУ МАТИЗ. Год выпуска: 2006. Идентификационный номер (VIN): XWB4A11BD6A070286. Номер кузова (кабины): XWB4A11BD6A070286. Цвет кузова (кабины): ПЕСОЧНЫЙ. Рабочий объем (см³): 796. Мощность (кВт/л.с.): 37.5/51.0. Экологический класс: ВТОРОЙ. Тип транспортного средства: Легковой комби (хэтчбек). Необходима замена элементов двигателя и элементов ходовой части. Помят капот, имеются трещины на переднем и заднем бамперах, по кузову присутствуют следы ржавчины и сколы на ЛКП.</w:t>
            </w:r>
          </w:p>
        </w:tc>
      </w:tr>
    </w:tbl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Российский аукционный дом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https://lot-online.ru/.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spacing w:lineRule="auto" w:line="240" w:before="0" w:after="0"/>
        <w:ind w:left="1418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Мукамбетов Эрнис  Сапаргалиевич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07.04.1983</w:t>
              <w:br/>
              <w:t>Место рождения: село Михайловка Тюпского района Иссык-Кульской области Республики Кыргызстан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171961, Тверская обл., Бежецкий р-он, д.Дрюцково, д.42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148-075-486 85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161501459260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Мукамбетов Эрнис Сапаргалиевич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40817810850174287063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Тверская обл., Бежецкий р-он, д.Дрюцково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Мукамбетов Эрнис  Сапаргалиевич (дата рождения: 07.04.1983 г., место рождения: село Михайловка Тюпского района Иссык-Кульской области Республики Кыргызстан, СНИЛС 148-075-486 85, ИНН 161501459260, регистрация по месту жительства: село Михайловка Тюпского района Иссык-Кульской области Республики Кыргызстан) в лице  в лице финансового управляющего: Минаков Станислав Константинович, действует на основании решения Арбитражный суд Тверской области от 20.02.2024г.  по делу №А66-18124/2023,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20"/>
        <w:spacing w:lineRule="auto" w:line="240" w:before="0" w:after="0"/>
        <w:ind w:left="1665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ДЭУ МАТИЗ. Год выпуска: 2006. Идентификационный номер (VIN): XWB4A11BD6A070286. Номер кузова (кабины): XWB4A11BD6A070286. Цвет кузова (кабины): ПЕСОЧНЫЙ. Рабочий объем (см³): 796. Мощность (кВт/л.с.): 37.5/51.0. Экологический класс: ВТОРОЙ. Тип транспортного средства: Легковой комби (хэтчбек). Необходима замена элементов двигателя и элементов ходовой части. Помят капот, имеются трещины на переднем и заднем бамперах, по кузову присутствуют следы ржавчины и сколы на ЛКП.</w:t>
            </w:r>
          </w:p>
        </w:tc>
      </w:tr>
    </w:tbl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Мукамбетов Эрнис  Сапаргалиевич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07.04.1983</w:t>
              <w:br/>
              <w:t>Место рождения: село Михайловка Тюпского района Иссык-Кульской области Республики Кыргызстан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171961, Тверская обл., Бежецкий р-он, д.Дрюцково, д.42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148-075-486 85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161501459260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20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1">
    <w:name w:val="Heading 1"/>
    <w:basedOn w:val="Style15"/>
    <w:next w:val="Style16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5">
    <w:name w:val="Heading 5"/>
    <w:basedOn w:val="Style15"/>
    <w:next w:val="Style16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251</TotalTime>
  <Application>LibreOffice/7.4.3.2$Windows_X86_64 LibreOffice_project/1048a8393ae2eeec98dff31b5c133c5f1d08b890</Application>
  <AppVersion>15.0000</AppVersion>
  <Pages>4</Pages>
  <Words>1135</Words>
  <Characters>8152</Characters>
  <CharactersWithSpaces>9198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2024-08-23T16:45:41Z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