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1047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6"/>
        <w:gridCol w:w="5793"/>
      </w:tblGrid>
      <w:tr>
        <w:trPr/>
        <w:tc>
          <w:tcPr>
            <w:tcW w:w="46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Московская обл. г. Дмитров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Шьюрков Александр Сергеевич (дата рождения: 27.12.1985 г., место рождения: гор. Дмитров Московской обл., СНИЛС 130-508-773 32, ИНН 500709675487, регистрация по месту жительства: гор. Дмитров Московской обл.) в лице финансового управляющего: Минаков Станислав Константинович, действует на основании решения Арбитражный суд Московской области от 23.05.2023г.  по делу №А41-67447/2022,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tbl>
      <w:tblPr>
        <w:tblW w:w="10470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8994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универсал СУБАРУ ФОРЕСТЕР. Идентификационный номер (VIN): JF1SHJLS5CG297369. Категория ТС:В. Год изготовления ТС: 2012. Модель, номер двигателя: FB20 R306951. Номер кузова: JF1SHJLS5CG297369. Цвет: серый темный. Мощность двигателя, л.с. (кВт): 150 (110). Рабочий объем двигателя, куб.см.: 1995. Тип двигателя: бензиновый на бензине. Экологический класс: четвертый. Разрешенная максимальная масса, кг.: 2015. Масса без нагрузки, кг.: 1480. ПТС: 50ОТ578005. Свидетельство о регистрации ТС: 5058835524. Автомобиль после пожара. Имущество в залоге Калугина Дмитрия Львовича.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в залоге Калугина Дмитрия Львовича.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Российский аукционный дом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https://lot-online.ru/.</w:t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10600" w:type="dxa"/>
        <w:jc w:val="left"/>
        <w:tblInd w:w="-95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09"/>
        <w:gridCol w:w="4990"/>
      </w:tblGrid>
      <w:tr>
        <w:trPr/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Шьюрков Александр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27.12.1985</w:t>
              <w:br/>
              <w:t>Место рождения: гор. Дмитров Московской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129323, Московская обл. г. Дмитров, мкр. Махалина, д. 19, кв. 80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130-508-773 32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500709675487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Шьюрков Александр Сергеевич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40817810350167107647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 xml:space="preserve">Минаков Станислав Константинович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 xml:space="preserve">_________________  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105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6"/>
        <w:gridCol w:w="5863"/>
      </w:tblGrid>
      <w:tr>
        <w:trPr/>
        <w:tc>
          <w:tcPr>
            <w:tcW w:w="46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Московская обл. г. Дмитров</w:t>
            </w:r>
          </w:p>
        </w:tc>
        <w:tc>
          <w:tcPr>
            <w:tcW w:w="58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Шьюрков Александр Сергеевич (дата рождения: 27.12.1985 г., место рождения: гор. Дмитров Московской обл., СНИЛС 130-508-773 32, ИНН 500709675487, регистрация по месту жительства: гор. Дмитров Московской обл.) в лице финансового управляющего: Минаков Станислав Константинович, действует на основании решения Арбитражный суд Московской области от 23.05.2023г.  по делу №А41-67447/2022,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0540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9289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9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универсал СУБАРУ ФОРЕСТЕР. Идентификационный номер (VIN): JF1SHJLS5CG297369. Категория ТС:В. Год изготовления ТС: 2012. Модель, номер двигателя: FB20 R306951. Номер кузова: JF1SHJLS5CG297369. Цвет: серый темный. Мощность двигателя, л.с. (кВт): 150 (110). Рабочий объем двигателя, куб.см.: 1995. Тип двигателя: бензиновый на бензине. Экологический класс: четвертый. Разрешенная максимальная масса, кг.: 2015. Масса без нагрузки, кг.: 1480. ПТС: 50ОТ578005. Свидетельство о регистрации ТС: 5058835524. Автомобиль после пожара. Имущество в залоге Калугина Дмитрия Львовича.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10600" w:type="dxa"/>
        <w:jc w:val="left"/>
        <w:tblInd w:w="-95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439"/>
        <w:gridCol w:w="5160"/>
      </w:tblGrid>
      <w:tr>
        <w:trPr/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Шьюрков Александр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27.12.1985</w:t>
              <w:br/>
              <w:t>Место рождения: гор. Дмитров Московской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129323, Московская обл. г. Дмитров, мкр. Махалина, д. 19, кв. 80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130-508-773 32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500709675487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 xml:space="preserve">Минаков Станислав Константинович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 xml:space="preserve">_________________ 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890" w:right="526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253</TotalTime>
  <Application>LibreOffice/7.4.2.3$Windows_X86_64 LibreOffice_project/382eef1f22670f7f4118c8c2dd222ec7ad009daf</Application>
  <AppVersion>15.0000</AppVersion>
  <Pages>3</Pages>
  <Words>1076</Words>
  <Characters>7711</Characters>
  <CharactersWithSpaces>8706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2024-08-23T15:20:45Z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