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АО Ханты-Мансийский Автономный округ-Югра, Нижневартовский р-н, с. Варьеган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Пшеничный Константин Владимирович (дата рождения: 02.06.1982 г., место рождения: пос. Крымский Семикаракорский р-н Ростовской обл., СНИЛС 080-702-040-21, ИНН 862001867008, регистрация по месту жительства: пос. Крымский Семикаракорский р-н Ростовской обл.) в лице  в лице финансового управляющего: Минаков Станислав Константинович, действует на основании решения Арбитражный суд Ханты-Мансийского автономного округа – Югры от 07.06.2024г.  по делу №А75-14560/2023,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автомобиль КИА СПЕКТРА (FB2273). Год выпуска: 2007. Идентификационный номер (VIN): XWKFB227370040394. Номер кузова (кабины):-XWKFB227370040394. Цвет кузова (кабины): ЗОЛОТИСТО-БЕЖЕВЫЙ. Рабочий объем (см³): 1594. Мощность (кВт/л.с.): 74.7/101.5. Экологический класс: ВТОРОЙ. Неисправен ГУР. Отсутствует правая передняя фара, правое переднее крыло. Капот помят, сломан передний бампер. 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в залоге в пользу Публичное Акционерное Общество "Совкомбанк"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Пшеничный Константин Владимирович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02.06.1982</w:t>
              <w:br/>
              <w:t>Место рождения: пос. Крымский Семикаракорский р-н Ростовской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628638, АО Ханты-Мансийский Автономный округ-Югра, Нижневартовский р-н, с. Варьеган, пер. Магистральный, д. 1, кв. 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080-702-040-21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862001867008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 xml:space="preserve">БАНК: ПАО «Совкомбанк» 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Реквизиты филиала: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БИК: 045004763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ИНН: 4401116480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КПП : 544543001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Корсчет: 30101810150040000763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Получатель: Пшеничный Константин Владимирович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Счет Получателя:  40817810650180960574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АО Ханты-Мансийский Автономный округ-Югра, Нижневартовский р-н, с. Варьеган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Пшеничный Константин Владимирович (дата рождения: 02.06.1982 г., место рождения: пос. Крымский Семикаракорский р-н Ростовской обл., СНИЛС 080-702-040-21, ИНН 862001867008, регистрация по месту жительства: пос. Крымский Семикаракорский р-н Ростовской обл.) в лице  в лице финансового управляющего: Минаков Станислав Константинович, действует на основании решения Арбитражный суд Ханты-Мансийского автономного округа – Югры от 07.06.2024г.  по делу №А75-14560/2023,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автомобиль КИА СПЕКТРА (FB2273). Год выпуска: 2007. Идентификационный номер (VIN): XWKFB227370040394. Номер кузова (кабины):-XWKFB227370040394. Цвет кузова (кабины): ЗОЛОТИСТО-БЕЖЕВЫЙ. Рабочий объем (см³): 1594. Мощность (кВт/л.с.): 74.7/101.5. Экологический класс: ВТОРОЙ. Неисправен ГУР. Отсутствует правая передняя фара, правое переднее крыло. Капот помят, сломан передний бампер.  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Пшеничный Константин Владимирович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02.06.1982</w:t>
              <w:br/>
              <w:t>Место рождения: пос. Крымский Семикаракорский р-н Ростовской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628638, АО Ханты-Мансийский Автономный округ-Югра, Нижневартовский р-н, с. Варьеган, пер. Магистральный, д. 1, кв. 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080-702-040-21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862001867008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252</TotalTime>
  <Application>LibreOffice/7.0.3.1$Windows_X86_64 LibreOffice_project/d7547858d014d4cf69878db179d326fc3483e082</Application>
  <Pages>4</Pages>
  <Words>1057</Words>
  <Characters>7762</Characters>
  <CharactersWithSpaces>8742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2024-07-22T16:15:04Z</dcterms:modified>
  <cp:revision>58</cp:revision>
  <dc:subject/>
  <dc:title/>
</cp:coreProperties>
</file>