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Ростовская область, г. Аксай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Ноздря Андрей Иванович (дата рождения: 30.12.1964 г., место рождения: гор. Ростов-на-Дону, СНИЛС 030- 601-891-06, ИНН 616266732503, регистрация по месту жительства: гор. Ростов-на-Дону) в лице  в лице финансового управляющего: Минаков Станислав Константинович, действует на основании решения Арбитражный суд Ростовской области от 23.08.2023г.  по делу №А53-20579/2023,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Грузовой фургон VOLKSWAGEN TRANSPORTER TDI. Идентификационный номер (VIN): WV1ZZZ7НZ4Н042162. Категория ТС: В. Год выпуска: 2003. Модель двигателя: АXC. Номер двигателя: 019949. Номер кузова: WV1ZZZ7НZ4Н042162. Цвет: БЕЛЫЙ. Мощность двигателя, л.с. (кВт): 86/63. Рабочий объем двигателя, куб.см.: 1896. ПТС: 39ТУ227768. Разрешенная максимальная масса, кг.: 2600. Масса без нагрузки, кг.: 1800. Свидетельство о регистрации ТС: 61ТУ233875. Автомобиль не на ходу, не работает  сцепление, заклинило двигатель. Имеются следы коррозии, сколы. Поврежден задний бампер, задняя фара.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Публичное акционерное общество коммерческий банк "Центр-инвест".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Ноздря Андрей Иванович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30.12.1964</w:t>
              <w:br/>
              <w:t>Место рождения: гор. Ростов-на-Дону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344065, Ростовская область, г. Ростов-на-Дону, ул. Прокофьева, 24/20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030- 601-891-06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616266732503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Ноздря Андрей Иванович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40817810450168629985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Ростовская область, г. Аксай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Ноздря Андрей Иванович (дата рождения: 30.12.1964 г., место рождения: гор. Ростов-на-Дону, СНИЛС 030- 601-891-06, ИНН 616266732503, регистрация по месту жительства: гор. Ростов-на-Дону) в лице  в лице финансового управляющего: Минаков Станислав Константинович, действует на основании решения Арбитражный суд Ростовской области от 23.08.2023г.  по делу №А53-20579/2023,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Грузовой фургон VOLKSWAGEN TRANSPORTER TDI. Идентификационный номер (VIN): WV1ZZZ7НZ4Н042162. Категория ТС: В. Год выпуска: 2003. Модель двигателя: АXC. Номер двигателя: 019949. Номер кузова: WV1ZZZ7НZ4Н042162. Цвет: БЕЛЫЙ. Мощность двигателя, л.с. (кВт): 86/63. Рабочий объем двигателя, куб.см.: 1896. ПТС: 39ТУ227768. Разрешенная максимальная масса, кг.: 2600. Масса без нагрузки, кг.: 1800. Свидетельство о регистрации ТС: 61ТУ233875. Автомобиль не на ходу, не работает  сцепление, заклинило двигатель. Имеются следы коррозии, сколы. Поврежден задний бампер, задняя фара.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Ноздря Андрей Иванович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30.12.1964</w:t>
              <w:br/>
              <w:t>Место рождения: гор. Ростов-на-Дону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344065, Ростовская область, г. Ростов-на-Дону, ул. Прокофьева, 24/20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030- 601-891-06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616266732503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1102</Words>
  <Characters>7917</Characters>
  <CharactersWithSpaces>8934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2024-09-02T17:12:14Z</dcterms:modified>
  <cp:revision>58</cp:revision>
  <dc:subject/>
  <dc:title/>
</cp:coreProperties>
</file>