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______________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Середина Анна Юрьевна (дата рождения: 21.06.1966 г., место рождения: с. Промысловка Лиманского р-на Астраханской обл., СНИЛС 132-720-476 30, ИНН 081408708025, регистрация по месту жительства: с. Промысловка Лиманского р-на Астраханской обл.) в лице  в лице финансового управляющего: Минаков Станислав Константинович, действует на основании решения Арбитражный суд Республики Калмыкия от 14.11.2023г.  по делу №А22-3580/2023,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ФОЛЬКСВАГЕН ПОЛО. Год выпуска: 2013. Идентификационный номер (VIN): ХW8ZZZ61ZDG072192. Номер кузова (кабины):-ХW8ZZZ61ZDG072192. Цвет кузова (кабины): БЕЛЫЙ. Рабочий объем (см³): 1598. Мощность (кВт/л.с.): 77/105.0. Экологический класс: Тип транспортного средства: Легковой седан. Имущество находится в залоге у ООО "Нэйва"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ООО "Нэйва"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Середина Анна Юрьевна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21.06.1966</w:t>
              <w:br/>
              <w:t>Место рождения: с. Промысловка Лиманского р-на Астраханской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358000, Республика Калмыкия, г. Элиста, ул. Ленина В.И. , д.244, кв.3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132-720-476 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081408708025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Середина Анна Юрьевна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40817810850182414035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______________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Середина Анна Юрьевна (дата рождения: 21.06.1966 г., место рождения: с. Промысловка Лиманского р-на Астраханской обл., СНИЛС 132-720-476 30, ИНН 081408708025, регистрация по месту жительства: с. Промысловка Лиманского р-на Астраханской обл.) в лице  в лице финансового управляющего: Минаков Станислав Константинович, действует на основании решения Арбитражный суд Республики Калмыкия от 14.11.2023г.  по делу №А22-3580/2023,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ФОЛЬКСВАГЕН ПОЛО. Год выпуска: 2013. Идентификационный номер (VIN): ХW8ZZZ61ZDG072192. Номер кузова (кабины):-ХW8ZZZ61ZDG072192. Цвет кузова (кабины): БЕЛЫЙ. Рабочий объем (см³): 1598. Мощность (кВт/л.с.): 77/105.0. Экологический класс: Тип транспортного средства: Легковой седан. Имущество находится в залоге у ООО "Нэйва"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Середина Анна Юрьевна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21.06.1966</w:t>
              <w:br/>
              <w:t>Место рождения: с. Промысловка Лиманского р-на Астраханской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358000, Республика Калмыкия, г. Элиста, ул. Ленина В.И. , д.244, кв.3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132-720-476 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081408708025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252</TotalTime>
  <Application>LibreOffice/7.0.3.1$Windows_X86_64 LibreOffice_project/d7547858d014d4cf69878db179d326fc3483e082</Application>
  <Pages>4</Pages>
  <Words>1029</Words>
  <Characters>7361</Characters>
  <CharactersWithSpaces>8306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2024-09-03T16:33:04Z</dcterms:modified>
  <cp:revision>58</cp:revision>
  <dc:subject/>
  <dc:title/>
</cp:coreProperties>
</file>