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______________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Егоров Сергей Анатольевич (дата рождения: 16.07.1973 г., место рождения: гор. Первоуральск Свердловской обл., СНИЛС 014-108-469 06, ИНН 662512680808, регистрация по месту жительства: гор. Первоуральск Свердловской обл.) в лице  в лице финансового управляющего: Садчикова Юлия Викторовна, действует на основании решения Арбитражный суд Свердловской области от 22.01.2021г.  по делу №А60-61421/2020, с одной стороны, и</w:t>
      </w:r>
    </w:p>
    <w:p>
      <w:pPr>
        <w:pStyle w:val="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Грузопассажирский автобус Peugeot Boxer. Год выпуска: 2012. Идентификационный номер (VIN): VF3УЕZМFС12328959. Номер кузова (кабины): VF3УЕZМFС12328959. Цвет кузова (кабины): БЕЛЫЙ. Рабочий объем (см³): 2198. Мощность (кВт/л.с.): 96.00/131.0. Тип транспортного средства: ГРУЗОВЫЕ АВТОМОБИЛИ ФУРГОНЫ. Автомобиль не не ходу, в длительном простое. Отсутствуют передние колеса, автомобиль частично разобран. По кузову имеются следы ржавчины, вмятины, сколы на ЛКП. Имущество находится в залоге у ИП Пузанков Ю.Ю.</w:t>
            </w:r>
          </w:p>
        </w:tc>
      </w:tr>
    </w:tbl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Имущество находится в залоге у ИП Пузанков Ю.Ю.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1418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Егоров Сергей Анатольевич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паспорт 1.pdf паспорт 2.pdf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16.07.1973</w:t>
              <w:br/>
              <w:t>Место рождения: гор. Первоуральск Свердловской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623104, Свердловская обл., г. Первоуральск, ул. Ватутина, д.37, кв. 40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014-108-469 06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662512680808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Егоров Сергей Анатольевич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40817810850181711713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Садчикова Юлия Викторовна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______________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Егоров Сергей Анатольевич (дата рождения: 16.07.1973 г., место рождения: гор. Первоуральск Свердловской обл., СНИЛС 014-108-469 06, ИНН 662512680808, регистрация по месту жительства: гор. Первоуральск Свердловской обл.) в лице  в лице финансового управляющего: Садчикова Юлия Викторовна, действует на основании решения Арбитражный суд Свердловской области от 22.01.2021г.  по делу №А60-61421/2020,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20"/>
        <w:spacing w:lineRule="auto" w:line="240" w:before="0" w:after="0"/>
        <w:ind w:left="1665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Грузопассажирский автобус Peugeot Boxer. Год выпуска: 2012. Идентификационный номер (VIN): VF3УЕZМFС12328959. Номер кузова (кабины): VF3УЕZМFС12328959. Цвет кузова (кабины): БЕЛЫЙ. Рабочий объем (см³): 2198. Мощность (кВт/л.с.): 96.00/131.0. Тип транспортного средства: ГРУЗОВЫЕ АВТОМОБИЛИ ФУРГОНЫ. Автомобиль не не ходу, в длительном простое. Отсутствуют передние колеса, автомобиль частично разобран. По кузову имеются следы ржавчины, вмятины, сколы на ЛКП. Имущество находится в залоге у ИП Пузанков Ю.Ю.</w:t>
            </w:r>
          </w:p>
        </w:tc>
      </w:tr>
    </w:tbl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Егоров Сергей Анатольевич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паспорт 1.pdf паспорт 2.pdf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16.07.1973</w:t>
              <w:br/>
              <w:t>Место рождения: гор. Первоуральск Свердловской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623104, Свердловская обл., г. Первоуральск, ул. Ватутина, д.37, кв. 40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014-108-469 06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662512680808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Садчикова Юлия Викторовна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20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7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1">
    <w:name w:val="Heading 1"/>
    <w:basedOn w:val="Style15"/>
    <w:next w:val="Style16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5">
    <w:name w:val="Heading 5"/>
    <w:basedOn w:val="Style15"/>
    <w:next w:val="Style16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251</TotalTime>
  <Application>LibreOffice/7.0.3.1$Windows_X86_64 LibreOffice_project/d7547858d014d4cf69878db179d326fc3483e082</Application>
  <Pages>4</Pages>
  <Words>1070</Words>
  <Characters>7629</Characters>
  <CharactersWithSpaces>8613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2024-09-06T17:53:50Z</dcterms:modified>
  <cp:revision>58</cp:revision>
  <dc:subject/>
  <dc:title/>
</cp:coreProperties>
</file>