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Астраханская область, Приволжский район, с. Килинчи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Талипова (ранее Бердиева) Альфия Назымбековна (дата рождения: 06.03.1972 г., место рождения: с. Килинчи Приволжского района Астраханской области, СНИЛС 035-498-137 75, ИНН 300902818032, регистрация по месту жительства: с. Килинчи Приволжского района Астраханской области) в лице  в лице финансового управляющего: Минаков Станислав Константинович, действует на основании решения Арбитражный суд Астраханской области от 23.01.2024г.  по делу №А06-8067/2023,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седан RENAULT LOGAN. Идентификационный номер (VIN): X7L4SRAV453023830. Категория ТС: В. Год изготовления ТС: 2015. Модель, номер двигателя: K7MA812 UB54642. Номер кузова: X7L4SRAV453023830. Цвет кузова: белый. Мощность двигателя, л.с. (кВт): 82 (60.5). Рабочий объем двигателя, куб.см.: 1598. Тип двигателя: бензиновый. Экологический класс: пятый. Разрешенная максимальная масса, кг.: 1545. Масса без нагрузки, кг.: 1031. ПТС: 77ОК669351. </w:t>
            </w:r>
          </w:p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Принадлежит должнику на праве совместной собственности супругов. Имеются следы коррозии, царапины, потертости, вмятины. Повреждены передний и задний бампер. Требуется химчистка салона.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Талипова (ранее Бердиева) Альфия Назымбековна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06.03.1972</w:t>
              <w:br/>
              <w:t>Место рождения: с. Килинчи Приволжского района Астраханской области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416457, Астраханская область, Приволжский район, с. Килинчи, ул. Колхозная, д. 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035-498-137 75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300902818032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Талипова Альфия Назымбековна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40817810250173251328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Астраханская область, Приволжский район, с. Килинчи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Талипова (ранее Бердиева) Альфия Назымбековна (дата рождения: 06.03.1972 г., место рождения: с. Килинчи Приволжского района Астраханской области, СНИЛС 035-498-137 75, ИНН 300902818032, регистрация по месту жительства: с. Килинчи Приволжского района Астраханской области) в лице  в лице финансового управляющего: Минаков Станислав Константинович, действует на основании решения Арбитражный суд Астраханской области от 23.01.2024г.  по делу №А06-8067/2023,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Легковой седан RENAULT LOGAN. Идентификационный номер (VIN): X7L4SRAV453023830. Категория ТС: В. Год изготовления ТС: 2015. Модель, номер двигателя: K7MA812 UB54642. Номер кузова: X7L4SRAV453023830. Цвет кузова: белый. Мощность двигателя, л.с. (кВт): 82 (60.5). Рабочий объем двигателя, куб.см.: 1598. Тип двигателя: бензиновый. Экологический класс: пятый. Разрешенная максимальная масса, кг.: 1545. Масса без нагрузки, кг.: 1031. ПТС: 77ОК669351. </w:t>
            </w:r>
          </w:p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Принадлежит должнику на праве совместной собственности супругов. Имеются следы коррозии, царапины, потертости, вмятины. Повреждены передний и задний бампер. Требуется химчистка салона.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Талипова (ранее Бердиева) Альфия Назымбековна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06.03.1972</w:t>
              <w:br/>
              <w:t>Место рождения: с. Килинчи Приволжского района Астраханской области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416457, Астраханская область, Приволжский район, с. Килинчи, ул. Колхозная, д. 26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035-498-137 75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300902818032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1167</Words>
  <Characters>8369</Characters>
  <CharactersWithSpaces>9448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2024-09-30T16:06:35Z</dcterms:modified>
  <cp:revision>58</cp:revision>
  <dc:subject/>
  <dc:title/>
</cp:coreProperties>
</file>