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г.Новокуйбышевск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Никишина Наталья Евгеньевна (дата рождения: 19.08.1978 г., место рождения: гор. Новокуйбышевск Куйбышевская обл., СНИЛС 108-913-707 63, ИНН 633006744134, регистрация по месту жительства: гор. Новокуйбышевск Куйбышевская обл.) в лице  в лице финансового управляющего: Минаков Станислав Константинович, действует на основании решения Арбитражный суд Самарской области от 20.03.2024г.  по делу №А55-5569/2024, с одной стороны, и</w:t>
      </w:r>
    </w:p>
    <w:p>
      <w:pPr>
        <w:pStyle w:val="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ind w:left="720" w:right="0" w:hanging="36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Легковой автомобиль ФОРД KUGA. Идентификационный номер (VIN): WF0RXXGCDRAJ71223. Номер кузова (кабины): WF0RXXGCDRAJ71223. Цвет кузова (кабины): ТЕМНО-СЕРЫЙ. Рабочий объем (см³): 1997. Мощность (кВт/л.с.): 120/163.2. Экологический класс: ЧЕТВЁРТЫЙ. Тип транспортного средства: Легковой универсал. </w:t>
            </w:r>
          </w:p>
        </w:tc>
      </w:tr>
    </w:tbl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Имущество находится в залоге у АО "АЛЬФА-БАНК"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1418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Никишина Наталья Евгеньевна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19.08.1978</w:t>
              <w:br/>
              <w:t>Место рождения: гор. Новокуйбышевск Куйбышевская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446201, Самарская область, г. Новокуйбышевск,  ул. Буденного, д. 4, кв. 67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108-913-707 63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633006744134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Никишина Наталья Евгеньевна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40817810950174756407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г.Новокуйбышевск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Никишина Наталья Евгеньевна (дата рождения: 19.08.1978 г., место рождения: гор. Новокуйбышевск Куйбышевская обл., СНИЛС 108-913-707 63, ИНН 633006744134, регистрация по месту жительства: гор. Новокуйбышевск Куйбышевская обл.) в лице  в лице финансового управляющего: Минаков Станислав Константинович, действует на основании решения Арбитражный суд Самарской области от 20.03.2024г.  по делу №А55-5569/2024,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20"/>
        <w:spacing w:lineRule="auto" w:line="240" w:before="0" w:after="0"/>
        <w:ind w:left="1665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Легковой автомобиль ФОРД KUGA. Идентификационный номер (VIN): WF0RXXGCDRAJ71223. Номер кузова (кабины): WF0RXXGCDRAJ71223. Цвет кузова (кабины): ТЕМНО-СЕРЫЙ. Рабочий объем (см³): 1997. Мощность (кВт/л.с.): 120/163.2. Экологический класс: ЧЕТВЁРТЫЙ. Тип транспортного средства: Легковой универсал. </w:t>
            </w:r>
          </w:p>
        </w:tc>
      </w:tr>
    </w:tbl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Никишина Наталья Евгеньевна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19.08.1978</w:t>
              <w:br/>
              <w:t>Место рождения: гор. Новокуйбышевск Куйбышевская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446201, Самарская область, г. Новокуйбышевск,  ул. Буденного, д. 4, кв. 67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108-913-707 63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633006744134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20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1">
    <w:name w:val="Heading 1"/>
    <w:basedOn w:val="Style15"/>
    <w:next w:val="Style16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5">
    <w:name w:val="Heading 5"/>
    <w:basedOn w:val="Style15"/>
    <w:next w:val="Style16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251</TotalTime>
  <Application>LibreOffice/7.4.3.2$Windows_X86_64 LibreOffice_project/1048a8393ae2eeec98dff31b5c133c5f1d08b890</Application>
  <AppVersion>15.0000</AppVersion>
  <Pages>4</Pages>
  <Words>1036</Words>
  <Characters>7507</Characters>
  <CharactersWithSpaces>8455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2024-07-02T17:00:12Z</dcterms:modified>
  <cp:revision>58</cp:revision>
  <dc:subject/>
  <dc:title/>
</cp:coreProperties>
</file>