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Ханты-Мансийский АО – Югра,  г. Нижневартовск, СОНТ Березка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Шарабаев Василий Викторович (дата рождения: 15.12.1962 г., место рождения: с. Песьяное Куртамышский район Курганская область, СНИЛС 074-575-731-96, ИНН 752406275508, регистрация по месту жительства: с. Песьяное Куртамышский район Курганская область) в лице  в лице финансового управляющего: Минаков Станислав Константинович, действует на основании решения Арбитражный суд Ханты-Мансийского автономного округа – Югры от 09.04.2024г.  по делу №А75-2615/2024,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 LADA 212140 LADA 4X4. Год выпуска: 2019. Идентификационный номер VIN: XTA212140K2356618. Цвет: Белый. Рабочий объем двигателя: 1690 см3. Мощность двигателя: 83 л.с. Паспорт транспортного средства (ПТС): Серия 63 РВ № 401139, выдан 29.04.2019. Автомобиль снят с регистрационного учета. Имущество находится в залоге у е Коммерческий банк «ЛОКО-Банк» (акционерное общество).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Имущество находится в залоге у е Коммерческий банк «ЛОКО-Банк» (акционерное общество).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Шарабаев Василий Викторович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15.12.1962</w:t>
              <w:br/>
              <w:t>Место рождения: с. Песьяное Куртамышский район Курганская область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628600, Ханты-Мансийский АО – Югра,  г. Нижневартовск, СОНТ Березка, ул. Цветочная, д. 99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074-575-731-96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752406275508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Шарабаев Василий Викторович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40817810050175404399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Ханты-Мансийский АО – Югра,  г. Нижневартовск, СОНТ Березка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Шарабаев Василий Викторович (дата рождения: 15.12.1962 г., место рождения: с. Песьяное Куртамышский район Курганская область, СНИЛС 074-575-731-96, ИНН 752406275508, регистрация по месту жительства: с. Песьяное Куртамышский район Курганская область) в лице  в лице финансового управляющего: Минаков Станислав Константинович, действует на основании решения Арбитражный суд Ханты-Мансийского автономного округа – Югры от 09.04.2024г.  по делу №А75-2615/2024,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 LADA 212140 LADA 4X4. Год выпуска: 2019. Идентификационный номер VIN: XTA212140K2356618. Цвет: Белый. Рабочий объем двигателя: 1690 см3. Мощность двигателя: 83 л.с. Паспорт транспортного средства (ПТС): Серия 63 РВ № 401139, выдан 29.04.2019. Автомобиль снят с регистрационного учета. Имущество находится в залоге у е Коммерческий банк «ЛОКО-Банк» (акционерное общество).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Шарабаев Василий Викторович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15.12.1962</w:t>
              <w:br/>
              <w:t>Место рождения: с. Песьяное Куртамышский район Курганская область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628600, Ханты-Мансийский АО – Югра,  г. Нижневартовск, СОНТ Березка, ул. Цветочная, д. 99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074-575-731-96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752406275508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LibreOffice/7.4.3.2$Windows_X86_64 LibreOffice_project/1048a8393ae2eeec98dff31b5c133c5f1d08b890</Application>
  <AppVersion>15.0000</AppVersion>
  <Pages>4</Pages>
  <Words>1138</Words>
  <Characters>8160</Characters>
  <CharactersWithSpaces>9220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2024-10-08T15:27:35Z</dcterms:modified>
  <cp:revision>34</cp:revision>
  <dc:subject/>
  <dc:title/>
</cp:coreProperties>
</file>