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Московская область, Ленинский городской округ, рабочий посёлок Лопатино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Максатбек кызы Акмарал (дата рождения: 30.07.1995 г., место рождения: гор. Жалал-Абад Жалал-Абадской обл. Кыргызстан, СНИЛС 191-882-706 09, ИНН 471705344495, регистрация по месту жительства: гор. Жалал-Абад Жалал-Абадской обл. Кыргызстан)  в лице финансового управляющего: Минаков Станислав Константинович, действует на основании решения Арбитражный суд Московской области от 09.04.2024г.  по делу №А41-11475/2024,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Квартира общей площадью 55.00 кв.м., расположенная по адресу: Российская Федерация, Московская область, Ленинский городской округ, рабочий посёлок Лопатино, улица Сухановская,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 xml:space="preserve"> дом 14, кв. 245. Кадастровый номер: 50:21:0090212:29467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ПАО Сбербанк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Максатбек кызы Акмарал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30.07.1995</w:t>
              <w:br/>
              <w:t>Место рождения: гор. Жалал-Абад Жалал-Абадской обл. Кыргызстан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142702, Московская обл,  г.Видное, Лопатино рп, Сухановская ул, д. 14, кв. 245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191-882-706 09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471705344495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Максатбек Кызы Акмарал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40817810750175874546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Московская область, Ленинский городской округ, рабочий посёлок Лопатино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Максатбек кызы Акмарал (дата рождения: 30.07.1995 г., место рождения: гор. Жалал-Абад Жалал-Абадской обл. Кыргызстан, СНИЛС 191-882-706 09, ИНН 471705344495, регистрация по месту жительства: гор. Жалал-Абад Жалал-Абадской обл. Кыргызстан) в лице  в лице финансового управляющего: Минаков Станислав Константинович, действует на основании решения Арбитражный суд Московской области от 09.04.2024г.  по делу №А41-11475/2024,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Квартира общей площадью 55.00 кв.м., расположенная по адресу: Российская Федерация, Московская область, Ленинский городской округ, рабочий посёлок Лопатино, улица Сухановская, дом 14, кв. 245. Кадастровый номер: 50:21:0090212:29467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Максатбек кызы Акмарал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30.07.1995</w:t>
              <w:br/>
              <w:t>Место рождения: гор. Жалал-Абад Жалал-Абадской обл. Кыргызстан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142702, Московская обл,  г.Видное, Лопатино рп, Сухановская ул, д. 14, кв. 245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191-882-706 09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471705344495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LibreOffice/7.4.3.2$Windows_X86_64 LibreOffice_project/1048a8393ae2eeec98dff31b5c133c5f1d08b890</Application>
  <AppVersion>15.0000</AppVersion>
  <Pages>4</Pages>
  <Words>1080</Words>
  <Characters>7767</Characters>
  <CharactersWithSpaces>8759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2024-08-28T17:29:28Z</dcterms:modified>
  <cp:revision>34</cp:revision>
  <dc:subject/>
  <dc:title/>
</cp:coreProperties>
</file>