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есп. Саха (Якутия), г. Якутск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Тотонова Юлия Юрьевна (дата рождения: 07.12.1995 г., место рождения: гор. Якутск, СНИЛС 151-051-526 09, ИНН 143521885275, регистрация по месту жительства: гор. Якутск) в лице  в лице финансового управляющего: Минаков Станислав Константинович, действует на основании решения Арбитражный суд Республики Саха (Якутия) от 19.03.2024г.  по делу №А58-7322/2023,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ТОЙОТА КОРОЛЛА ФИЛДЕР. АКПП. Идентификационный номер (VIN) отсутствует. Год выпуска: 2009. Модель, № двигателя: 1NZ-D496246. Кузов № NZE141-9119918. Цвет кузова: черный.  Мощность двигателя, л.с. (кВт): 110 (80,90). Рабочий объем двигателя: 1496. Тип двигателя: бензиновый.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На имущество зарегистрировано обременение в виде залога у пользу ООО "Сетелем Банк" (ныне ООО "Драйв Клик Банк"). Кредитор включен в третью очередь реестра кредиторов должника с требованием, не обеспеченным залогом.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Тотонова Юлия Юрьевна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07.12.1995</w:t>
              <w:br/>
              <w:t>Место рождения: гор. Якутск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677008, Респ. Саха (Якутия), г. Якутск, ул. Петровского, д. 38, кв. 127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151-051-526 09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143521885275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Тотонова Юлия Юрьевна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40817810550174756441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есп. Саха (Якутия), г. Якутск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Тотонова Юлия Юрьевна (дата рождения: 07.12.1995 г., место рождения: гор. Якутск, СНИЛС 151-051-526 09, ИНН 143521885275, регистрация по месту жительства: гор. Якутск) в лице  в лице финансового управляющего: Минаков Станислав Константинович, действует на основании решения Арбитражный суд Республики Саха (Якутия) от 19.03.2024г.  по делу №А58-7322/2023,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ТОЙОТА КОРОЛЛА ФИЛДЕР. АКПП. Идентификационный номер (VIN) отсутствует. Год выпуска: 2009. Модель, № двигателя: 1NZ-D496246. Кузов № NZE141-9119918. Цвет кузова: черный.  Мощность двигателя, л.с. (кВт): 110 (80,90). Рабочий объем двигателя: 1496. Тип двигателя: бензиновый.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Тотонова Юлия Юрьевна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07.12.1995</w:t>
              <w:br/>
              <w:t>Место рождения: гор. Якутск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677008, Респ. Саха (Якутия), г. Якутск, ул. Петровского, д. 38, кв. 127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151-051-526 09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143521885275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LibreOffice/7.4.3.2$Windows_X86_64 LibreOffice_project/1048a8393ae2eeec98dff31b5c133c5f1d08b890</Application>
  <AppVersion>15.0000</AppVersion>
  <Pages>4</Pages>
  <Words>1065</Words>
  <Characters>7485</Characters>
  <CharactersWithSpaces>8464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2024-10-18T13:49:53Z</dcterms:modified>
  <cp:revision>58</cp:revision>
  <dc:subject/>
  <dc:title/>
</cp:coreProperties>
</file>