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Синев Александр Витальевич (дата рождения: 25.06.2004 г., место рождения: гор. Нижневартовск Ханты-Мансийский Автоном.окр. Тюменская область Россия, СНИЛС 163-594-462 94, ИНН 860324644238,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628621, Ханты-Мансийский АО – Югра, г. Нижневартовск, ул. Заводская, д. 12, кв.17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11.03.2024г.  по делу №А75-903/2024,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БОГДАН 2110. Год выпуска: 2010. Идентификационный номер (VIN): Y6L211040AL211025. Номер кузова (кабины): Y6L211040AL211025. Цвет кузова (кабины): ЧЕРНЫЙ. Рабочий объем (см³): 1596. Мощность (кВт/л.с.): 65.5/89.08. Экологический класс: ТРЕТИЙ. Тип транспортного средства: Легковой седан. По кузову имеются следы ржавчины. Сломан задний бампер, разбита задняя левая фара, колеса спущены.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, размещенной на сайте в сети Интернет: 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www.</w:t>
      </w:r>
      <w:r>
        <w:rPr>
          <w:rFonts w:cs="Times New Roman" w:ascii="Times New Roman" w:hAnsi="Times New Roman"/>
          <w:color w:val="000000"/>
          <w:sz w:val="20"/>
          <w:szCs w:val="20"/>
        </w:rPr>
        <w:t>lot-online.ru/.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Синев Александр Витальевич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25.06.2004</w:t>
              <w:br/>
              <w:t>Место рождения: гор. Нижневартовск Ханты-Мансийский Автоном.окр. Тюменская область Россия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628621, Ханты-Мансийский АО – Югра, г. Нижневартовск, ул. Заводская, д. 12, кв.17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163-594-462 94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860324644238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Синев Александр Витальевич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40817810250174612539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Синев Александр Витальевич (дата рождения: 25.06.2004 г., место рождения: гор. Нижневартовск Ханты-Мансийский Автоном.окр. Тюменская область Россия, СНИЛС 163-594-462 94, ИНН 860324644238,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628621, Ханты-Мансийский АО – Югра, г. Нижневартовск, ул. Заводская, д. 12, кв.17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11.03.2024г.  по делу №А75-903/2024,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БОГДАН 2110. Год выпуска: 2010. Идентификационный номер (VIN): Y6L211040AL211025. Номер кузова (кабины): Y6L211040AL211025. Цвет кузова (кабины): ЧЕРНЫЙ. Рабочий объем (см³): 1596. Мощность (кВт/л.с.): 65.5/89.08. Экологический класс: ТРЕТИЙ. Тип транспортного средства: Легковой седан. По кузову имеются следы ржавчины. Сломан задний бампер, разбита задняя левая фара, колеса спущены.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Синев Александр Витальевич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25.06.2004</w:t>
              <w:br/>
              <w:t>Место рождения: гор. Нижневартовск Ханты-Мансийский Автоном.окр. Тюменская область Россия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628621, Ханты-Мансийский АО – Югра, г. Нижневартовск, ул. Заводская, д. 12, кв.17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163-594-462 94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860324644238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259</TotalTime>
  <Application>LibreOffice/24.2.0.3$Windows_X86_64 LibreOffice_project/da48488a73ddd66ea24cf16bbc4f7b9c08e9bea1</Application>
  <AppVersion>15.0000</AppVersion>
  <Pages>3</Pages>
  <Words>1076</Words>
  <Characters>7770</Characters>
  <CharactersWithSpaces>8763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2024-10-22T16:06:09Z</dcterms:modified>
  <cp:revision>58</cp:revision>
  <dc:subject/>
  <dc:title/>
</cp:coreProperties>
</file>