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Ставропольский край, г. Ставрополь, пер. Чкалова, 7, к. 313.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Полонская Светлана Ивановна (дата рождения: 09.01.1978 г., место рождения: с. Приютное Приютненский район Калмыцкая АССР, СНИЛС 020-476-522 19, ИНН 263506527295, регистрация по месту жительства: с. Приютное Приютненский район Калмыцкая АССР) в лице  в лице финансового управляющего: Минаков Станислав Константинович, действует на основании решения Арбитражный суд Республики Калмыкия от 17.01.2024г.  по делу №А22-4250/2023,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</w:t>
      </w:r>
      <w:r>
        <w:rPr>
          <w:rFonts w:cs="Times New Roman" w:ascii="Times New Roman" w:hAnsi="Times New Roman"/>
          <w:sz w:val="20"/>
          <w:szCs w:val="20"/>
        </w:rPr>
        <w:t xml:space="preserve">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ind w:left="720" w:right="0" w:hanging="36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720" w:right="0" w:hanging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8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57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Доля в праве 1\4 на жилое помещение общей площадью 17.60 кв.м., расположенной по адресу: Ставропольский край, г. Ставрополь, пер. Чкалова, 7, к. 313. Кадастровый номер: 26:12:030207:640.Номер государственной регистрации: 26-26/001-26/001/015/2015-765/3.</w:t>
            </w:r>
          </w:p>
        </w:tc>
      </w:tr>
    </w:tbl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Имущество принадлежит Продавцу на праве собственности, о чем в Едином государственном реестре пр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ав на недвижимое имущество и сделок с ним </w:t>
      </w:r>
      <w:r>
        <w:rPr>
          <w:rFonts w:eastAsia="Calibri" w:cs="Times New Roman" w:ascii="Times New Roman" w:hAnsi="Times New Roman"/>
          <w:color w:val="auto"/>
          <w:kern w:val="0"/>
          <w:sz w:val="20"/>
          <w:szCs w:val="20"/>
          <w:lang w:val="ru-RU" w:eastAsia="zh-CN" w:bidi="ar-SA"/>
        </w:rPr>
        <w:t>___-___-_____г. </w:t>
      </w:r>
      <w:r>
        <w:rPr>
          <w:rFonts w:cs="Times New Roman" w:ascii="Times New Roman" w:hAnsi="Times New Roman"/>
          <w:color w:val="auto"/>
          <w:sz w:val="20"/>
          <w:szCs w:val="20"/>
        </w:rPr>
        <w:t>сделана запись регистрации №____________.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auto"/>
          <w:sz w:val="20"/>
          <w:szCs w:val="20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1.4.</w:t>
        <w:tab/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Обязанности Сторон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акта, указанного в п. 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 xml:space="preserve"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ним, включая оплату услуг нотариуса.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3.2.</w:t>
      </w:r>
      <w:r>
        <w:rPr>
          <w:rFonts w:cs="Times New Roman" w:ascii="Times New Roman" w:hAnsi="Times New Roman"/>
          <w:sz w:val="20"/>
          <w:szCs w:val="20"/>
        </w:rPr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коп.,</w:t>
      </w:r>
      <w:r>
        <w:rPr>
          <w:rFonts w:cs="Times New Roman" w:ascii="Times New Roman" w:hAnsi="Times New Roman"/>
          <w:sz w:val="20"/>
          <w:szCs w:val="20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  <w:t>Передача Имущества должна быть осущест</w:t>
      </w:r>
      <w:r>
        <w:rPr>
          <w:rFonts w:cs="Times New Roman" w:ascii="Times New Roman" w:hAnsi="Times New Roman"/>
          <w:color w:val="000000"/>
          <w:sz w:val="20"/>
          <w:szCs w:val="20"/>
        </w:rPr>
        <w:t>влена в течение 15 рабочих дней со д</w:t>
      </w:r>
      <w:r>
        <w:rPr>
          <w:rFonts w:cs="Times New Roman" w:ascii="Times New Roman" w:hAnsi="Times New Roman"/>
          <w:sz w:val="20"/>
          <w:szCs w:val="20"/>
        </w:rPr>
        <w:t>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4.3.</w:t>
        <w:tab/>
        <w:t xml:space="preserve"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Ответственность Сторон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Заключительные положения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надлежащем исполнении Сторонами своих обязательств;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sz w:val="20"/>
          <w:szCs w:val="20"/>
        </w:rPr>
        <w:t>Суде, рассматривающем дело о банкротстве.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картографии.</w:t>
      </w:r>
    </w:p>
    <w:p>
      <w:pPr>
        <w:pStyle w:val="Style20"/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00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484"/>
        <w:gridCol w:w="5015"/>
      </w:tblGrid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Полонская Светлана Ивановна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09.01.1978</w:t>
              <w:br/>
              <w:t>Место рождения: с. Приютное Приютненский район Калмыцкая АССР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359030, Республика Калмыкия, Приютненский район, с. Приютное, ул. Ленина, д. 99, кв. 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020-476-522 19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263506527295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Полонская Светлана Ивановна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40817810650173194289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Ставропольский край, г. Ставрополь, пер. Чкалова, 7, к. 313.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Полонская Светлана Ивановна (дата рождения: 09.01.1978 г., место рождения: с. Приютное Приютненский район Калмыцкая АССР, СНИЛС 020-476-522 19, ИНН 263506527295, регистрация по месту жительства: с. Приютное Приютненский район Калмыцкая АССР) в лице  в лице финансового управляющего: Минаков Станислав Константинович, действует на основании решения Арбитражный суд Республики Калмыкия от 17.01.2024г.  по делу №А22-4250/2023,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  <w:lang w:eastAsia="ru-RU"/>
        </w:rPr>
        <w:t>с другой стороны, вместе именуемые «Стороны»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</w:rPr>
        <w:t>,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 xml:space="preserve"> заключили настоящий акт приема-передачи о нижеследующем: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trike w:val="false"/>
          <w:dstrike w:val="false"/>
          <w:sz w:val="24"/>
          <w:szCs w:val="24"/>
        </w:rPr>
      </w:pPr>
      <w:r>
        <w:rPr>
          <w:rFonts w:cs="Times New Roman" w:ascii="Times New Roman" w:hAnsi="Times New Roman"/>
          <w:strike w:val="false"/>
          <w:dstrike w:val="false"/>
          <w:sz w:val="24"/>
          <w:szCs w:val="24"/>
        </w:rPr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Во исполнение п. 2.1.2. Договора купли продажи от 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1665" w:right="0" w:hanging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9"/>
        <w:gridCol w:w="8124"/>
      </w:tblGrid>
      <w:tr>
        <w:trPr/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Доля в праве 1\4 на жилое помещение общей площадью 17.60 кв.м., расположенной по адресу: Ставропольский край, г. Ставрополь, пер. Чкалова, 7, к. 313. Кадастровый номер: 26:12:030207:640.Номер государственной регистрации: 26-26/001-26/001/015/2015-765/3.</w:t>
            </w:r>
          </w:p>
        </w:tc>
      </w:tr>
    </w:tbl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картографии.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688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781"/>
        <w:gridCol w:w="4906"/>
      </w:tblGrid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Полонская Светлана Ивановна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09.01.1978</w:t>
              <w:br/>
              <w:t>Место рождения: с. Приютное Приютненский район Калмыцкая АССР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359030, Республика Калмыкия, Приютненский район, с. Приютное, ул. Ленина, д. 99, кв. 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020-476-522 19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263506527295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szCs w:val="20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0"/>
        <w:b/>
        <w:szCs w:val="20"/>
        <w:rFonts w:ascii="Times New Roman" w:hAnsi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ascii="Times New Roman" w:hAnsi="Times New Roman" w:eastAsia="Times New Roman" w:cs="Times New Roman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b/>
      <w:sz w:val="20"/>
      <w:szCs w:val="20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74</TotalTime>
  <Application>LibreOffice/7.4.3.2$Windows_X86_64 LibreOffice_project/1048a8393ae2eeec98dff31b5c133c5f1d08b890</Application>
  <AppVersion>15.0000</AppVersion>
  <Pages>4</Pages>
  <Words>1111</Words>
  <Characters>7881</Characters>
  <CharactersWithSpaces>8902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2015-06-11T13:17:00Z</dcterms:created>
  <dc:creator>admin</dc:creator>
  <dc:description/>
  <dc:language>ru-RU</dc:language>
  <cp:lastModifiedBy/>
  <cp:lastPrinted>1995-11-21T17:41:00Z</cp:lastPrinted>
  <dcterms:modified xsi:type="dcterms:W3CDTF">2024-10-28T17:13:48Z</dcterms:modified>
  <cp:revision>34</cp:revision>
  <dc:subject/>
  <dc:title/>
</cp:coreProperties>
</file>