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р-н Юстинский, п Чомпот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Пихонов Вадим Валерьевич (дата рождения: 15.10.1980 г., место рождения: с. Чомпот Юстинского р-на Республики Калмыкия, СНИЛС 110-866-528-45, ИНН 081100309331, регистрация по месту жительства: с. Чомпот Юстинского р-на Республики Калмыкия) в лице  в лице финансового управляющего: Минаков Станислав Константинович, действует на основании решения Арбитражный суд Республики Калмыкия от 25.12.2023г.  по делу №А22-3950/2023,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1/5 на квартиру общей площадью 56.80 кв.м., расположенную по адресу: Республика Калмыкия, р-н Юстинский, п Чомпот, ул Конноармейская, д 8, кв 1.Кадастровый номер: 08:11:060101:71.Номер государственной регистрации: 08-08-07/018/2014-161.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1/5 на земельный участок общей площадью 896.00 кв.м. Местоположение установлено относительно ориентира, расположенного в границах участка. Почтовый адрес ориентира: Республика Калмыкия, Юстинский район, п. Чомпот, ул. Конноармейская, дом 8, кв. 1.Категория земель: земли населенных пунктов. Вид разрешенного использования: для ведения личного подсобного хозяйства.Кадастровый номер: 08:11:060101:8.Номер государственной регистрации: 08-08-07/018/2014-162.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Имущество приобретено на средства материнского (семейного) капитала.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Пихонов Вадим Валерьевич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15.10.1980</w:t>
              <w:br/>
              <w:t>Место рождения: с. Чомпот Юстинского р-на Республики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359300, Респ. Калмыкия, Юстинский р-н, п. Цаган Аман, ул. Аюки-Хана, д. 22, кв. 14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110-866-528-45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081100309331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Пихонов Вадим Валерьевич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40817810350172759145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р-н Юстинский, п Чомпот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Пихонов Вадим Валерьевич (дата рождения: 15.10.1980 г., место рождения: с. Чомпот Юстинского р-на Республики Калмыкия, СНИЛС 110-866-528-45, ИНН 081100309331, регистрация по месту жительства: с. Чомпот Юстинского р-на Республики Калмыкия) в лице  в лице финансового управляющего: Минаков Станислав Константинович, действует на основании решения Арбитражный суд Республики Калмыкия от 25.12.2023г.  по делу №А22-3950/2023,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1/5 на квартиру общей площадью 56.80 кв.м., расположенную по адресу: Республика Калмыкия, р-н Юстинский, п Чомпот, ул Конноармейская, д 8, кв 1.Кадастровый номер: 08:11:060101:71.Номер государственной регистрации: 08-08-07/018/2014-161.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1/5 на земельный участок общей площадью 896.00 кв.м. Местоположение установлено относительно ориентира, расположенного в границах участка. Почтовый адрес ориентира: Республика Калмыкия, Юстинский район, п. Чомпот, ул. Конноармейская, дом 8, кв. 1.Категория земель: земли населенных пунктов. Вид разрешенного использования: для ведения личного подсобного хозяйства.Кадастровый номер: 08:11:060101:8.Номер государственной регистрации: 08-08-07/018/2014-162.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Имущество приобретено на средства материнского (семейного) капитала.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Пихонов Вадим Валерьевич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15.10.1980</w:t>
              <w:br/>
              <w:t>Место рождения: с. Чомпот Юстинского р-на Республики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359300, Респ. Калмыкия, Юстинский р-н, п. Цаган Аман, ул. Аюки-Хана, д. 22, кв. 14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110-866-528-45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081100309331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LibreOffice/7.4.3.2$Windows_X86_64 LibreOffice_project/1048a8393ae2eeec98dff31b5c133c5f1d08b890</Application>
  <AppVersion>15.0000</AppVersion>
  <Pages>4</Pages>
  <Words>1221</Words>
  <Characters>8784</Characters>
  <CharactersWithSpaces>9911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2024-11-14T17:10:10Z</dcterms:modified>
  <cp:revision>34</cp:revision>
  <dc:subject/>
  <dc:title/>
</cp:coreProperties>
</file>