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г. Ростов-на-Дону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Гуцан Василий Дмитриевич (дата рождения: 30.08.1955 г., место рождения: с. Пиструены Теленештского р-на Респ. Молдова, СНИЛС 028-803-091-50, ИНН 616604257796, регистрация по месту жительства: 344056, Ростовская обл., г. Ростов-на-Дону, ул. 2-я Киргизская, д. 87Б) в лице финансового управляющего: Минаков Станислав Константинович, действует на основании решения Арбитражный суд Ростовской области от 12.03.2024г.  по делу №А53-4395/2024, с одной стороны, и</w:t>
      </w:r>
    </w:p>
    <w:p>
      <w:pPr>
        <w:pStyle w:val="Heading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Style17"/>
        <w:numPr>
          <w:ilvl w:val="0"/>
          <w:numId w:val="3"/>
        </w:numPr>
        <w:ind w:hanging="360" w:left="720" w:righ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113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РЕНО СИМБОЛ ЕХ14+. МКПП. Год выпуска: 2004. Идентификационный номер (VIN): VF1LВ0КС531963173. Номер кузова (кабины): VF1LВ0КС531963173. Цвет кузова (кабины): СВЕТЛО-СЕРО-ГОЛУБОЙ. Рабочий объем (см³): 1390. Мощность (кВт/л.с.): 72/98.0. Тип транспортного средства: ЛЕГК. СЕДАН. По кузову имеются следы ржавчины, сколы, трещина на ЛКП, элементы ходовой части требуют ремонта.</w:t>
            </w:r>
          </w:p>
        </w:tc>
      </w:tr>
    </w:tbl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Российский аукционный дом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</w:t>
      </w:r>
      <w:r>
        <w:rPr>
          <w:rFonts w:cs="Times New Roman" w:ascii="Times New Roman" w:hAnsi="Times New Roman"/>
          <w:color w:val="000000"/>
          <w:sz w:val="20"/>
          <w:szCs w:val="20"/>
          <w:lang w:val="en-US"/>
        </w:rPr>
        <w:t>lot-online.ru</w:t>
      </w:r>
      <w:r>
        <w:rPr>
          <w:rFonts w:cs="Times New Roman" w:ascii="Times New Roman" w:hAnsi="Times New Roman"/>
          <w:color w:val="000000"/>
          <w:sz w:val="20"/>
          <w:szCs w:val="20"/>
        </w:rPr>
        <w:t>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Гуцан Василий Дмитриевич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30.08.1955</w:t>
              <w:br/>
              <w:t>Место рождения: с. Пиструены Теленештского р-на Респ. Молдова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344056, Ростовская обл., г. Ростов-на-Дону, ул. 2-я Киргизская, д. 87Б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028-803-091-50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616604257796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Гуцан Василий Дмитриевич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40817810550174612530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________________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firstLine="720" w:left="0" w:right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г. Ростов-на-Дону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Гуцан Василий Дмитриевич (дата рождения: 30.08.1955 г., место рождения: с. Пиструены Теленештского р-на Респ. Молдова, СНИЛС 028-803-091-50, ИНН 616604257796, регистрация по месту жительства: 344056, Ростовская обл., г. Ростов-на-Дону, ул. 2-я Киргизская, д. 87Б) в лице финансового управляющего: Минаков Станислав Константинович, действует на основании решения Арбитражный суд Ростовской области от 12.03.2024г.  по делу №А53-4395/2024,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17"/>
        <w:spacing w:lineRule="auto" w:line="240" w:before="0" w:after="0"/>
        <w:ind w:hanging="0" w:left="1665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113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РЕНО СИМБОЛ ЕХ14+. МКПП. Год выпуска: 2004. Идентификационный номер (VIN): VF1LВ0КС531963173. Номер кузова (кабины): VF1LВ0КС531963173. Цвет кузова (кабины): СВЕТЛО-СЕРО-ГОЛУБОЙ. Рабочий объем (см³): 1390. Мощность (кВт/л.с.): 72/98.0. Тип транспортного средства: ЛЕГК. СЕДАН. По кузову имеются следы ржавчины, сколы, трещина на ЛКП, элементы ходовой части требуют ремонта.</w:t>
            </w:r>
          </w:p>
        </w:tc>
      </w:tr>
    </w:tbl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Гуцан Василий Дмитриевич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30.08.1955</w:t>
              <w:br/>
              <w:t>Место рождения: с. Пиструены Теленештского р-на Респ. Молдова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344056, Ростовская обл., г. Ростов-на-Дону, ул. 2-я Киргизская, д. 87Б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028-803-091-50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616604257796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17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Heading1">
    <w:name w:val="Heading 1"/>
    <w:basedOn w:val="Style15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5">
    <w:name w:val="Heading 5"/>
    <w:basedOn w:val="Style15"/>
    <w:next w:val="BodyTex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Style18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257</TotalTime>
  <Application>LibreOffice/24.2.0.3$Windows_X86_64 LibreOffice_project/da48488a73ddd66ea24cf16bbc4f7b9c08e9bea1</Application>
  <AppVersion>15.0000</AppVersion>
  <Pages>3</Pages>
  <Words>1059</Words>
  <Characters>7557</Characters>
  <CharactersWithSpaces>8527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2024-11-18T15:26:44Z</dcterms:modified>
  <cp:revision>58</cp:revision>
  <dc:subject/>
  <dc:title/>
</cp:coreProperties>
</file>