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 Кострома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Кудряшова (ранее Спиридонова) Анна Александровна (дата рождения: 13.01.1988 г., место рождения: гор. Кострома, СНИЛС 140-082-831 19, ИНН 440116960221, регистрация по месту жительства: гор. Кострома) в лице  в лице финансового управляющего: Кириллов Артём Григорьевич, действует на основании решения Арбитражный суд Костромской области от 02.07.2024г.  по делу №А31-4878/2024, с одной стороны, и</w:t>
      </w:r>
    </w:p>
    <w:p>
      <w:pPr>
        <w:pStyle w:val="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ind w:left="720" w:right="0" w:hanging="36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Легковой седан Фольксваген Поло Volkswagen Polo. Идентификационный номер (VIN): XW8ZZZ61ZCG039687. Категория ТС: В. Год выпуска: 2012. Модель, номер двигателя: СFN300916. Номер кузова: XW8ZZZ61ZCG039687. Цвет: белый. Мощность двигателя, л.с. (кВт): 105 (77). Рабочий объем двигателя, куб.см.: 1598. Тип двигателя: бензиновый на бензине. Экологический класс: четвертый. Разрешенная максимальная масса, кг.: 1660. Масса без нагрузки, кг.: 1084. ПТС: 78РН707530. Свидетельство о регистрации ТС: 9938139320. </w:t>
            </w:r>
          </w:p>
        </w:tc>
      </w:tr>
    </w:tbl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Имущество в залоге Публичное Акционерное Общество "Совкомбанк"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1418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Кудряшова (ранее Спиридонова) Анна Александровна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13.01.1988</w:t>
              <w:br/>
              <w:t>Место рождения: гор. Кострома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156014, г. Кострома, пр-д Давыдовский 4-й, д. 44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140-082-831 19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440116960221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Кудряшова Анна Александровна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40817810750180506045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г. Кострома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Кудряшова (ранее Спиридонова) Анна Александровна (дата рождения: 13.01.1988 г., место рождения: гор. Кострома, СНИЛС 140-082-831 19, ИНН 440116960221, регистрация по месту жительства: гор. Кострома) в лице  в лице финансового управляющего: Кириллов Артём Григорьевич, действует на основании решения Арбитражный суд Костромской области от 02.07.2024г.  по делу №А31-4878/2024,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20"/>
        <w:spacing w:lineRule="auto" w:line="240" w:before="0" w:after="0"/>
        <w:ind w:left="1665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седан Фольксваген Поло Volkswagen Polo. Идентификационный номер (VIN): XW8ZZZ61ZCG039687. Категория ТС: В. Год выпуска: 2012. Модель, номер двигателя: СFN300916. Номер кузова: XW8ZZZ61ZCG039687. Цвет: белый. Мощность двигателя, л.с. (кВт): 105 (77). Рабочий объем двигателя, куб.см.: 1598. Тип двигателя: бензиновый на бензине. Экологический класс: четвертый. Разрешенная максимальная масса, кг.: 1660. Масса без нагрузки, кг.: 1084. ПТС: 78РН707530. Свидетельство о регистрации ТС: 9938139320. Имущество в залоге Публичное Акционерное Общество "Совкомбанк"</w:t>
            </w:r>
          </w:p>
        </w:tc>
      </w:tr>
    </w:tbl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Кудряшова (ранее Спиридонова) Анна Александровна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13.01.1988</w:t>
              <w:br/>
              <w:t>Место рождения: гор. Кострома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156014, г. Кострома, пр-д Давыдовский 4-й, д. 44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140-082-831 19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440116960221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Кириллов Артём Григорьевич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20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1">
    <w:name w:val="Heading 1"/>
    <w:basedOn w:val="Style15"/>
    <w:next w:val="Style16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5">
    <w:name w:val="Heading 5"/>
    <w:basedOn w:val="Style15"/>
    <w:next w:val="Style16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251</TotalTime>
  <Application>LibreOffice/7.4.3.2$Windows_X86_64 LibreOffice_project/1048a8393ae2eeec98dff31b5c133c5f1d08b890</Application>
  <AppVersion>15.0000</AppVersion>
  <Pages>4</Pages>
  <Words>1091</Words>
  <Characters>7802</Characters>
  <CharactersWithSpaces>8806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2024-11-20T15:28:49Z</dcterms:modified>
  <cp:revision>58</cp:revision>
  <dc:subject/>
  <dc:title/>
</cp:coreProperties>
</file>