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Адыгея, Тахтамукайский муниципальный район, Старобжегокайское сельское поселение, аул Новая Адыгея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Чичигинарова Людмила Ивановна (дата рождения: 06.02.1981 г., место рождения:  с. Хаяхсыт Чурапчинского р-на Якутской АССР, СНИЛС 043-838-381-73, ИНН 143001422898, регистрация по месту жительства:  с. Хаяхсыт Чурапчинского р-на Якутской АССР) в лице  в лице финансового управляющего: Минаков Станислав Константинович, действует на основании решения Арбитражный суд Республики Саха (Якутия) от 16.04.2024г.  по делу №А58-8836/2023,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Квартира общей площадью 34,5 кв.м., расположенная по адресу: Российская Федерация, Республика Адыгея, Тахтамукайский муниципальный район, Старобжегокайское сельское поселение, аул Новая Адыгея, ул. Береговая, дом 3, корпус 18, квартира №218. Кадастровый номер: 01:05:2900013:29328. Номер государственной регистрации: 01:05:2900013:29328-01/055/2024-1.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Имущество находится в залоге у  ПАО «Банк УралСиб».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 ПАО «Банк УралСиб».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Чичигинарова Людмила Ивановна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06.02.1981</w:t>
              <w:br/>
              <w:t>Место рождения:  с. Хаяхсыт Чурапчинского р-на Якутской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678670, Республика Саха (Якутия), Чурапчинский улус, с. Чурапча, ул. Курашова, д.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043-838-381-73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143001422898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Чичигинарова Людмила Ивановна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40817810450175734423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Адыгея, Тахтамукайский муниципальный район, Старобжегокайское сельское поселение, аул Новая Адыгея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Чичигинарова Людмила Ивановна (дата рождения: 06.02.1981 г., место рождения:  с. Хаяхсыт Чурапчинского р-на Якутской АССР, СНИЛС 043-838-381-73, ИНН 143001422898, регистрация по месту жительства:  с. Хаяхсыт Чурапчинского р-на Якутской АССР) в лице  в лице финансового управляющего: Минаков Станислав Константинович, действует на основании решения Арбитражный суд Республики Саха (Якутия) от 16.04.2024г.  по делу №А58-8836/2023,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Квартира общей площадью 34,5 кв.м., расположенная по адресу: Российская Федерация, Республика Адыгея, Тахтамукайский муниципальный район, Старобжегокайское сельское поселение, аул Новая Адыгея, ул. Береговая, дом 3, корпус 18, квартира №218. Кадастровый номер: 01:05:2900013:29328. Номер государственной регистрации: 01:05:2900013:29328-01/055/2024-1.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Имущество находится в залоге у  ПАО «Банк УралСиб».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Чичигинарова Людмила Ивановна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06.02.1981</w:t>
              <w:br/>
              <w:t>Место рождения:  с. Хаяхсыт Чурапчинского р-на Якутской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678670, Республика Саха (Якутия), Чурапчинский улус, с. Чурапча, ул. Курашова, д.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043-838-381-73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143001422898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75</TotalTime>
  <Application>LibreOffice/7.4.3.2$Windows_X86_64 LibreOffice_project/1048a8393ae2eeec98dff31b5c133c5f1d08b890</Application>
  <AppVersion>15.0000</AppVersion>
  <Pages>4</Pages>
  <Words>1127</Words>
  <Characters>8191</Characters>
  <CharactersWithSpaces>9235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2024-11-25T16:05:55Z</dcterms:modified>
  <cp:revision>34</cp:revision>
  <dc:subject/>
  <dc:title/>
</cp:coreProperties>
</file>