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р-н Безенчукский, с. Ольгино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Кучер (ранее Кочеткова) Ирина Николаевна (дата рождения: 26.03.1961 г., место рождения: с. Славкино Челно-Вершинского р-на Куйбышевской обл., СНИЛС 114-549-814-60, ИНН 636204533719, регистрация по месту жительства: с. Славкино Челно-Вершинского р-на Куйбышевской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04.12.2023г.  по делу №А55-34842/2023,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1/2 на квартиру общей площадью 42.90 кв.м., расположенную по адресу:  Самарская область, р-н Безенчукский, с. Ольгино, ул. Физкультурная, дом 42, кв. 15. Кадастровый номер: 63:12:1802007:803.Номер государственной регистрации: 63:12:1802007:803-63/153/2020-3.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Кучер (ранее Кочеткова) Ирина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26.03.1961</w:t>
              <w:br/>
              <w:t>Место рождения: с. Славкино Челно-Вершинского р-на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446250, Самарская область, Безенчукский район, с. Ольгино, ул. Мелиораторов, д. 12, кв. 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114-549-814-60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636204533719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Кучер Ирина Николаевна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40817810550171663508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р-н Безенчукский, с. Ольгино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Кучер (ранее Кочеткова) Ирина Николаевна (дата рождения: 26.03.1961 г., место рождения: с. Славкино Челно-Вершинского р-на Куйбышевской обл., СНИЛС 114-549-814-60, ИНН 636204533719, регистрация по месту жительства: с. Славкино Челно-Вершинского р-на Куйбышевской обл.) в лице  в лице финансового управляющего: Минаков Станислав Константинович, действует на основании решения Арбитражный суд Самарской области от 04.12.2023г.  по делу №А55-34842/2023,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Доля в праве 1/2 на квартиру общей площадью 42.90 кв.м., расположенную по адресу:  Самарская область, р-н Безенчукский, с. Ольгино, ул. Физкультурная, дом 42, кв. 15. Кадастровый номер: 63:12:1802007:803.Номер государственной регистрации: 63:12:1802007:803-63/153/2020-3.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Кучер (ранее Кочеткова) Ирина Николаевна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26.03.1961</w:t>
              <w:br/>
              <w:t>Место рождения: с. Славкино Челно-Вершинского р-на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446250, Самарская область, Безенчукский район, с. Ольгино, ул. Мелиораторов, д. 12, кв. 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114-549-814-60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636204533719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75</TotalTime>
  <Application>LibreOffice/7.4.3.2$Windows_X86_64 LibreOffice_project/1048a8393ae2eeec98dff31b5c133c5f1d08b890</Application>
  <AppVersion>15.0000</AppVersion>
  <Pages>4</Pages>
  <Words>1113</Words>
  <Characters>7980</Characters>
  <CharactersWithSpaces>9005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2024-11-25T16:54:59Z</dcterms:modified>
  <cp:revision>34</cp:revision>
  <dc:subject/>
  <dc:title/>
</cp:coreProperties>
</file>