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 Волгоград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Джурилов Сергей Викторович (дата рождения: 30.11.1976 г., место рождения: с.Вязовка Черноярский р-н Астраханская обл., СНИЛС 118-249-977 88, ИНН 344811963677, регистрация по месту жительства: с.Вязовка Черноярский р-н Астраханская обл.) в лице  в лице финансового управляющего: Кириллов Артём Григорьевич, действует на основании решения Арбитражный суд Астраханской области от 30.07.2024г.  по делу №А06-5612/2024, с одной стороны, и</w:t>
      </w:r>
    </w:p>
    <w:p>
      <w:pPr>
        <w:pStyle w:val="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ind w:left="720" w:right="0" w:hanging="36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Легковой автомобиль ЛАДА 219110 ЛАДА ГРАНТА. Год выпуска: 2016. Идентификационный номер (VIN): XTA219110GY214292.  Номер кузова (кабины): XTA219110GY214292. Цвет кузова (кабины): ЧЕРНЫЙ. Рабочий объем (см³): 1596. Мощность (кВт/л.с.): 64/87.0. Экологический класс: ПЯТЫЙ. Тип транспортного средства: Легковой комби (хэтчбек). Автомобиль не на ходу (заклинило двигатель). </w:t>
            </w:r>
          </w:p>
        </w:tc>
      </w:tr>
    </w:tbl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Имущество находится в залоге у ООО "ЭКСПОБАНК"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1418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Джурилов Сергей Викторович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30.11.1976</w:t>
              <w:br/>
              <w:t>Место рождения: с.Вязовка Черноярский р-н Астраханская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416244, Астраханская обл., Черноярский р-н, с. Вязовка, ул. Степная, д. 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118-249-977 88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344811963677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Джурилов Сергей Викторович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40817810850181500539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 Волгоград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Джурилов Сергей Викторович (дата рождения: 30.11.1976 г., место рождения: с.Вязовка Черноярский р-н Астраханская обл., СНИЛС 118-249-977 88, ИНН 344811963677, регистрация по месту жительства: с.Вязовка Черноярский р-н Астраханская обл.) в лице  в лице финансового управляющего: Кириллов Артём Григорьевич, действует на основании решения Арбитражный суд Астраханской области от 30.07.2024г.  по делу №А06-5612/2024,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20"/>
        <w:spacing w:lineRule="auto" w:line="240" w:before="0" w:after="0"/>
        <w:ind w:left="1665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ЛАДА 219110 ЛАДА ГРАНТА. Год выпуска: 2016. Идентификационный номер (VIN): XTA219110GY214292.  Номер кузова (кабины): XTA219110GY214292. Цвет кузова (кабины): ЧЕРНЫЙ. Рабочий объем (см³): 1596. Мощность (кВт/л.с.): 64/87.0. Экологический класс: ПЯТЫЙ. Тип транспортного средства: Легковой комби (хэтчбек). Автомобиль не на ходу (заклинило двигатель). Имущество находится в залоге у ООО "ЭКСПОБАНК"</w:t>
            </w:r>
          </w:p>
        </w:tc>
      </w:tr>
    </w:tbl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Джурилов Сергей Викторович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30.11.1976</w:t>
              <w:br/>
              <w:t>Место рождения: с.Вязовка Черноярский р-н Астраханская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416244, Астраханская обл., Черноярский р-н, с. Вязовка, ул. Степная, д. 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118-249-977 88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344811963677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20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1">
    <w:name w:val="Heading 1"/>
    <w:basedOn w:val="Style15"/>
    <w:next w:val="Style16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5">
    <w:name w:val="Heading 5"/>
    <w:basedOn w:val="Style15"/>
    <w:next w:val="Style16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251</TotalTime>
  <Application>LibreOffice/7.4.3.2$Windows_X86_64 LibreOffice_project/1048a8393ae2eeec98dff31b5c133c5f1d08b890</Application>
  <AppVersion>15.0000</AppVersion>
  <Pages>4</Pages>
  <Words>1075</Words>
  <Characters>7666</Characters>
  <CharactersWithSpaces>8652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2024-12-04T16:03:52Z</dcterms:modified>
  <cp:revision>58</cp:revision>
  <dc:subject/>
  <dc:title/>
</cp:coreProperties>
</file>