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Ростов-на-Дону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Савченко Валерий Игоревич (дата рождения: 18.01.1989 г., место рождения: гор. Таганрог Ростовской обл. Россия, СНИЛС 139- 256-515 78, ИНН 615490241910, регистрация по месту жительства: гор. Таганрог Ростовской обл. Россия) в лице  в лице финансового управляющего: Зубченко Тарас Владимирович, действует на основании решения Арбитражный суд Ростовской области от 08.11.2021г.  по делу №А53-34096/2021, с одной стороны, и</w:t>
      </w:r>
    </w:p>
    <w:p>
      <w:pPr>
        <w:pStyle w:val="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ind w:left="720" w:right="0" w:hanging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Легковой автомобиль BMW 530D XDRIVE GRANTURISMO. Год выпуска: 2010. Идентификационный номер (VIN): WBASP61070C352073. Номер кузова (кабины): WBASP61070C352073. Цвет кузова (кабины): СЕРО-ГОЛУБОЙ. Рабочий объем (см³): 2993. Мощность (кВт/л.с.): 180.100/244.8. Экологический класс: ЧЕТВЁРТЫЙ. Тип транспортного средства: Легковой комби (хэтчбек). Дымит мотор, требуется ремонт коробки передач. </w:t>
            </w:r>
          </w:p>
        </w:tc>
      </w:tr>
    </w:tbl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находится в залоге у АО  "Кредит Европа Банк"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1418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Савченко Валерий Игоревич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18.01.1989</w:t>
              <w:br/>
              <w:t>Место рождения: гор. Таганрог Ростовской обл. Россия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347936, Ростовская обл., г. Таганрог, ул. Инициативная, д. 54а, кв. 106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139- 256-515 78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615490241910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40817810250152118644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САВЧЕНКО ВАЛЕРИЙ ИГОРЕВИЧ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Зубченко Тарас Владимирович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Ростов-на-Дону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Савченко Валерий Игоревич (дата рождения: 18.01.1989 г., место рождения: гор. Таганрог Ростовской обл. Россия, СНИЛС 139- 256-515 78, ИНН 615490241910, регистрация по месту жительства: гор. Таганрог Ростовской обл. Россия) в лице  в лице финансового управляющего: Зубченко Тарас Владимирович, действует на основании решения Арбитражный суд Ростовской области от 08.11.2021г.  по делу №А53-34096/2021,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BMW 530D XDRIVE GRANTURISMO. Год выпуска: 2010. Идентификационный номер (VIN): WBASP61070C352073. Номер кузова (кабины): WBASP61070C352073. Цвет кузова (кабины): СЕРО-ГОЛУБОЙ. Рабочий объем (см³): 2993. Мощность (кВт/л.с.): 180.100/244.8. Экологический класс: ЧЕТВЁРТЫЙ. Тип транспортного средства: Легковой комби (хэтчбек). Дымит мотор, требуется ремонт коробки передач. Имущество находится в залоге у АО  "Кредит Европа Банк"</w:t>
            </w:r>
          </w:p>
        </w:tc>
      </w:tr>
    </w:tbl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Савченко Валерий Игоревич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18.01.1989</w:t>
              <w:br/>
              <w:t>Место рождения: гор. Таганрог Ростовской обл. Россия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347936, Ростовская обл., г. Таганрог, ул. Инициативная, д. 54а, кв. 106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139- 256-515 78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615490241910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Зубченко Тарас Владимирович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20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5"/>
    <w:basedOn w:val="Style15"/>
    <w:next w:val="Style16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LibreOffice/7.4.3.2$Windows_X86_64 LibreOffice_project/1048a8393ae2eeec98dff31b5c133c5f1d08b890</Application>
  <AppVersion>15.0000</AppVersion>
  <Pages>4</Pages>
  <Words>1083</Words>
  <Characters>7683</Characters>
  <CharactersWithSpaces>8676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2024-12-09T16:27:54Z</dcterms:modified>
  <cp:revision>58</cp:revision>
  <dc:subject/>
  <dc:title/>
</cp:coreProperties>
</file>