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ED" w:rsidRPr="0086460A" w:rsidRDefault="002820ED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2820ED" w:rsidRPr="0086460A" w:rsidRDefault="002820ED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0A">
        <w:rPr>
          <w:rFonts w:ascii="Times New Roman" w:hAnsi="Times New Roman"/>
          <w:sz w:val="24"/>
          <w:szCs w:val="24"/>
        </w:rPr>
        <w:t xml:space="preserve">г. </w:t>
      </w:r>
      <w:r w:rsidRPr="0086460A">
        <w:rPr>
          <w:rFonts w:ascii="Times New Roman" w:hAnsi="Times New Roman"/>
          <w:noProof/>
          <w:sz w:val="24"/>
          <w:szCs w:val="24"/>
        </w:rPr>
        <w:t>Ростов-на-Дону</w:t>
      </w:r>
      <w:r w:rsidRPr="0086460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2820ED" w:rsidRPr="0086460A" w:rsidRDefault="002820ED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0ED" w:rsidRDefault="002820ED" w:rsidP="004F1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820ED" w:rsidRDefault="002820ED" w:rsidP="004F1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820ED" w:rsidRPr="00C7690C" w:rsidRDefault="002820ED" w:rsidP="004F1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CE2">
        <w:rPr>
          <w:rFonts w:ascii="Times New Roman" w:hAnsi="Times New Roman"/>
          <w:sz w:val="24"/>
          <w:szCs w:val="24"/>
        </w:rPr>
        <w:t>Максимов Роман Эдуардович</w:t>
      </w:r>
      <w:r w:rsidRPr="00BC721C">
        <w:rPr>
          <w:rFonts w:ascii="Times New Roman" w:hAnsi="Times New Roman"/>
          <w:sz w:val="24"/>
          <w:szCs w:val="24"/>
        </w:rPr>
        <w:t xml:space="preserve"> (дата и место рождения: 13.11.1984, п. Матвеев-Курган Матвеево-Курганского р-на Ростовской области, ИНН 611901750451, СНИЛС 063-518-159-57, зарег.: 346970, Ростовская область, п.Матвеев-Курган, ул. 1-я Пятилетка, д. 51)</w:t>
      </w:r>
      <w:r w:rsidRPr="004F1C48">
        <w:rPr>
          <w:rFonts w:ascii="Times New Roman" w:hAnsi="Times New Roman"/>
          <w:sz w:val="24"/>
          <w:szCs w:val="24"/>
        </w:rPr>
        <w:t>,</w:t>
      </w:r>
      <w:r w:rsidRPr="00C57915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</w:t>
      </w:r>
      <w:r w:rsidRPr="00C57915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5E2727">
        <w:rPr>
          <w:rFonts w:ascii="Times New Roman" w:hAnsi="Times New Roman"/>
          <w:sz w:val="24"/>
          <w:szCs w:val="24"/>
        </w:rPr>
        <w:t>А53-</w:t>
      </w:r>
      <w:r>
        <w:rPr>
          <w:rFonts w:ascii="Times New Roman" w:hAnsi="Times New Roman"/>
          <w:sz w:val="24"/>
          <w:szCs w:val="24"/>
        </w:rPr>
        <w:t>13203</w:t>
      </w:r>
      <w:r w:rsidRPr="005E2727">
        <w:rPr>
          <w:rFonts w:ascii="Times New Roman" w:hAnsi="Times New Roman"/>
          <w:sz w:val="24"/>
          <w:szCs w:val="24"/>
        </w:rPr>
        <w:t>/2023</w:t>
      </w:r>
      <w:r w:rsidRPr="004F1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именуемый далее «Продавец», с одной стороны, и </w:t>
      </w:r>
      <w:r>
        <w:rPr>
          <w:rFonts w:ascii="Times New Roman" w:hAnsi="Times New Roman"/>
          <w:sz w:val="24"/>
          <w:szCs w:val="24"/>
        </w:rPr>
        <w:t xml:space="preserve">------ именуемый далее «Покупатель», </w:t>
      </w:r>
      <w:r w:rsidRPr="00E532CC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2820ED" w:rsidRPr="00C57915" w:rsidRDefault="002820ED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0ED" w:rsidRPr="00C57915" w:rsidRDefault="002820ED" w:rsidP="0071515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791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820ED" w:rsidRPr="00C57915" w:rsidRDefault="002820ED" w:rsidP="00C57915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2820ED" w:rsidRPr="004F1C48" w:rsidRDefault="002820ED" w:rsidP="004F1C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F1C48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4F1C48">
        <w:rPr>
          <w:rFonts w:ascii="Times New Roman" w:hAnsi="Times New Roman" w:cs="Times New Roman"/>
          <w:sz w:val="24"/>
          <w:szCs w:val="24"/>
        </w:rPr>
        <w:t xml:space="preserve"> 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C48">
        <w:rPr>
          <w:rFonts w:ascii="Times New Roman" w:hAnsi="Times New Roman" w:cs="Times New Roman"/>
          <w:sz w:val="24"/>
          <w:szCs w:val="24"/>
        </w:rPr>
        <w:t xml:space="preserve"> Договор заключен по результатам проведения 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4F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0ED" w:rsidRPr="004F1C48" w:rsidRDefault="002820ED" w:rsidP="004F1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F1C48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/>
          <w:sz w:val="24"/>
          <w:szCs w:val="24"/>
        </w:rPr>
        <w:t>Максимову Роману Эдуардовичу</w:t>
      </w:r>
      <w:r w:rsidRPr="004F1C48">
        <w:rPr>
          <w:rFonts w:ascii="Times New Roman" w:hAnsi="Times New Roman"/>
          <w:sz w:val="24"/>
          <w:szCs w:val="24"/>
        </w:rPr>
        <w:t xml:space="preserve"> на праве собственности, именуемое далее «Имущество»: </w:t>
      </w:r>
    </w:p>
    <w:p w:rsidR="002820ED" w:rsidRPr="004F1C48" w:rsidRDefault="002820ED" w:rsidP="004F1C48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134899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07A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21326246"/>
      <w:r w:rsidRPr="00BC721C"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  <w:r w:rsidRPr="00BC721C">
        <w:rPr>
          <w:rFonts w:ascii="Times New Roman" w:hAnsi="Times New Roman" w:cs="Times New Roman"/>
          <w:sz w:val="24"/>
          <w:szCs w:val="24"/>
          <w:lang w:eastAsia="en-US"/>
        </w:rPr>
        <w:t xml:space="preserve">марки </w:t>
      </w:r>
      <w:r w:rsidRPr="00BC721C">
        <w:rPr>
          <w:rStyle w:val="fieldvehicle-model"/>
          <w:rFonts w:ascii="Times New Roman" w:hAnsi="Times New Roman"/>
          <w:bCs/>
          <w:sz w:val="24"/>
          <w:szCs w:val="24"/>
        </w:rPr>
        <w:t>АУДИ А6 2.4 QATTRO</w:t>
      </w:r>
      <w:r w:rsidRPr="00BC721C">
        <w:rPr>
          <w:rFonts w:ascii="Times New Roman" w:hAnsi="Times New Roman" w:cs="Times New Roman"/>
          <w:sz w:val="24"/>
          <w:szCs w:val="24"/>
          <w:lang w:eastAsia="en-US"/>
        </w:rPr>
        <w:t xml:space="preserve">, идентификационный номер (VIN): </w:t>
      </w:r>
      <w:r w:rsidRPr="00BC721C">
        <w:rPr>
          <w:rStyle w:val="fieldvehicle-vin"/>
          <w:rFonts w:ascii="Times New Roman" w:hAnsi="Times New Roman"/>
          <w:bCs/>
          <w:sz w:val="24"/>
          <w:szCs w:val="24"/>
        </w:rPr>
        <w:t>WAUZZZ4BZWN018147</w:t>
      </w:r>
      <w:r w:rsidRPr="00BC721C">
        <w:rPr>
          <w:rFonts w:ascii="Times New Roman" w:hAnsi="Times New Roman" w:cs="Times New Roman"/>
          <w:sz w:val="24"/>
          <w:szCs w:val="24"/>
          <w:lang w:eastAsia="en-US"/>
        </w:rPr>
        <w:t xml:space="preserve">, год выпуска </w:t>
      </w:r>
      <w:r w:rsidRPr="00BC721C">
        <w:rPr>
          <w:rStyle w:val="fieldvehicle-year"/>
          <w:rFonts w:ascii="Times New Roman" w:hAnsi="Times New Roman"/>
          <w:bCs/>
          <w:sz w:val="24"/>
          <w:szCs w:val="24"/>
        </w:rPr>
        <w:t>1997</w:t>
      </w:r>
      <w:r w:rsidRPr="00BC721C">
        <w:rPr>
          <w:rFonts w:ascii="Times New Roman" w:hAnsi="Times New Roman" w:cs="Times New Roman"/>
          <w:sz w:val="24"/>
          <w:szCs w:val="24"/>
          <w:lang w:eastAsia="en-US"/>
        </w:rPr>
        <w:t xml:space="preserve">, цвет </w:t>
      </w:r>
      <w:r w:rsidRPr="00BC721C">
        <w:rPr>
          <w:rStyle w:val="fieldvehicle-color"/>
          <w:rFonts w:ascii="Times New Roman" w:hAnsi="Times New Roman"/>
          <w:bCs/>
          <w:sz w:val="24"/>
          <w:szCs w:val="24"/>
        </w:rPr>
        <w:t>СВЕТЛО-СЕРЫЙ</w:t>
      </w:r>
      <w:r>
        <w:rPr>
          <w:rStyle w:val="fieldvehicle-color"/>
          <w:rFonts w:ascii="Times New Roman" w:hAnsi="Times New Roman"/>
          <w:bCs/>
          <w:sz w:val="24"/>
          <w:szCs w:val="24"/>
        </w:rPr>
        <w:t>.</w:t>
      </w:r>
    </w:p>
    <w:bookmarkEnd w:id="0"/>
    <w:bookmarkEnd w:id="1"/>
    <w:p w:rsidR="002820ED" w:rsidRDefault="002820ED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Pr="00D76295" w:rsidRDefault="002820ED" w:rsidP="00D76295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9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2820ED" w:rsidRPr="00D76295" w:rsidRDefault="002820ED" w:rsidP="00D7629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0ED" w:rsidRPr="00181347" w:rsidRDefault="002820ED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 Продавец обязан:</w:t>
      </w:r>
    </w:p>
    <w:p w:rsidR="002820ED" w:rsidRPr="00181347" w:rsidRDefault="002820ED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2.1.1.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2820ED" w:rsidRPr="00181347" w:rsidRDefault="002820ED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 Покупатель обязан:</w:t>
      </w:r>
    </w:p>
    <w:p w:rsidR="002820ED" w:rsidRPr="00181347" w:rsidRDefault="002820ED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2.2.1.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2820ED" w:rsidRDefault="002820ED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2.2.2</w:t>
      </w:r>
      <w:r w:rsidRPr="00D76295">
        <w:rPr>
          <w:rFonts w:ascii="Times New Roman" w:hAnsi="Times New Roman"/>
          <w:b/>
          <w:sz w:val="24"/>
          <w:szCs w:val="24"/>
        </w:rPr>
        <w:t>.</w:t>
      </w:r>
      <w:r w:rsidRPr="00D76295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2820ED" w:rsidRPr="00D76295" w:rsidRDefault="002820ED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0ED" w:rsidRPr="00D76295" w:rsidRDefault="002820ED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2820ED" w:rsidRPr="00D76295" w:rsidRDefault="002820ED" w:rsidP="00D76295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2820ED" w:rsidRDefault="002820ED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3.1. Установленная по итогам реализации имущества цена продажи Имущества составляет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-------------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)  </w:t>
      </w:r>
      <w:r w:rsidRPr="00181347">
        <w:rPr>
          <w:rFonts w:ascii="Times New Roman" w:hAnsi="Times New Roman" w:cs="Times New Roman"/>
          <w:bCs/>
          <w:spacing w:val="-11"/>
          <w:sz w:val="24"/>
          <w:szCs w:val="24"/>
        </w:rPr>
        <w:t>рублей 00 копеек</w:t>
      </w:r>
      <w:r w:rsidRPr="00181347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0ED" w:rsidRPr="00320758" w:rsidRDefault="002820ED" w:rsidP="00320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758">
        <w:rPr>
          <w:rFonts w:ascii="Times New Roman" w:hAnsi="Times New Roman"/>
          <w:sz w:val="24"/>
          <w:szCs w:val="24"/>
        </w:rPr>
        <w:t xml:space="preserve">3.2. Покупателем внесен задаток в размере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320758">
        <w:rPr>
          <w:rFonts w:ascii="Times New Roman" w:hAnsi="Times New Roman"/>
          <w:sz w:val="24"/>
          <w:szCs w:val="24"/>
        </w:rPr>
        <w:t xml:space="preserve"> рублей 00 копеек. Таким образом, остаток суммы, подлежащий внесению, составляет </w:t>
      </w:r>
      <w:r>
        <w:rPr>
          <w:rFonts w:ascii="Times New Roman" w:hAnsi="Times New Roman"/>
          <w:sz w:val="24"/>
          <w:szCs w:val="24"/>
        </w:rPr>
        <w:t>-------</w:t>
      </w:r>
      <w:r w:rsidRPr="003207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--------------</w:t>
      </w:r>
      <w:r w:rsidRPr="00320758">
        <w:rPr>
          <w:rFonts w:ascii="Times New Roman" w:hAnsi="Times New Roman"/>
          <w:sz w:val="24"/>
          <w:szCs w:val="24"/>
        </w:rPr>
        <w:t>) рублей.</w:t>
      </w:r>
    </w:p>
    <w:p w:rsidR="002820ED" w:rsidRPr="00181347" w:rsidRDefault="002820ED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0ED" w:rsidRPr="00181347" w:rsidRDefault="002820ED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3.2. Продавец и Покупатель пришли к соглашению, что оплата </w:t>
      </w:r>
      <w:r>
        <w:rPr>
          <w:rFonts w:ascii="Times New Roman" w:hAnsi="Times New Roman" w:cs="Times New Roman"/>
          <w:sz w:val="24"/>
          <w:szCs w:val="24"/>
        </w:rPr>
        <w:t xml:space="preserve">остатка суммы </w:t>
      </w:r>
      <w:r w:rsidRPr="00181347">
        <w:rPr>
          <w:rFonts w:ascii="Times New Roman" w:hAnsi="Times New Roman" w:cs="Times New Roman"/>
          <w:sz w:val="24"/>
          <w:szCs w:val="24"/>
        </w:rPr>
        <w:t>по настоящему договору осуществляется в следующем порядке:</w:t>
      </w:r>
    </w:p>
    <w:p w:rsidR="002820ED" w:rsidRDefault="002820ED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- в течении 30 дней с момента подписания договора, по следующим реквизитам:</w:t>
      </w:r>
    </w:p>
    <w:p w:rsidR="002820ED" w:rsidRDefault="002820ED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20ED" w:rsidRPr="000C1241" w:rsidRDefault="002820ED" w:rsidP="000C1241">
      <w:pPr>
        <w:rPr>
          <w:rFonts w:ascii="Times New Roman" w:hAnsi="Times New Roman"/>
          <w:sz w:val="24"/>
          <w:szCs w:val="24"/>
        </w:rPr>
      </w:pPr>
      <w:r w:rsidRPr="000C1241">
        <w:rPr>
          <w:rFonts w:ascii="Times New Roman" w:hAnsi="Times New Roman"/>
          <w:sz w:val="24"/>
          <w:szCs w:val="24"/>
        </w:rPr>
        <w:t>Получатель: Максимов Роман Эдуардович, счет № 40817810650188606461, ФИЛИАЛ "ЦЕНТРАЛЬНЫЙ" ПАО "СОВКОМБАНК"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241">
        <w:rPr>
          <w:rFonts w:ascii="Times New Roman" w:hAnsi="Times New Roman"/>
          <w:sz w:val="24"/>
          <w:szCs w:val="24"/>
        </w:rPr>
        <w:t>БИК 045004763</w:t>
      </w:r>
      <w:r>
        <w:rPr>
          <w:rFonts w:ascii="Times New Roman" w:hAnsi="Times New Roman"/>
          <w:sz w:val="24"/>
          <w:szCs w:val="24"/>
        </w:rPr>
        <w:t>,</w:t>
      </w:r>
      <w:r w:rsidRPr="000C1241">
        <w:rPr>
          <w:rFonts w:ascii="Times New Roman" w:hAnsi="Times New Roman"/>
          <w:sz w:val="24"/>
          <w:szCs w:val="24"/>
        </w:rPr>
        <w:t xml:space="preserve"> ИНН 4401116480</w:t>
      </w:r>
      <w:r>
        <w:rPr>
          <w:rFonts w:ascii="Times New Roman" w:hAnsi="Times New Roman"/>
          <w:sz w:val="24"/>
          <w:szCs w:val="24"/>
        </w:rPr>
        <w:t>,</w:t>
      </w:r>
      <w:r w:rsidRPr="000C1241">
        <w:rPr>
          <w:rFonts w:ascii="Times New Roman" w:hAnsi="Times New Roman"/>
          <w:sz w:val="24"/>
          <w:szCs w:val="24"/>
        </w:rPr>
        <w:t xml:space="preserve"> ОГРН 1144400000425</w:t>
      </w:r>
      <w:r>
        <w:rPr>
          <w:rFonts w:ascii="Times New Roman" w:hAnsi="Times New Roman"/>
          <w:sz w:val="24"/>
          <w:szCs w:val="24"/>
        </w:rPr>
        <w:t>,</w:t>
      </w:r>
      <w:r w:rsidRPr="000C1241">
        <w:rPr>
          <w:rFonts w:ascii="Times New Roman" w:hAnsi="Times New Roman"/>
          <w:sz w:val="24"/>
          <w:szCs w:val="24"/>
        </w:rPr>
        <w:t xml:space="preserve"> Корр/счет 30101810150040000763 КПП 544543001</w:t>
      </w:r>
      <w:r>
        <w:rPr>
          <w:rFonts w:ascii="Times New Roman" w:hAnsi="Times New Roman"/>
          <w:sz w:val="24"/>
          <w:szCs w:val="24"/>
        </w:rPr>
        <w:t>.</w:t>
      </w:r>
    </w:p>
    <w:p w:rsidR="002820ED" w:rsidRPr="00181347" w:rsidRDefault="002820ED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1347">
        <w:rPr>
          <w:rFonts w:ascii="Times New Roman" w:hAnsi="Times New Roman" w:cs="Times New Roman"/>
          <w:sz w:val="24"/>
          <w:szCs w:val="24"/>
        </w:rPr>
        <w:t>. Все расходы, связанные с переходом права собственности на Имущество несет Покупатель.</w:t>
      </w:r>
    </w:p>
    <w:p w:rsidR="002820ED" w:rsidRPr="00D76295" w:rsidRDefault="002820ED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2820ED" w:rsidRPr="00D76295" w:rsidRDefault="002820ED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4.1. Право  собственности  у  Покупателя  на  приобретаемое Имущество возникает с  момента  передачи Имущества. </w:t>
      </w: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4.2.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2820ED" w:rsidRPr="00181347" w:rsidRDefault="002820ED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4.3. Риск случайной гибели или порчи Имущества до момента, определенного в п. 4.1. настоящего договора, лежит на Продавце. </w:t>
      </w:r>
    </w:p>
    <w:p w:rsidR="002820ED" w:rsidRPr="00D76295" w:rsidRDefault="002820ED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295">
        <w:rPr>
          <w:rFonts w:ascii="Times New Roman" w:hAnsi="Times New Roman"/>
          <w:sz w:val="24"/>
          <w:szCs w:val="24"/>
        </w:rPr>
        <w:t xml:space="preserve"> </w:t>
      </w:r>
    </w:p>
    <w:p w:rsidR="002820ED" w:rsidRPr="00D76295" w:rsidRDefault="002820ED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820ED" w:rsidRPr="00D76295" w:rsidRDefault="002820ED" w:rsidP="00D76295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5.1</w:t>
      </w:r>
      <w:r w:rsidRPr="00181347">
        <w:rPr>
          <w:rFonts w:ascii="Times New Roman" w:hAnsi="Times New Roman"/>
          <w:sz w:val="24"/>
          <w:szCs w:val="24"/>
        </w:rPr>
        <w:t>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5.2.</w:t>
      </w:r>
      <w:r w:rsidRPr="00181347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2820ED" w:rsidRPr="00181347" w:rsidRDefault="002820ED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5.3.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2820ED" w:rsidRPr="00D76295" w:rsidRDefault="002820ED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6. СПОРЫ</w:t>
      </w:r>
    </w:p>
    <w:p w:rsidR="002820ED" w:rsidRPr="00D76295" w:rsidRDefault="002820ED" w:rsidP="00D762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6.1</w:t>
      </w:r>
      <w:r w:rsidRPr="00181347">
        <w:rPr>
          <w:rFonts w:ascii="Times New Roman" w:hAnsi="Times New Roman"/>
          <w:sz w:val="24"/>
          <w:szCs w:val="24"/>
        </w:rPr>
        <w:t xml:space="preserve">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2820ED" w:rsidRPr="00181347" w:rsidRDefault="002820ED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bCs/>
          <w:sz w:val="24"/>
          <w:szCs w:val="24"/>
        </w:rPr>
        <w:t>6.2.</w:t>
      </w:r>
      <w:r w:rsidRPr="00181347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2820ED" w:rsidRPr="00D76295" w:rsidRDefault="002820ED" w:rsidP="00D7629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20ED" w:rsidRPr="00D76295" w:rsidRDefault="002820ED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2820ED" w:rsidRPr="00D76295" w:rsidRDefault="002820ED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7.1.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7.2.</w:t>
      </w:r>
      <w:r w:rsidRPr="00181347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2820ED" w:rsidRPr="00D76295" w:rsidRDefault="002820ED" w:rsidP="00D7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0ED" w:rsidRPr="00D76295" w:rsidRDefault="002820ED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2820ED" w:rsidRPr="00D76295" w:rsidRDefault="002820ED" w:rsidP="00D76295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2820ED" w:rsidRPr="00181347" w:rsidRDefault="002820ED" w:rsidP="00181347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8.1. С техническим состоянием Имущества Покупатель ознакомлен и согласен.</w:t>
      </w: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8.2.</w:t>
      </w:r>
      <w:r w:rsidRPr="00181347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8.3.</w:t>
      </w:r>
      <w:r w:rsidRPr="00181347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2820ED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8.4.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двух подлинных экземплярах, один из которых выдается ПРОДАВЦУ, другой - ПОКУПАТЕЛЮ.   Все  экземпляры  Договора  идентичны  и имеют  равную юридическую силу.</w:t>
      </w:r>
    </w:p>
    <w:p w:rsidR="002820ED" w:rsidRPr="00181347" w:rsidRDefault="002820ED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820ED" w:rsidRPr="00D76295" w:rsidRDefault="002820ED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2820ED" w:rsidRPr="00D76295" w:rsidRDefault="002820ED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1"/>
      </w:tblGrid>
      <w:tr w:rsidR="002820ED" w:rsidRPr="00D76295" w:rsidTr="00014566">
        <w:tc>
          <w:tcPr>
            <w:tcW w:w="5069" w:type="dxa"/>
          </w:tcPr>
          <w:p w:rsidR="002820ED" w:rsidRPr="00D76295" w:rsidRDefault="002820ED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Продавец:</w:t>
            </w:r>
          </w:p>
          <w:p w:rsidR="002820ED" w:rsidRDefault="002820ED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Максимов Роман Эдуардович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>, в лице Финансового управляющего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915">
              <w:rPr>
                <w:rFonts w:ascii="Times New Roman" w:hAnsi="Times New Roman"/>
                <w:sz w:val="24"/>
                <w:szCs w:val="24"/>
              </w:rPr>
              <w:t xml:space="preserve">Счасного Станислава Алексеевича </w:t>
            </w:r>
            <w:r w:rsidRPr="00C57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(ИНН 614106118605, СНИЛС 143-587-393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820ED" w:rsidRDefault="002820ED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20ED" w:rsidRPr="00D76295" w:rsidRDefault="002820ED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820ED" w:rsidRPr="00D76295" w:rsidRDefault="002820ED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Счасный С.А.</w:t>
            </w: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._______________</w:t>
            </w:r>
          </w:p>
          <w:p w:rsidR="002820ED" w:rsidRPr="00D76295" w:rsidRDefault="002820ED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2820ED" w:rsidRPr="00D76295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Покупатель:</w:t>
            </w:r>
          </w:p>
          <w:p w:rsidR="002820ED" w:rsidRPr="00D76295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820ED" w:rsidRPr="00D76295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820ED" w:rsidRPr="00D76295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820ED" w:rsidRPr="00D76295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820ED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820ED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820ED" w:rsidRPr="00D76295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_________________</w:t>
            </w:r>
          </w:p>
          <w:p w:rsidR="002820ED" w:rsidRPr="00D76295" w:rsidRDefault="002820ED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20ED" w:rsidRDefault="002820ED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2820ED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C1241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820ED"/>
    <w:rsid w:val="002A1E3D"/>
    <w:rsid w:val="002A79DE"/>
    <w:rsid w:val="002E1445"/>
    <w:rsid w:val="002E7045"/>
    <w:rsid w:val="002F3F19"/>
    <w:rsid w:val="002F58CE"/>
    <w:rsid w:val="00320758"/>
    <w:rsid w:val="00332703"/>
    <w:rsid w:val="00342E2F"/>
    <w:rsid w:val="003475FB"/>
    <w:rsid w:val="0035740B"/>
    <w:rsid w:val="003D431D"/>
    <w:rsid w:val="003E4080"/>
    <w:rsid w:val="003F63B0"/>
    <w:rsid w:val="004032C5"/>
    <w:rsid w:val="0040458B"/>
    <w:rsid w:val="0042206D"/>
    <w:rsid w:val="004653A8"/>
    <w:rsid w:val="00466692"/>
    <w:rsid w:val="0046686D"/>
    <w:rsid w:val="0049059C"/>
    <w:rsid w:val="004F1C48"/>
    <w:rsid w:val="004F40C2"/>
    <w:rsid w:val="00527ACA"/>
    <w:rsid w:val="005342AA"/>
    <w:rsid w:val="00554C4A"/>
    <w:rsid w:val="0057643B"/>
    <w:rsid w:val="005A58DC"/>
    <w:rsid w:val="005C0347"/>
    <w:rsid w:val="005E2727"/>
    <w:rsid w:val="00614239"/>
    <w:rsid w:val="00633086"/>
    <w:rsid w:val="00673C42"/>
    <w:rsid w:val="00680B4F"/>
    <w:rsid w:val="006A56BB"/>
    <w:rsid w:val="006A6DDA"/>
    <w:rsid w:val="006C0BDC"/>
    <w:rsid w:val="006D007A"/>
    <w:rsid w:val="006D05A5"/>
    <w:rsid w:val="006E4C7E"/>
    <w:rsid w:val="006F4E03"/>
    <w:rsid w:val="00715156"/>
    <w:rsid w:val="007244A5"/>
    <w:rsid w:val="00745F78"/>
    <w:rsid w:val="00761796"/>
    <w:rsid w:val="00761D37"/>
    <w:rsid w:val="00775CEF"/>
    <w:rsid w:val="007A6780"/>
    <w:rsid w:val="007B18C5"/>
    <w:rsid w:val="007B7784"/>
    <w:rsid w:val="007D3783"/>
    <w:rsid w:val="008013FB"/>
    <w:rsid w:val="00803A5A"/>
    <w:rsid w:val="00805C7C"/>
    <w:rsid w:val="00812174"/>
    <w:rsid w:val="0081323C"/>
    <w:rsid w:val="008214ED"/>
    <w:rsid w:val="008272BE"/>
    <w:rsid w:val="008332A5"/>
    <w:rsid w:val="00855EF6"/>
    <w:rsid w:val="00857857"/>
    <w:rsid w:val="0086460A"/>
    <w:rsid w:val="00872FD9"/>
    <w:rsid w:val="00893486"/>
    <w:rsid w:val="008A294D"/>
    <w:rsid w:val="008A4210"/>
    <w:rsid w:val="008B6CE2"/>
    <w:rsid w:val="008C3FF4"/>
    <w:rsid w:val="008C49EB"/>
    <w:rsid w:val="008C7D90"/>
    <w:rsid w:val="008D5A73"/>
    <w:rsid w:val="008E769B"/>
    <w:rsid w:val="008F43C1"/>
    <w:rsid w:val="00905C47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22C2"/>
    <w:rsid w:val="00AB5424"/>
    <w:rsid w:val="00AC1612"/>
    <w:rsid w:val="00B16876"/>
    <w:rsid w:val="00B63B9C"/>
    <w:rsid w:val="00B7052D"/>
    <w:rsid w:val="00B73E04"/>
    <w:rsid w:val="00B838EC"/>
    <w:rsid w:val="00B85690"/>
    <w:rsid w:val="00B95953"/>
    <w:rsid w:val="00BA5B22"/>
    <w:rsid w:val="00BC011D"/>
    <w:rsid w:val="00BC6453"/>
    <w:rsid w:val="00BC721C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C514B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  <w:style w:type="character" w:customStyle="1" w:styleId="fieldvehicle-model">
    <w:name w:val="field vehicle-model"/>
    <w:basedOn w:val="DefaultParagraphFont"/>
    <w:uiPriority w:val="99"/>
    <w:rsid w:val="008B6CE2"/>
    <w:rPr>
      <w:rFonts w:cs="Times New Roman"/>
    </w:rPr>
  </w:style>
  <w:style w:type="character" w:customStyle="1" w:styleId="fieldvehicle-year">
    <w:name w:val="field vehicle-year"/>
    <w:basedOn w:val="DefaultParagraphFont"/>
    <w:uiPriority w:val="99"/>
    <w:rsid w:val="008B6CE2"/>
    <w:rPr>
      <w:rFonts w:cs="Times New Roman"/>
    </w:rPr>
  </w:style>
  <w:style w:type="character" w:customStyle="1" w:styleId="fieldvehicle-vin">
    <w:name w:val="field vehicle-vin"/>
    <w:basedOn w:val="DefaultParagraphFont"/>
    <w:uiPriority w:val="99"/>
    <w:rsid w:val="008B6CE2"/>
    <w:rPr>
      <w:rFonts w:cs="Times New Roman"/>
    </w:rPr>
  </w:style>
  <w:style w:type="character" w:customStyle="1" w:styleId="fieldvehicle-color">
    <w:name w:val="field vehicle-color"/>
    <w:basedOn w:val="DefaultParagraphFont"/>
    <w:uiPriority w:val="99"/>
    <w:rsid w:val="008B6C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955</Words>
  <Characters>5447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4</cp:revision>
  <cp:lastPrinted>2023-12-03T13:50:00Z</cp:lastPrinted>
  <dcterms:created xsi:type="dcterms:W3CDTF">2024-10-25T07:23:00Z</dcterms:created>
  <dcterms:modified xsi:type="dcterms:W3CDTF">2024-12-09T13:19:00Z</dcterms:modified>
</cp:coreProperties>
</file>