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Кисловодск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Гаджиева (ранее Ларина) Алина Александровна (дата рождения: 07.06.1995 г., место рождения: гор.Орел, Орловской обл., СНИЛС 176-239-418 91, ИНН 057201090961, регистрация по месту жительства: гор.Орел, Орловской обл.) в лице  в лице финансового управляющего: Кириллов Артём Григорьевич, действует на основании решения Арбитражный суд Ставропольского края от 21.05.2024г.  по делу №А63-4687/2024,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219040 LADA GRANTA. Год выпуска: 2022. Идентификационный номер (VIN): XTA219040P0862660. Номер кузова (кабины): XTA219040P0862660. Цвет кузова (кабины): Белый. Рабочий объем (см³): 1596. Мощность (кВт/л.с.): 66/89.7. Экологический класс: ВТОРОЙ. Тип транспортного средства: Легковой седан. Автомобиль после ДТП. Повреждено заднее правое крыло, правая задняя фара, багажник, заднее стекло, задний бампер.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Публичное Акционерное Общество "Совкомбанк"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Гаджиева (ранее Ларина) Алина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07.06.1995</w:t>
              <w:br/>
              <w:t>Место рождения: гор.Орел, Орловской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357820,Ставропольский край, г.Георгиевск,  ул. Пятигорская, д. 8, кв.60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176-239-418 91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057201090961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Гаджиева Алина Александровна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40817810750176657238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Кисловодск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Гаджиева (ранее Ларина) Алина Александровна (дата рождения: 07.06.1995 г., место рождения: гор.Орел, Орловской обл., СНИЛС 176-239-418 91, ИНН 057201090961, регистрация по месту жительства: гор.Орел, Орловской обл.) в лице  в лице финансового управляющего: Кириллов Артём Григорьевич, действует на основании решения Арбитражный суд Ставропольского края от 21.05.2024г.  по делу №А63-4687/2024,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LADA 219040 LADA GRANTA. Год выпуска: 2022. Идентификационный номер (VIN): XTA219040P0862660. Номер кузова (кабины): XTA219040P0862660. Цвет кузова (кабины): Белый. Рабочий объем (см³): 1596. Мощность (кВт/л.с.): 66/89.7. Экологический класс: ВТОРОЙ. Тип транспортного средства: Легковой седан. Имущество находится в залоге у ПАО "Совкомбанк". Автомобиль после ДТП. Повреждено заднее правое крыло, правая задняя фара, багажник, заднее стекло, задний бампер.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Гаджиева (ранее Ларина) Алина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07.06.1995</w:t>
              <w:br/>
              <w:t>Место рождения: гор.Орел, Орловской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357820,Ставропольский край, г.Георгиевск,  ул. Пятигорская, д. 8, кв.60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176-239-418 91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057201090961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1083</Words>
  <Characters>7758</Characters>
  <CharactersWithSpaces>8751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2024-12-10T15:15:54Z</dcterms:modified>
  <cp:revision>58</cp:revision>
  <dc:subject/>
  <dc:title/>
</cp:coreProperties>
</file>