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обл., Безенчукский р-н, с. Преполовенка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Алексеев Александр Петрович (дата рождения: 07.02.1986 г., место рождения: гор. Буинск Татарской АССР, СНИЛС 114-711-399-31, ИНН 633066716660, регистрация по месту жительства: гор. Буинск Татарской АССР) в лице  в лице финансового управляющего: Минаков Станислав Константинович, действует на основании решения Арбитражный суд Самарской области от 13.03.2024г.  по делу №А55-3778/2024,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CHERY B14. МКПП. Год выпуска: 2008. Идентификационный номер (VIN): LVVDB14B48D122254. Номер кузова (кабины): LVVDB14B48D122254. Цвет кузова (кабины): Серебристый. Рабочий объем (см³): 1971. Мощность (кВт/л.с.): 100/136.0.  Экологический класс: ТРЕТИЙ. Тип транспортного средства: Легковой универсал. Элементы ходовой части требуют ремонта, по кузову имеются следы ржавчины (пороги, арки, крылья, днище, ручки, багажник). Передний бампер треснут, имеется трещина на лобовом стекле.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Алексеев Александр Петрович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07.02.1986</w:t>
              <w:br/>
              <w:t>Место рождения: гор. Буинск Татарской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446222, Самарская обл., Безенчукский р-н, с. Преполовенка, ул. Садовая, д. 25, кв. 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114-711-399-31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633066716660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Алексеев Александр Петрович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40817810550174629468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обл., Безенчукский р-н, с. Преполовенка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Алексеев Александр Петрович (дата рождения: 07.02.1986 г., место рождения: гор. Буинск Татарской АССР, СНИЛС 114-711-399-31, ИНН 633066716660, регистрация по месту жительства: гор. Буинск Татарской АССР) в лице  в лице финансового управляющего: Минаков Станислав Константинович, действует на основании решения Арбитражный суд Самарской области от 13.03.2024г.  по делу №А55-3778/2024,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CHERY B14. МКПП. Год выпуска: 2008. Идентификационный номер (VIN): LVVDB14B48D122254. Номер кузова (кабины): LVVDB14B48D122254. Цвет кузова (кабины): Серебристый. Рабочий объем (см³): 1971. Мощность (кВт/л.с.): 100/136.0.  Экологический класс: ТРЕТИЙ. Тип транспортного средства: Легковой универсал. Элементы ходовой части требуют ремонта, по кузову имеются следы ржавчины (пороги, арки, крылья, днище, ручки, багажник). Передний бампер треснут, имеется трещина на лобовом стекле.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Алексеев Александр Петрович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07.02.1986</w:t>
              <w:br/>
              <w:t>Место рождения: гор. Буинск Татарской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446222, Самарская обл., Безенчукский р-н, с. Преполовенка, ул. Садовая, д. 25, кв. 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114-711-399-31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633066716660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1117</Words>
  <Characters>7930</Characters>
  <CharactersWithSpaces>8957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2024-10-30T18:19:05Z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