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Республика Саха, у. Мегино-Кангаласский, с. Даркылах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Захарова (ранее Большакова) Оксана Николаевна (дата рождения: 20.02.1975 г., место рождения: с. Майя, Мегино-Кангаласский район, Якутская АССР, СНИЛС 032-573-885-59, ИНН 141501081730, регистрация по месту жительства: с. Майя, Мегино-Кангаласский район, Якутская АССР) в лице  в лице финансового управляющего: Коваленко Артём Сергеевич, действует на основании решения Арбитражный суд Республики Саха (Якутия) от 10.01.2023г.  по делу №А58-5123/2022,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</w:t>
      </w:r>
      <w:r>
        <w:rPr>
          <w:rFonts w:cs="Times New Roman" w:ascii="Times New Roman" w:hAnsi="Times New Roman"/>
          <w:sz w:val="20"/>
          <w:szCs w:val="20"/>
        </w:rPr>
        <w:t xml:space="preserve">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ind w:left="720" w:right="0" w:hanging="36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720" w:right="0" w:hanging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8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57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Общая совместная собственность на жилой дом общей площадью 50.10 кв.м., расположенный по адресу: Республика Саха, у. Мегино-Кангаласский, с. Даркылах, ул. Новая, д. 1.Кадастровый номер: 14:15:310002:191.Номер государственной регистрации: 14-14/013-14/013/003/2015-1803/1.Земельный участок общей площадью 3000 кв.м., расположенный по адресу: Республика Саха, у. Мегино-Кангаласский, с. Даркылах, ул. Новая, д. 1. Кадастровый номер: 14:15:310002:54. Номер государственной регистрации: 14-14/013-14/013/003/2015-1802/1. Категория земель: земли населенных пунктов. Вид разрешенного использования: приусадебный участок.Земельный участок принадлежит должнику на праве совместной собственности супругов.</w:t>
            </w:r>
          </w:p>
        </w:tc>
      </w:tr>
    </w:tbl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Имущество принадлежит Продавцу на праве собственности, о чем в Едином государственном реестре пр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ав на недвижимое имущество и сделок с ним </w:t>
      </w:r>
      <w:r>
        <w:rPr>
          <w:rFonts w:eastAsia="Calibri" w:cs="Times New Roman" w:ascii="Times New Roman" w:hAnsi="Times New Roman"/>
          <w:color w:val="auto"/>
          <w:kern w:val="0"/>
          <w:sz w:val="20"/>
          <w:szCs w:val="20"/>
          <w:lang w:val="ru-RU" w:eastAsia="zh-CN" w:bidi="ar-SA"/>
        </w:rPr>
        <w:t>___-___-_____г. </w:t>
      </w:r>
      <w:r>
        <w:rPr>
          <w:rFonts w:cs="Times New Roman" w:ascii="Times New Roman" w:hAnsi="Times New Roman"/>
          <w:color w:val="auto"/>
          <w:sz w:val="20"/>
          <w:szCs w:val="20"/>
        </w:rPr>
        <w:t>сделана запись регистрации №____________.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auto"/>
          <w:sz w:val="20"/>
          <w:szCs w:val="20"/>
        </w:rPr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1.4.</w:t>
        <w:tab/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Обязанности Сторон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акта, указанного в п. 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 xml:space="preserve">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ним, включая оплату услуг нотариуса.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3.2.</w:t>
      </w:r>
      <w:r>
        <w:rPr>
          <w:rFonts w:cs="Times New Roman" w:ascii="Times New Roman" w:hAnsi="Times New Roman"/>
          <w:sz w:val="20"/>
          <w:szCs w:val="20"/>
        </w:rPr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коп.,</w:t>
      </w:r>
      <w:r>
        <w:rPr>
          <w:rFonts w:cs="Times New Roman" w:ascii="Times New Roman" w:hAnsi="Times New Roman"/>
          <w:sz w:val="20"/>
          <w:szCs w:val="20"/>
        </w:rPr>
        <w:t>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  <w:t>Передача Имущества должна быть осущест</w:t>
      </w:r>
      <w:r>
        <w:rPr>
          <w:rFonts w:cs="Times New Roman" w:ascii="Times New Roman" w:hAnsi="Times New Roman"/>
          <w:color w:val="000000"/>
          <w:sz w:val="20"/>
          <w:szCs w:val="20"/>
        </w:rPr>
        <w:t>влена в течение 15 рабочих дней со д</w:t>
      </w:r>
      <w:r>
        <w:rPr>
          <w:rFonts w:cs="Times New Roman" w:ascii="Times New Roman" w:hAnsi="Times New Roman"/>
          <w:sz w:val="20"/>
          <w:szCs w:val="20"/>
        </w:rPr>
        <w:t>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4.3.</w:t>
        <w:tab/>
        <w:t xml:space="preserve"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Ответственность Сторон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Заключительные положения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надлежащем исполнении Сторонами своих обязательств;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расторжении в предусмотренных законодательством Российской Федерации и настоящим Договором случаях.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sz w:val="20"/>
          <w:szCs w:val="20"/>
        </w:rPr>
        <w:t>Суде, рассматривающем дело о банкротстве.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картографии.</w:t>
      </w:r>
    </w:p>
    <w:p>
      <w:pPr>
        <w:pStyle w:val="Style20"/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00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484"/>
        <w:gridCol w:w="5015"/>
      </w:tblGrid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Захарова (ранее Большакова) Оксана Николаевна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20.02.1975</w:t>
              <w:br/>
              <w:t>Место рождения: с. Майя, Мегино-Кангаласский район, Якутская АССР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678070, Республика Саха (Якутия), Мегино-Кангаласский район, с. Майя, ул. Кооперативная, д. 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032-573-885-59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141501081730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40817810950163350377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 Захарова Оксана Николаевна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Коваленко Артём Сергеевич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Республика Саха, у. Мегино-Кангаласский, с. Даркылах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Захарова (ранее Большакова) Оксана Николаевна (дата рождения: 20.02.1975 г., место рождения: с. Майя, Мегино-Кангаласский район, Якутская АССР, СНИЛС 032-573-885-59, ИНН 141501081730, регистрация по месту жительства: с. Майя, Мегино-Кангаласский район, Якутская АССР) в лице  в лице финансового управляющего: Коваленко Артём Сергеевич, действует на основании решения Арбитражный суд Республики Саха (Якутия) от 10.01.2023г.  по делу №А58-5123/2022,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  <w:lang w:eastAsia="ru-RU"/>
        </w:rPr>
        <w:t>с другой стороны, вместе именуемые «Стороны»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</w:rPr>
        <w:t>,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 xml:space="preserve"> заключили настоящий акт приема-передачи о нижеследующем: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trike w:val="false"/>
          <w:dstrike w:val="false"/>
          <w:sz w:val="24"/>
          <w:szCs w:val="24"/>
        </w:rPr>
      </w:pPr>
      <w:r>
        <w:rPr>
          <w:rFonts w:cs="Times New Roman" w:ascii="Times New Roman" w:hAnsi="Times New Roman"/>
          <w:strike w:val="false"/>
          <w:dstrike w:val="false"/>
          <w:sz w:val="24"/>
          <w:szCs w:val="24"/>
        </w:rPr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Во исполнение п. 2.1.2. Договора купли продажи от 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 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1665" w:right="0" w:hanging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9"/>
        <w:gridCol w:w="8124"/>
      </w:tblGrid>
      <w:tr>
        <w:trPr/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Общая совместная собственность на жилой дом общей площадью 50.10 кв.м., расположенный по адресу: Республика Саха, у. Мегино-Кангаласский, с. Даркылах, ул. Новая, д. 1.Кадастровый номер: 14:15:310002:191.Номер государственной регистрации: 14-14/013-14/013/003/2015-1803/1.Земельный участок общей площадью 3000 кв.м., расположенный по адресу: Республика Саха, у. Мегино-Кангаласский, с. Даркылах, ул. Новая, д. 1. Кадастровый номер: 14:15:310002:54. Номер государственной регистрации: 14-14/013-14/013/003/2015-1802/1. Категория земель: земли населенных пунктов. Вид разрешенного использования: приусадебный участок.Земельный участок принадлежит должнику на праве совместной собственности супругов.</w:t>
            </w:r>
          </w:p>
        </w:tc>
      </w:tr>
    </w:tbl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картографии.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688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781"/>
        <w:gridCol w:w="4906"/>
      </w:tblGrid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Захарова (ранее Большакова) Оксана Николаевна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20.02.1975</w:t>
              <w:br/>
              <w:t>Место рождения: с. Майя, Мегино-Кангаласский район, Якутская АССР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678070, Республика Саха (Якутия), Мегино-Кангаласский район, с. Майя, ул. Кооперативная, д. 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032-573-885-59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141501081730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Коваленко Артём Сергеевич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szCs w:val="20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0"/>
        <w:b/>
        <w:szCs w:val="20"/>
        <w:rFonts w:ascii="Times New Roman" w:hAnsi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ascii="Times New Roman" w:hAnsi="Times New Roman" w:eastAsia="Times New Roman" w:cs="Times New Roman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b/>
      <w:sz w:val="20"/>
      <w:szCs w:val="20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74</TotalTime>
  <Application>LibreOffice/7.4.3.2$Windows_X86_64 LibreOffice_project/1048a8393ae2eeec98dff31b5c133c5f1d08b890</Application>
  <AppVersion>15.0000</AppVersion>
  <Pages>4</Pages>
  <Words>1193</Words>
  <Characters>8760</Characters>
  <CharactersWithSpaces>9861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2015-06-11T13:17:00Z</dcterms:created>
  <dc:creator>admin</dc:creator>
  <dc:description/>
  <dc:language>ru-RU</dc:language>
  <cp:lastModifiedBy/>
  <cp:lastPrinted>1995-11-21T17:41:00Z</cp:lastPrinted>
  <dcterms:modified xsi:type="dcterms:W3CDTF">2024-12-12T14:41:21Z</dcterms:modified>
  <cp:revision>34</cp:revision>
  <dc:subject/>
  <dc:title/>
</cp:coreProperties>
</file>