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Кинельский р-н, п. Комсомольский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Баканов Игорь Владимирович (дата рождения: 19.12.1997 г., место рождения: п. Комсомольский Кинельского р-на Самарской обл., СНИЛС 142-653-848 67, ИНН 635005612481, регистрация по месту жительства: п. Комсомольский Кинельского р-на Самарской обл.) в лице  в лице финансового управляющего: Минаков Станислав Константинович, действует на основании решения Арбитражный суд Самарской области от 06.05.2024г.  по делу №А55-3492/2024,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zh-CN" w:bidi="ar-SA"/>
              </w:rPr>
              <w:t>Легковой седан КИА ЦЕРАТО KIA CERATO. Идентификационный номер (VIN): KNEFE222265329067. Категория ТС: В. Год выпуска: 2006. Модель, номер двигателя: G4ED, 6H096885. Номер кузова: KNEFE222265329067. Цвет: темно-серый. Мощность двигателя, кВт: 77,2. Рабочий объем двигателя, куб.см.: 1599. Тип двигателя: бензиновый на бензине. Экологический класс: третий. Разрешенная максимальная масса, кг.: 1720. Масса без нагрузки, кг: 1253. Дубликат ПТС: 63НК273063. Свидетельство о регистрации ТС: 9916118561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Баканов Игорь Владимирович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19.12.1997</w:t>
              <w:br/>
              <w:t>Место рождения: п. Комсомольский Кинельского р-на Самарской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446412, Самарская обл., Кинельский р-н, п. Комсомольский, ул. Рябиновая, д.  24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142-653-848 67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635005612481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Баканов Игорь Владимирович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40817810550176338715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Кинельский р-н, п. Комсомольский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Баканов Игорь Владимирович (дата рождения: 19.12.1997 г., место рождения: п. Комсомольский Кинельского р-на Самарской обл., СНИЛС 142-653-848 67, ИНН 635005612481, регистрация по месту жительства: п. Комсомольский Кинельского р-на Самарской обл.) в лице  в лице финансового управляющего: Минаков Станислав Константинович, действует на основании решения Арбитражный суд Самарской области от 06.05.2024г.  по делу №А55-3492/2024,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седан КИА ЦЕРАТО KIA CERATO. Идентификационный номер (VIN): KNEFE222265329067. Категория ТС: В. Год выпуска: 2006. Модель, номер двигателя: G4ED, 6H096885. Номер кузова: KNEFE222265329067. Цвет: темно-серый. Мощность двигателя, кВт: 77,2. Рабочий объем двигателя, куб.см.: 1599. Тип двигателя: бензиновый на бензине. Экологический класс: третий. Разрешенная максимальная масса, кг.: 1720. Масса без нагрузки, кг: 1253. Дубликат ПТС: 63НК273063. Свидетельство о регистрации ТС: 9916118561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Баканов Игорь Владимирович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19.12.1997</w:t>
              <w:br/>
              <w:t>Место рождения: п. Комсомольский Кинельского р-на Самарской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446412, Самарская обл., Кинельский р-н, п. Комсомольский, ул. Рябиновая, д.  24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142-653-848 67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635005612481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LibreOffice/7.4.3.2$Windows_X86_64 LibreOffice_project/1048a8393ae2eeec98dff31b5c133c5f1d08b890</Application>
  <AppVersion>15.0000</AppVersion>
  <Pages>4</Pages>
  <Words>1165</Words>
  <Characters>8282</Characters>
  <CharactersWithSpaces>9359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2024-10-29T18:39:27Z</dcterms:modified>
  <cp:revision>34</cp:revision>
  <dc:subject/>
  <dc:title/>
</cp:coreProperties>
</file>