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АО–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Абдуллаев Новруз Ягуб оглы (дата рождения: 17.03.1961 г., место рождения: с. Тазакенд Шамхорского района Азербайджанская ССР, СНИЛС 124-004-080 85, ИНН 860306800276, регистрация по месту жительства: с. Тазакенд Шамхорского района Азербайджанская ССР)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11.07.2024г.  по делу №А75-7278/2024,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ЛАДА 219110 ЛАДА ГРАНТА. Год выпуска: 2018. Идентификационный номер (VIN): XTA219110K0295376. Номер кузова (кабины): XTA219110K0295376. Цвет кузова (кабины): БЕЛЫЙ. Рабочий объем (см³): 1596. Мощность (кВт/л.с.): 64.000/87.0. Экологический класс: ПЯТЫЙ. Тип транспортного средства: Легковой комби (хэтчбек).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ООО «Драйв Клик Банк»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Абдуллаев Новруз Ягуб оглы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17.03.1961</w:t>
              <w:br/>
              <w:t>Место рождения: с. Тазакенд Шамхорского района Азербайджанская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628616, Ханты-Мансийский АО– Югра, г. Нижневартовск, ул. ж/п АБ-2, балок № 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124-004-080 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860306800276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Абдуллаев Новруз Ягуб Оглы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40817810450180837069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АО– Югра, г. Нижневартовск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Абдуллаев Новруз Ягуб оглы (дата рождения: 17.03.1961 г., место рождения: с. Тазакенд Шамхорского района Азербайджанская ССР, СНИЛС 124-004-080 85, ИНН 860306800276, регистрация по месту жительства: с. Тазакенд Шамхорского района Азербайджанская ССР)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11.07.2024г.  по делу №А75-7278/2024,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ЛАДА 219110 ЛАДА ГРАНТА. Год выпуска: 2018. Идентификационный номер (VIN): XTA219110K0295376. Номер кузова (кабины): XTA219110K0295376. Цвет кузова (кабины): БЕЛЫЙ. Рабочий объем (см³): 1596. Мощность (кВт/л.с.): 64.000/87.0. Экологический класс: ПЯТЫЙ. Тип транспортного средства: Легковой комби (хэтчбек). Имущество находится в залоге у ООО «Драйв Клик Банк»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Абдуллаев Новруз Ягуб оглы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17.03.1961</w:t>
              <w:br/>
              <w:t>Место рождения: с. Тазакенд Шамхорского района Азербайджанская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628616, Ханты-Мансийский АО– Югра, г. Нижневартовск, ул. ж/п АБ-2, балок № 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124-004-080 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860306800276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1090</Words>
  <Characters>7735</Characters>
  <CharactersWithSpaces>8738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2024-12-17T18:23:46Z</dcterms:modified>
  <cp:revision>58</cp:revision>
  <dc:subject/>
  <dc:title/>
</cp:coreProperties>
</file>