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обл., р-н Приволжский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Девяткина Елена Сергеевна (дата рождения: 22.04.1994 г., место рождения: гор. Сызрань Самарской обл., СНИЛС 120-045-491-96, ИНН 636205544752, регистрация по месту жительства: гор. Сызрань Самарской обл.) в лице  в лице финансового управляющего: Минаков Станислав Константинович, действует на основании решения Арбитражный суд Самарской области от 15.11.2023г.  по делу №А55-33712/2023,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Доля в праве 1/408 на земельный участок общей площадью 2192669.00 кв.м. Местоположение установлено относительноориентира, расположенного в границах участка.Почтовый адрес ориентира: Самарская обл., р-нПриволжский, в границах ООО"Новоспасское".Категория земель: Земли сельскохозяйственного назначения. Вид разрешенного использования: для сельскохозяйственного производства. 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Имеется ограничение (обременение) в виде аренды в пользу Лазарева Алексея Александровича. Срок действия с 13.05.2020 10 лет. Номер государственной регистрации аренды: 63:30:0000000:64-63/030/2020-46. Основание государственной регистрации: Договор аренды земель сельскохозяйственного назначения, выдан 29.04.2020, дата государственной регистрации: 13.05.2020, номер государственной регистрации: 63:30:0000000:64-63/030/2020-45; Свидетельство о праве на наследство по закону, выдан 08.08.2023 Документ нотариально удостоверен: 08.08.2023 Гладкова Елена Владимировна нотариус нотариального округа Приволжский район Самарской области 63/348-н/63-2023-2-540; Свидетельство о праве на наследство по закону, выдан 23.10.2023 Документ нотариально удостоверен: 23.10.2023 Гладковой Еленой Владимировной, нотариусом Приволжского района Самарской области 63/348-н/63-2023-3-51.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Девяткина Елена Сергеевна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22.04.1994</w:t>
              <w:br/>
              <w:t>Место рождения: гор. Сызрань Самарской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445546, Самарская обл., Приволжский р-н, с. Бестужевка, ул. Победы, д. 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120-045-491-96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636205544752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Девяткина Елена Сергеевна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40817810450171158414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обл., р-н Приволжский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Девяткина Елена Сергеевна (дата рождения: 22.04.1994 г., место рождения: гор. Сызрань Самарской обл., СНИЛС 120-045-491-96, ИНН 636205544752, регистрация по месту жительства: гор. Сызрань Самарской обл.) в лице  в лице финансового управляющего: Минаков Станислав Константинович, действует на основании решения Арбитражный суд Самарской области от 15.11.2023г.  по делу №А55-33712/2023,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1/408 на земельный участок общей площадью 2192669.00 кв.м. Местоположение установлено относительноориентира, расположенного в границах участка.Почтовый адрес ориентира: Самарская обл., р-нПриволжский, в границах ООО"Новоспасское".Категория земель: Земли сельскохозяйственного назначения. Вид разрешенного использования: для сельскохозяйственного производства. Имеется ограничение (обременение) в виде аренды в пользу Лазарева Алексея Александровича. Срок действия с 13.05.2020 10 лет. Номер государственной регистрации аренды: 63:30:0000000:64-63/030/2020-46. Основание государственной регистрации: Договор аренды земель сельскохозяйственного назначения, выдан 29.04.2020, дата государственнойрегистрации: 13.05.2020, номер государственной регистрации: 63:30:0000000:64-63/030/2020-45;Свидетельство о праве на наследство по закону, выдан 08.08.2023Документ нотариально удостоверен: 08.08.2023 Гладкова Елена Владимировна нотариус нотариальногоокруга Приволжский район Самарской области 63/348-н/63-2023-2-540;Свидетельство о праве на наследство по закону, выдан 23.10.2023Документ нотариально удостоверен: 23.10.2023 Гладковой Еленой Владимировной, нотариусомПриволжского района Самарской области 63/348-н/63-2023-3-51.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Девяткина Елена Сергеевна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22.04.1994</w:t>
              <w:br/>
              <w:t>Место рождения: гор. Сызрань Самарской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445546, Самарская обл., Приволжский р-н, с. Бестужевка, ул. Победы, д. 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120-045-491-96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636205544752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LibreOffice/7.4.3.2$Windows_X86_64 LibreOffice_project/1048a8393ae2eeec98dff31b5c133c5f1d08b890</Application>
  <AppVersion>15.0000</AppVersion>
  <Pages>4</Pages>
  <Words>1238</Words>
  <Characters>9392</Characters>
  <CharactersWithSpaces>10541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2024-09-26T12:54:05Z</dcterms:modified>
  <cp:revision>34</cp:revision>
  <dc:subject/>
  <dc:title/>
</cp:coreProperties>
</file>