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Камчатский край, с. Усть-Большерецк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Бабенко (ранее Носова) Анжелика Викторовна (дата рождения: 30.05.1988 г., место рождения: пос. Теплоозерск Облученского р-на Еврейской АО, СНИЛС 120-857-572 56, ИНН 410856755828, регистрация по месту жительства: пос. Теплоозерск Облученского р-на Еврейской АО) в лице  в лице финансового управляющего: Минаков Станислав Константинович, действует на основании решения Арбитражный суд Камчатского края от 10.04.2024г.  по делу №А24-527/2024, с одной стороны, и</w:t>
      </w:r>
    </w:p>
    <w:p>
      <w:pPr>
        <w:pStyle w:val="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ind w:left="720" w:right="0" w:hanging="36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универсал МИЦУБИСИ МИРАЖ MITSUBISHI MIRAGE. Идентификационный номер (VIN): отсутствует. Категория ТС: В. Год выпуска: 2000. Номер двигателя: AD7795. Номер кузова: CL2A0400412. Цвет кузова: белый. Мощность двигателя, л.с. (кВт): 110 (81). Рабочий объем двигателя, куб.см.: 1468. Тип двигателя: бензиновый на бензине. Экологический класс: второй. Разрешенная максимальная масса, кг.: 1365. Масса без нагрузки, кг.: 1090. ПТС: 41РК324514. Свидетельство о регистрации ТС: 9941834809. Имеются следы коррозии, царапины, сколы, вмятины. Некоторые части кузова заменены, перекрашены. Коробка пинается. Подсветки в салоне авто и на панели нет, система АБС обрезана. По бокам с двух сторон кузова делали накладки металлические.</w:t>
            </w:r>
          </w:p>
        </w:tc>
      </w:tr>
    </w:tbl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1418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Бабенко (ранее Носова) Анжелика Викторовна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30.05.1988</w:t>
              <w:br/>
              <w:t>Место рождения: пос. Теплоозерск Облученского р-на Еврейской АО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684100, Камчатский край, с. Усть-Большерецк, р-н Усть-Большерецкий, ул. Юбилейная, дом 20, кв. 74 ( регистрация по месту пребывания: 683030, Камчатский край, г. Петропавловск-Камчатский, ул. Школьная, д. 3 А, кв. 98)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120-857-572 56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410856755828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Бабенко Анжелика Викторовна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40817810750175403894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Камчатский край, с. Усть-Большерецк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Бабенко (ранее Носова) Анжелика Викторовна (дата рождения: 30.05.1988 г., место рождения: пос. Теплоозерск Облученского р-на Еврейской АО, СНИЛС 120-857-572 56, ИНН 410856755828, регистрация по месту жительства: пос. Теплоозерск Облученского р-на Еврейской АО) в лице  в лице финансового управляющего: Минаков Станислав Константинович, действует на основании решения Арбитражный суд Камчатского края от 10.04.2024г.  по делу №А24-527/2024,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универсал МИЦУБИСИ МИРАЖ MITSUBISHI MIRAGE. Идентификационный номер (VIN): отсутствует. Категория ТС: В. Год выпуска: 2000. Номер двигателя: AD7795. Номер кузова: CL2A0400412. Цвет кузова: белый. Мощность двигателя, л.с. (кВт): 110 (81). Рабочий объем двигателя, куб.см.: 1468. Тип двигателя: бензиновый на бензине. Экологический класс: второй. Разрешенная максимальная масса, кг.: 1365. Масса без нагрузки, кг.: 1090. ПТС: 41РК324514. Свидетельство о регистрации ТС: 9941834809. Имеются следы коррозии, царапины, сколы, вмятины. Некоторые части кузова заменены, перекрашены. Коробка пинается. Подсветки в салоне авто и на панели нет, система АБС обрезана. По бокам с двух сторон кузова делали накладки металлические.</w:t>
            </w:r>
          </w:p>
        </w:tc>
      </w:tr>
    </w:tbl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Бабенко (ранее Носова) Анжелика Викторовна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30.05.1988</w:t>
              <w:br/>
              <w:t>Место рождения: пос. Теплоозерск Облученского р-на Еврейской АО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684100, Камчатский край, с. Усть-Большерецк, р-н Усть-Большерецкий, ул. Юбилейная, дом 20, кв. 74 ( регистрация по месту пребывания: 683030, Камчатский край, г. Петропавловск-Камчатский, ул. Школьная, д. 3 А, кв. 98)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120-857-572 56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410856755828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20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1">
    <w:name w:val="Heading 1"/>
    <w:basedOn w:val="Style15"/>
    <w:next w:val="Style16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5">
    <w:name w:val="Heading 5"/>
    <w:basedOn w:val="Style15"/>
    <w:next w:val="Style16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252</TotalTime>
  <Application>LibreOffice/7.4.3.2$Windows_X86_64 LibreOffice_project/1048a8393ae2eeec98dff31b5c133c5f1d08b890</Application>
  <AppVersion>15.0000</AppVersion>
  <Pages>4</Pages>
  <Words>1237</Words>
  <Characters>8678</Characters>
  <CharactersWithSpaces>9827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2024-11-11T16:09:19Z</dcterms:modified>
  <cp:revision>58</cp:revision>
  <dc:subject/>
  <dc:title/>
</cp:coreProperties>
</file>