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муниципальный район Пестравский, сельское поселение Пестравка, с. Пестравка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Свинцицкая (ранее Данилина, Алексеевичева) Наталья Юрьевна (дата рождения: 06.04.1984 г., место рождения: с. Падовка Пестравского района Куйбышевской обл., СНИЛС 079-477-535 30, ИНН 637801369983, регистрация по месту жительства: с. Падовка Пестравского района Куйбышевской обл.) в лице  в лице финансового управляющего: Минаков Станислав Константинович, действует на основании решения Арбитражный суд Самарской области от 19.02.2024г.  по делу №А55-859/2024,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Земельный участок общей площадью 1000.00 (+/- 11.07) кв.м. Местоположение установлено относительно ориентира, расположенного в границах участка. Почтовый адрес ориентира: Самарская область, муниципальный район Пестравский, сельское поселение Пестравка, с. Пестравка, ул. Дружбы, 6.Категория земель: земли населенных пунктов. Вид разрешенного использования: для ведения личного подсобного хозяйства. Кадастровый номер: 63:28:0804003:478.Номер государственной регистрации: 63:28:0804003:478-63/028/2020-3.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Свинцицкая (ранее Данилина, Алексеевичева) Наталья Юрьевна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06.04.1984</w:t>
              <w:br/>
              <w:t>Место рождения: с. Падовка Пестравского района Куйбышевской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446173, Самарская обл., Пестравский р-н, с. Падовка, ул. Садово-Дачная, д. 31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079-477-535 30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637801369983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"ЦЕНТРАЛЬНЫЙ" ПАО "СОВКОМБАНК"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633011, РОССИЙСКАЯ ФЕДЕРАЦИЯ, НОВОСИБИРСКАЯ ОБЛ,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БЕРДСК Г, ПОПОВА УЛ, 11 Телефон: 8-800-100-00-06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 045004763 ИНН 4401116480  ОГРН 1144400000425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Корр/счет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Свинцицкая Наталья Юрьевна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Счет: 40817810550174282588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Самарская область, муниципальный район Пестравский, сельское поселение Пестравка, с. Пестравка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Свинцицкая (ранее Данилина, Алексеевичева) Наталья Юрьевна (дата рождения: 06.04.1984 г., место рождения: с. Падовка Пестравского района Куйбышевской обл., СНИЛС 079-477-535 30, ИНН 637801369983, регистрация по месту жительства: с. Падовка Пестравского района Куйбышевской обл.) в лице  в лице финансового управляющего: Минаков Станислав Константинович, действует на основании решения Арбитражный суд Самарской области от 19.02.2024г.  по делу №А55-859/2024,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Земельный участок общей площадью 1000.00 (+/- 11.07) кв.м. Местоположение установлено относительно ориентира, расположенного в границах участка. Почтовый адрес ориентира: Самарская область, муниципальный район Пестравский, сельское поселение Пестравка, с. Пестравка, ул. Дружбы, 6.Категория земель: земли населенных пунктов. Вид разрешенного использования: для ведения личного подсобного хозяйства. Кадастровый номер: 63:28:0804003:478.Номер государственной регистрации: 63:28:0804003:478-63/028/2020-3.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Свинцицкая (ранее Данилина, Алексеевичева) Наталья Юрьевна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06.04.1984</w:t>
              <w:br/>
              <w:t>Место рождения: с. Падовка Пестравского района Куйбышевской обл.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446173, Самарская обл., Пестравский р-н, с. Падовка, ул. Садово-Дачная, д. 31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079-477-535 30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637801369983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LibreOffice/25.2.0.3$Windows_X86_64 LibreOffice_project/e1cf4a87eb02d755bce1a01209907ea5ddc8f069</Application>
  <AppVersion>15.0000</AppVersion>
  <Pages>4</Pages>
  <Words>1133</Words>
  <Characters>8328</Characters>
  <CharactersWithSpaces>9379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2025-02-19T14:05:44Z</dcterms:modified>
  <cp:revision>34</cp:revision>
  <dc:subject/>
  <dc:title/>
</cp:coreProperties>
</file>