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Челябинская область, р-н Ашинский, г. Аша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Полумордвинова (ранее Уваева) Оксана Анатольевна (дата рождения: 02.05.1975 г., место рождения: гор. Аша Челябинской области, СНИЛС 066-006-966-58, ИНН 633002034782, регистрация по месту жительства: гор. Аша Челябинской области) в лице  в лице финансового управляющего: Кириллов Артём Григорьевич, действует на основании решения Арбитражный суд Самарской области от 03.07.2024г.  по делу №А55-16786/2024,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ind w:left="720" w:right="0" w:hanging="36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20" w:right="0" w:hanging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Помещение жилое (комната) общей площадью 15.70 кв.м., расположенное по адресу: Челябинская область, р-н Ашинский, г. Аша, ул. Салавата Юлаева, д. 10, к. 17. Жилое помещение расположено в многоквартирном доме, признанном аварийным и подлежащим сносу или реконструкции на основании Постановления Администрации Ашинского муниципального района Челябинской области от 26.05.2023г. №718. Кадастровый номер: 74:03:1005001:118.Номер государственной регистрации:74-74-03/067/2010-48,74-74-03/051/2006-345.</w:t>
            </w:r>
          </w:p>
        </w:tc>
      </w:tr>
    </w:tbl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Полумордвинова (ранее Уваева) Оксана Анатольевна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02.05.1975</w:t>
              <w:br/>
              <w:t>Место рождения: гор. Аша Челябинской области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446200, Самарская область,  г. Новокуйбышевск, ул. Кутузова, д. 6, кв. 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066-006-966-58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633002034782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Полумордвинова Оксана Анатольевна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40817810950180635334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Челябинская область, р-н Ашинский, г. Аша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Полумордвинова (ранее Уваева) Оксана Анатольевна (дата рождения: 02.05.1975 г., место рождения: гор. Аша Челябинской области, СНИЛС 066-006-966-58, ИНН 633002034782, регистрация по месту жительства: гор. Аша Челябинской области) в лице  в лице финансового управляющего: Кириллов Артём Григорьевич, действует на основании решения Арбитражный суд Самарской области от 03.07.2024г.  по делу №А55-16786/2024,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Помещение жилое (комната) общей площадью 15.70 кв.м., расположенное по адресу: Челябинская область, р-н Ашинский, г. Аша, ул. Салавата Юлаева, д. 10, к. 17. Жилое помещение расположено в многоквартирном доме, признанном аварийным и подлежащим сносу или реконструкции на основании Постановления Администрации Ашинского муниципального района Челябинской области от 26.05.2023г. №718. Кадастровый номер: 74:03:1005001:118.Номер государственной регистрации:74-74-03/067/2010-48,74-74-03/051/2006-345.</w:t>
            </w:r>
          </w:p>
        </w:tc>
      </w:tr>
    </w:tbl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Полумордвинова (ранее Уваева) Оксана Анатольевна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02.05.1975</w:t>
              <w:br/>
              <w:t>Место рождения: гор. Аша Челябинской области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446200, Самарская область,  г. Новокуйбышевск, ул. Кутузова, д. 6, кв. 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066-006-966-58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633002034782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LibreOffice/7.4.3.2$Windows_X86_64 LibreOffice_project/1048a8393ae2eeec98dff31b5c133c5f1d08b890</Application>
  <AppVersion>15.0000</AppVersion>
  <Pages>4</Pages>
  <Words>1141</Words>
  <Characters>8231</Characters>
  <CharactersWithSpaces>9284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2025-01-17T09:30:37Z</dcterms:modified>
  <cp:revision>34</cp:revision>
  <dc:subject/>
  <dc:title/>
</cp:coreProperties>
</file>