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Целинный район, с. Троицкое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Мулдаева Таисия Нимгировна (дата рождения: 01.08.1958 г., место рождения: с. Первомайское Приютненского р-на Калмыцкой АССР , СНИЛС 102-422-627-94, ИНН 080901214746, регистрация по месту жительства: с. Первомайское Приютненского р-на Калмыцкой АССР ) в лице  в лице финансового управляющего: Кириллов Артём Григорьевич, действует на основании решения Арбитражный суд Республики Калмыкия от 24.09.2024г.  по делу №А22-3235/2024,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840.00 кв.м. Местоположение установлено относительно ориентира, расположенного в границах участка. Почтовый адрес ориентира: Россия, Республика Калмыкия, Целинный район, с. Троицкое, ул. Лермонтова, 75. Категория земель: Земли населенных пунктов. Виды разрешенного использования: для индивидуального жилищного строительства. Земельный участок полностью расположен в границах зоны с особыми условиями использования территории.Кадастровый номер: 08:09:310150:145.Номер государственной регистрации:08-08/015-08/015/018/2015-890/2.Объект незавершенного строительства общей площадью 91.3 кв.м., расположенный по адресу: Россия, Республика Калмыкия, Целинный район, с. Троицкое, ул. Лермонтова, дом №75. Степень готовности объекта незавершенного строительства, %: 18.Кадастровый номер: 08:09:310150:275.Номер государственной регистрации:08-08/015-08/015/018/2015-889/2.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Мулдаева Таисия Нимгировна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01.08.1958</w:t>
              <w:br/>
              <w:t>Место рождения: с. Первомайское Приютненского р-на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358011, Респ. Калмыкия, г.  Элиста, 4 мкр., д. 13, кв. 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102-422-627-94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080901214746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Мулдаева Таисия Нимгировна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40817810450183601577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Целинный район, с. Троицкое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Мулдаева Таисия Нимгировна (дата рождения: 01.08.1958 г., место рождения: с. Первомайское Приютненского р-на Калмыцкой АССР , СНИЛС 102-422-627-94, ИНН 080901214746, регистрация по месту жительства: с. Первомайское Приютненского р-на Калмыцкой АССР ) в лице  в лице финансового управляющего: Кириллов Артём Григорьевич, действует на основании решения Арбитражный суд Республики Калмыкия от 24.09.2024г.  по делу №А22-3235/2024,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840.00 кв.м. Местоположение установлено относительно ориентира, расположенного в границах участка. Почтовый адрес ориентира: Россия, Республика Калмыкия, Целинный район, с. Троицкое, ул. Лермонтова, 75. Категория земель: Земли населенных пунктов. Виды разрешенного использования: для индивидуального жилищного строительства. Земельный участок полностью расположен в границах зоны с особыми условиями использования территории.Кадастровый номер: 08:09:310150:145.Номер государственной регистрации:08-08/015-08/015/018/2015-890/2.Объект незавершенного строительства общей площадью 91.3 кв.м., расположенный по адресу: Россия, Республика Калмыкия, Целинный район, с. Троицкое, ул. Лермонтова, дом №75. Степень готовности объекта незавершенного строительства, %: 18.Кадастровый номер: 08:09:310150:275.Номер государственной регистрации:08-08/015-08/015/018/2015-889/2.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Мулдаева Таисия Нимгировна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01.08.1958</w:t>
              <w:br/>
              <w:t>Место рождения: с. Первомайское Приютненского р-на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358011, Респ. Калмыкия, г.  Элиста, 4 мкр., д. 13, кв. 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102-422-627-94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080901214746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1215</Words>
  <Characters>8978</Characters>
  <CharactersWithSpaces>10104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2025-03-07T14:20:46Z</dcterms:modified>
  <cp:revision>34</cp:revision>
  <dc:subject/>
  <dc:title/>
</cp:coreProperties>
</file>